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8" w:type="dxa"/>
        <w:tblLook w:val="04A0" w:firstRow="1" w:lastRow="0" w:firstColumn="1" w:lastColumn="0" w:noHBand="0" w:noVBand="1"/>
      </w:tblPr>
      <w:tblGrid>
        <w:gridCol w:w="2098"/>
        <w:gridCol w:w="1221"/>
        <w:gridCol w:w="1331"/>
        <w:gridCol w:w="907"/>
        <w:gridCol w:w="907"/>
        <w:gridCol w:w="3504"/>
      </w:tblGrid>
      <w:tr w:rsidR="004A6E17" w:rsidRPr="001043DF" w14:paraId="7EA08A85" w14:textId="77777777" w:rsidTr="008B11F8">
        <w:trPr>
          <w:trHeight w:val="397"/>
        </w:trPr>
        <w:tc>
          <w:tcPr>
            <w:tcW w:w="9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51290D" w14:textId="77777777" w:rsidR="004A6E17" w:rsidRPr="00E6329A" w:rsidRDefault="009F4D0D" w:rsidP="009A53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Vessel daily check</w:t>
            </w:r>
          </w:p>
        </w:tc>
      </w:tr>
      <w:tr w:rsidR="001B2073" w:rsidRPr="001043DF" w14:paraId="6413C251" w14:textId="77777777" w:rsidTr="008B11F8">
        <w:trPr>
          <w:trHeight w:val="397"/>
        </w:trPr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65D" w14:textId="77777777" w:rsidR="001B2073" w:rsidRPr="00F25811" w:rsidRDefault="001B2073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ID:</w:t>
            </w:r>
            <w:r w:rsidR="008B11F8">
              <w:rPr>
                <w:sz w:val="20"/>
                <w:szCs w:val="20"/>
              </w:rPr>
              <w:t xml:space="preserve"> </w:t>
            </w:r>
            <w:r w:rsidR="008B11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B11F8">
              <w:rPr>
                <w:sz w:val="20"/>
                <w:szCs w:val="20"/>
              </w:rPr>
              <w:instrText xml:space="preserve"> FORMTEXT </w:instrText>
            </w:r>
            <w:r w:rsidR="008B11F8">
              <w:rPr>
                <w:sz w:val="20"/>
                <w:szCs w:val="20"/>
              </w:rPr>
            </w:r>
            <w:r w:rsidR="008B11F8">
              <w:rPr>
                <w:sz w:val="20"/>
                <w:szCs w:val="20"/>
              </w:rPr>
              <w:fldChar w:fldCharType="separate"/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DCE7" w14:textId="77777777" w:rsidR="001B2073" w:rsidRPr="00F25811" w:rsidRDefault="001B2073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/ time:</w:t>
            </w:r>
            <w:r w:rsidR="008B11F8">
              <w:rPr>
                <w:sz w:val="20"/>
                <w:szCs w:val="20"/>
              </w:rPr>
              <w:t xml:space="preserve"> </w:t>
            </w:r>
            <w:r w:rsidR="008B11F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B11F8">
              <w:rPr>
                <w:sz w:val="20"/>
                <w:szCs w:val="20"/>
              </w:rPr>
              <w:instrText xml:space="preserve"> FORMTEXT </w:instrText>
            </w:r>
            <w:r w:rsidR="008B11F8">
              <w:rPr>
                <w:sz w:val="20"/>
                <w:szCs w:val="20"/>
              </w:rPr>
            </w:r>
            <w:r w:rsidR="008B11F8">
              <w:rPr>
                <w:sz w:val="20"/>
                <w:szCs w:val="20"/>
              </w:rPr>
              <w:fldChar w:fldCharType="separate"/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7225" w14:textId="77777777" w:rsidR="001B2073" w:rsidRPr="00F25811" w:rsidRDefault="001B2073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initials:</w:t>
            </w:r>
            <w:r w:rsidR="008B11F8">
              <w:rPr>
                <w:sz w:val="20"/>
                <w:szCs w:val="20"/>
              </w:rPr>
              <w:t xml:space="preserve"> </w:t>
            </w:r>
            <w:r w:rsidR="008B11F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B11F8">
              <w:rPr>
                <w:sz w:val="20"/>
                <w:szCs w:val="20"/>
              </w:rPr>
              <w:instrText xml:space="preserve"> FORMTEXT </w:instrText>
            </w:r>
            <w:r w:rsidR="008B11F8">
              <w:rPr>
                <w:sz w:val="20"/>
                <w:szCs w:val="20"/>
              </w:rPr>
            </w:r>
            <w:r w:rsidR="008B11F8">
              <w:rPr>
                <w:sz w:val="20"/>
                <w:szCs w:val="20"/>
              </w:rPr>
              <w:fldChar w:fldCharType="separate"/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noProof/>
                <w:sz w:val="20"/>
                <w:szCs w:val="20"/>
              </w:rPr>
              <w:t> </w:t>
            </w:r>
            <w:r w:rsidR="008B11F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B2073" w:rsidRPr="001043DF" w14:paraId="4DC083D9" w14:textId="77777777" w:rsidTr="008B11F8">
        <w:trPr>
          <w:trHeight w:val="34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8533" w14:textId="77777777" w:rsidR="001B2073" w:rsidRPr="00F25811" w:rsidRDefault="009F4D0D" w:rsidP="001B2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inspection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E553" w14:textId="77777777" w:rsidR="001B2073" w:rsidRPr="00F25811" w:rsidRDefault="001B2073" w:rsidP="009F4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F4D0D">
              <w:rPr>
                <w:sz w:val="20"/>
                <w:szCs w:val="20"/>
              </w:rPr>
              <w:t>escription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4EE" w14:textId="77777777" w:rsidR="001B2073" w:rsidRPr="00F25811" w:rsidRDefault="001B2073" w:rsidP="009F4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4D0D">
              <w:rPr>
                <w:sz w:val="20"/>
                <w:szCs w:val="20"/>
              </w:rPr>
              <w:t>tatus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F5A5" w14:textId="77777777" w:rsidR="001B2073" w:rsidRPr="00F25811" w:rsidRDefault="001B2073" w:rsidP="009F4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F4D0D">
              <w:rPr>
                <w:sz w:val="20"/>
                <w:szCs w:val="20"/>
              </w:rPr>
              <w:t>omments</w:t>
            </w:r>
          </w:p>
        </w:tc>
      </w:tr>
      <w:tr w:rsidR="001B2073" w:rsidRPr="001043DF" w14:paraId="31D7EB32" w14:textId="77777777" w:rsidTr="00A11655">
        <w:trPr>
          <w:trHeight w:val="39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EB8E" w14:textId="77777777" w:rsidR="001B2073" w:rsidRDefault="001B2073" w:rsidP="004A6E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A9E" w14:textId="77777777" w:rsidR="001B2073" w:rsidRPr="00F25811" w:rsidRDefault="001B2073" w:rsidP="00104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95C1" w14:textId="77777777" w:rsidR="001B2073" w:rsidRDefault="001B2073" w:rsidP="001B2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C74" w14:textId="77777777" w:rsidR="001B2073" w:rsidRPr="00F25811" w:rsidRDefault="001B2073" w:rsidP="004A6E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1655" w:rsidRPr="001043DF" w14:paraId="064D4B01" w14:textId="77777777" w:rsidTr="009E58E7">
        <w:trPr>
          <w:trHeight w:val="45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BD26" w14:textId="77777777" w:rsidR="00A11655" w:rsidRDefault="009A53CC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hull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286E" w14:textId="77777777" w:rsidR="00A11655" w:rsidRPr="00F25811" w:rsidRDefault="00A11655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hull inspection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E4B1" w14:textId="77777777" w:rsidR="00A11655" w:rsidRDefault="00A11655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473F" w14:textId="77777777" w:rsidR="00A11655" w:rsidRDefault="00A11655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9ED" w14:textId="77777777" w:rsidR="00A11655" w:rsidRPr="00F25811" w:rsidRDefault="00A11655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11655" w:rsidRPr="001043DF" w14:paraId="6B422F6E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17CA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396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Bungs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E37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CF5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00F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11655" w:rsidRPr="001043DF" w14:paraId="1B7990EC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82F3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502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Transom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AAC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685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495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11655" w:rsidRPr="001043DF" w14:paraId="5C01474D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6A94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761F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Bimini secure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29C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7B01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EE8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11655" w:rsidRPr="001043DF" w14:paraId="7F2576CF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39D4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039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 line secure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AC1D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378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E1C1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11655" w:rsidRPr="001043DF" w14:paraId="2685790E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F143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802B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In-water leak test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984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1A21" w14:textId="77777777" w:rsidR="00A11655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A0D" w14:textId="77777777" w:rsidR="00A11655" w:rsidRPr="00F25811" w:rsidRDefault="00A11655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A53CC" w:rsidRPr="001043DF" w14:paraId="58D8EA15" w14:textId="77777777" w:rsidTr="009E58E7">
        <w:trPr>
          <w:trHeight w:val="45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C9E0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equipment and documentation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94A1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PFD level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0CE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49EB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A738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A53CC" w:rsidRPr="001043DF" w14:paraId="74DBFFB0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0032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C77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buoy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43F4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AF7F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C65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A53CC" w:rsidRPr="001043DF" w14:paraId="6F55CB4C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A57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D88F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E54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B83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3F4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9A53CC" w:rsidRPr="001043DF" w14:paraId="38947E47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23A3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F5F6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 (visual)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EB9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FAD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BF9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A53CC" w:rsidRPr="001043DF" w14:paraId="2B0D3BEB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3612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6EE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 with lanyard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2DC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6910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E2B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A53CC" w:rsidRPr="001043DF" w14:paraId="1B9CC157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71C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49D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Torches x 2 (test)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83E7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8BB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02B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A53CC" w:rsidRPr="001043DF" w14:paraId="71CF16C6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F9D9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F278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oars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AA0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BFD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14D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9A53CC" w:rsidRPr="001043DF" w14:paraId="5492A719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B14A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FC8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Anchor, chain and line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BF0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877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27F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9A53CC" w:rsidRPr="001043DF" w14:paraId="7C178B92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58AE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C296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of UHF radio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0E3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B760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F95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9A53CC" w:rsidRPr="001043DF" w14:paraId="502D5415" w14:textId="77777777" w:rsidTr="009E58E7">
        <w:trPr>
          <w:trHeight w:val="79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514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AF9E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phone check (on battery life and waterproof case)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0196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26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19BE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9A53CC" w:rsidRPr="001043DF" w14:paraId="0C5CE442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7D19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F42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Laminated SOP and emergency contacts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575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CB95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331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9A53CC" w:rsidRPr="001043DF" w14:paraId="13ADC834" w14:textId="77777777" w:rsidTr="009E58E7">
        <w:trPr>
          <w:trHeight w:val="79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6934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Outboard and fuel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D6B2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Outboard secure to transom and safety lanyard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63B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EC8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755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9A53CC" w:rsidRPr="001043DF" w14:paraId="45C5197D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41F2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63A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tank visual, no leaks and fuel lines okay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A7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62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EB1B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9A53CC" w:rsidRPr="001043DF" w14:paraId="476B437E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B078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C031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tank secure to hull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E0D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FAF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093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9A53CC" w:rsidRPr="001043DF" w14:paraId="4B749282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C5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6D91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fuel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547A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AF73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488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9A53CC" w:rsidRPr="001043DF" w14:paraId="5C1CDECA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5B8B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6EC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line securely fitted to outboard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4D5C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58E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80E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9A53CC" w:rsidRPr="001043DF" w14:paraId="1DEC8E6B" w14:textId="77777777" w:rsidTr="009E58E7">
        <w:trPr>
          <w:trHeight w:val="4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E3F1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85B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Propeller okay and secure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2CC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0D9" w14:textId="77777777" w:rsidR="009A53CC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E85" w14:textId="77777777" w:rsidR="009A53CC" w:rsidRPr="00F25811" w:rsidRDefault="009A53CC" w:rsidP="001B20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9A53CC" w:rsidRPr="001043DF" w14:paraId="7DCABBBE" w14:textId="77777777" w:rsidTr="009E58E7">
        <w:trPr>
          <w:trHeight w:val="56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5A24" w14:textId="77777777" w:rsidR="009A53CC" w:rsidRDefault="009A53CC" w:rsidP="008B11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E48E" w14:textId="77777777" w:rsidR="009A53CC" w:rsidRDefault="009A53CC" w:rsidP="008B11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 run test and cooling water check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E61" w14:textId="77777777" w:rsidR="009A53CC" w:rsidRDefault="009A53CC" w:rsidP="008B11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46C" w14:textId="77777777" w:rsidR="009A53CC" w:rsidRDefault="009A53CC" w:rsidP="008B11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6BD" w14:textId="77777777" w:rsidR="009A53CC" w:rsidRPr="00F25811" w:rsidRDefault="009A53CC" w:rsidP="008B11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659152DF" w14:textId="77777777" w:rsidR="008B11F8" w:rsidRPr="00E74AAA" w:rsidRDefault="008B11F8" w:rsidP="008B11F8">
      <w:pPr>
        <w:spacing w:after="0" w:line="240" w:lineRule="auto"/>
        <w:rPr>
          <w:sz w:val="16"/>
          <w:szCs w:val="16"/>
        </w:rPr>
      </w:pPr>
    </w:p>
    <w:sectPr w:rsidR="008B11F8" w:rsidRPr="00E74AAA" w:rsidSect="00912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5791" w14:textId="77777777" w:rsidR="00774491" w:rsidRDefault="00774491" w:rsidP="009772E2">
      <w:pPr>
        <w:spacing w:after="0" w:line="240" w:lineRule="auto"/>
      </w:pPr>
      <w:r>
        <w:separator/>
      </w:r>
    </w:p>
  </w:endnote>
  <w:endnote w:type="continuationSeparator" w:id="0">
    <w:p w14:paraId="5E568DCB" w14:textId="77777777" w:rsidR="00774491" w:rsidRDefault="00774491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F0B9" w14:textId="77777777" w:rsidR="009A53CC" w:rsidRDefault="009A5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CD34" w14:textId="77777777" w:rsidR="00C91D2C" w:rsidRPr="00FE30B0" w:rsidRDefault="00FE30B0" w:rsidP="00FE30B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Inspection and maintenance schedule- version 1 (9/18) Page</w:t>
    </w:r>
    <w:r w:rsidRPr="00FE30B0">
      <w:rPr>
        <w:sz w:val="16"/>
        <w:szCs w:val="16"/>
      </w:rPr>
      <w:t xml:space="preserve"> </w:t>
    </w:r>
    <w:r w:rsidRPr="00FE30B0">
      <w:rPr>
        <w:sz w:val="16"/>
        <w:szCs w:val="16"/>
      </w:rPr>
      <w:fldChar w:fldCharType="begin"/>
    </w:r>
    <w:r w:rsidRPr="00FE30B0">
      <w:rPr>
        <w:sz w:val="16"/>
        <w:szCs w:val="16"/>
      </w:rPr>
      <w:instrText xml:space="preserve"> PAGE   \* MERGEFORMAT </w:instrText>
    </w:r>
    <w:r w:rsidRPr="00FE30B0">
      <w:rPr>
        <w:sz w:val="16"/>
        <w:szCs w:val="16"/>
      </w:rPr>
      <w:fldChar w:fldCharType="separate"/>
    </w:r>
    <w:r w:rsidR="00A11655">
      <w:rPr>
        <w:noProof/>
        <w:sz w:val="16"/>
        <w:szCs w:val="16"/>
      </w:rPr>
      <w:t>2</w:t>
    </w:r>
    <w:r w:rsidRPr="00FE30B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D64C" w14:textId="77777777" w:rsidR="00FE30B0" w:rsidRPr="00FE30B0" w:rsidRDefault="00FE30B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9A53CC">
      <w:rPr>
        <w:sz w:val="16"/>
        <w:szCs w:val="16"/>
      </w:rPr>
      <w:t>Vessel daily checks form - version 1 (9/18)</w:t>
    </w:r>
  </w:p>
  <w:p w14:paraId="4E7703FD" w14:textId="77777777" w:rsidR="00C91D2C" w:rsidRPr="00912C3E" w:rsidRDefault="00C91D2C" w:rsidP="00912C3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4B0E" w14:textId="77777777" w:rsidR="00774491" w:rsidRDefault="00774491" w:rsidP="009772E2">
      <w:pPr>
        <w:spacing w:after="0" w:line="240" w:lineRule="auto"/>
      </w:pPr>
      <w:r>
        <w:separator/>
      </w:r>
    </w:p>
  </w:footnote>
  <w:footnote w:type="continuationSeparator" w:id="0">
    <w:p w14:paraId="6437BC2C" w14:textId="77777777" w:rsidR="00774491" w:rsidRDefault="00774491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9AD4" w14:textId="77777777" w:rsidR="009A53CC" w:rsidRDefault="009A5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1668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E94A" w14:textId="77777777" w:rsidR="00C91D2C" w:rsidRPr="00C91D2C" w:rsidRDefault="00A11655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VESSEL DAILY CHECKS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6"/>
    <w:rsid w:val="000672ED"/>
    <w:rsid w:val="00104000"/>
    <w:rsid w:val="001043DF"/>
    <w:rsid w:val="00106560"/>
    <w:rsid w:val="00142F91"/>
    <w:rsid w:val="00162235"/>
    <w:rsid w:val="00162736"/>
    <w:rsid w:val="001669B8"/>
    <w:rsid w:val="001B2073"/>
    <w:rsid w:val="001D38B3"/>
    <w:rsid w:val="002212A6"/>
    <w:rsid w:val="002245B5"/>
    <w:rsid w:val="003924CE"/>
    <w:rsid w:val="00445366"/>
    <w:rsid w:val="00446336"/>
    <w:rsid w:val="00464883"/>
    <w:rsid w:val="004A6E17"/>
    <w:rsid w:val="004E66ED"/>
    <w:rsid w:val="00501E59"/>
    <w:rsid w:val="00502DF8"/>
    <w:rsid w:val="005904BB"/>
    <w:rsid w:val="005A0011"/>
    <w:rsid w:val="00607B38"/>
    <w:rsid w:val="00615DB4"/>
    <w:rsid w:val="00662CA6"/>
    <w:rsid w:val="006D4595"/>
    <w:rsid w:val="00717F8C"/>
    <w:rsid w:val="0076684F"/>
    <w:rsid w:val="00774491"/>
    <w:rsid w:val="007B505D"/>
    <w:rsid w:val="008352BF"/>
    <w:rsid w:val="008A134E"/>
    <w:rsid w:val="008B11F8"/>
    <w:rsid w:val="008E2CC8"/>
    <w:rsid w:val="008F7122"/>
    <w:rsid w:val="00912C3E"/>
    <w:rsid w:val="00922A81"/>
    <w:rsid w:val="00955E1F"/>
    <w:rsid w:val="00975F5F"/>
    <w:rsid w:val="00976847"/>
    <w:rsid w:val="009772E2"/>
    <w:rsid w:val="009A53CC"/>
    <w:rsid w:val="009E58E7"/>
    <w:rsid w:val="009F1BD6"/>
    <w:rsid w:val="009F4D0D"/>
    <w:rsid w:val="00A11655"/>
    <w:rsid w:val="00A83429"/>
    <w:rsid w:val="00AE3E6B"/>
    <w:rsid w:val="00AF385D"/>
    <w:rsid w:val="00BD7787"/>
    <w:rsid w:val="00C12F17"/>
    <w:rsid w:val="00C45D69"/>
    <w:rsid w:val="00C91D2C"/>
    <w:rsid w:val="00C955E4"/>
    <w:rsid w:val="00D246F0"/>
    <w:rsid w:val="00D40749"/>
    <w:rsid w:val="00D54601"/>
    <w:rsid w:val="00D61850"/>
    <w:rsid w:val="00D73A2F"/>
    <w:rsid w:val="00D74B82"/>
    <w:rsid w:val="00DA3536"/>
    <w:rsid w:val="00DF6CFF"/>
    <w:rsid w:val="00E04AFB"/>
    <w:rsid w:val="00E1708F"/>
    <w:rsid w:val="00E31B9D"/>
    <w:rsid w:val="00E6329A"/>
    <w:rsid w:val="00E74AAA"/>
    <w:rsid w:val="00E76571"/>
    <w:rsid w:val="00E76F85"/>
    <w:rsid w:val="00F25811"/>
    <w:rsid w:val="00F42015"/>
    <w:rsid w:val="00FB05F5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14DA"/>
  <w15:chartTrackingRefBased/>
  <w15:docId w15:val="{DDA6958A-4A6A-402A-8E27-ED147E6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wnloads\vessel_daily_checks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BDBD-6776-42EF-A1F6-92B4CFCB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vessel_daily_checks_form.dot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dcterms:created xsi:type="dcterms:W3CDTF">2025-02-11T22:24:00Z</dcterms:created>
  <dcterms:modified xsi:type="dcterms:W3CDTF">2025-02-11T22:24:00Z</dcterms:modified>
</cp:coreProperties>
</file>