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9" w:type="dxa"/>
        <w:tblLook w:val="04A0" w:firstRow="1" w:lastRow="0" w:firstColumn="1" w:lastColumn="0" w:noHBand="0" w:noVBand="1"/>
      </w:tblPr>
      <w:tblGrid>
        <w:gridCol w:w="2472"/>
        <w:gridCol w:w="2486"/>
        <w:gridCol w:w="2463"/>
        <w:gridCol w:w="28"/>
        <w:gridCol w:w="2510"/>
      </w:tblGrid>
      <w:tr w:rsidR="004A6E17" w:rsidRPr="001043DF" w14:paraId="55E369E5" w14:textId="77777777" w:rsidTr="001F3791">
        <w:trPr>
          <w:trHeight w:val="397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4CB5B2" w14:textId="77777777" w:rsidR="004A6E17" w:rsidRPr="00E6329A" w:rsidRDefault="009F391E" w:rsidP="00433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433315">
              <w:rPr>
                <w:b/>
                <w:sz w:val="20"/>
                <w:szCs w:val="20"/>
              </w:rPr>
              <w:t>ualifications and training—briefer</w:t>
            </w:r>
            <w:r>
              <w:rPr>
                <w:b/>
                <w:sz w:val="20"/>
                <w:szCs w:val="20"/>
              </w:rPr>
              <w:t>/</w:t>
            </w:r>
            <w:r w:rsidR="00433315">
              <w:rPr>
                <w:b/>
                <w:sz w:val="20"/>
                <w:szCs w:val="20"/>
              </w:rPr>
              <w:t>guide</w:t>
            </w:r>
          </w:p>
        </w:tc>
      </w:tr>
      <w:tr w:rsidR="009F391E" w:rsidRPr="001043DF" w14:paraId="279689B7" w14:textId="77777777" w:rsidTr="001F3791">
        <w:trPr>
          <w:trHeight w:val="397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5654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member’s name: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F391E" w:rsidRPr="001043DF" w14:paraId="0091883B" w14:textId="77777777" w:rsidTr="001F3791">
        <w:trPr>
          <w:trHeight w:val="405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09F8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5CC9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F391E" w:rsidRPr="001043DF" w14:paraId="75D7FF10" w14:textId="77777777" w:rsidTr="001F3791">
        <w:trPr>
          <w:trHeight w:val="405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E08D" w14:textId="77777777" w:rsidR="009F391E" w:rsidRPr="00F25811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6600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F391E" w:rsidRPr="001043DF" w14:paraId="783369BB" w14:textId="77777777" w:rsidTr="001F3791">
        <w:trPr>
          <w:trHeight w:val="397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0CC2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commencement of employment: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F3791" w:rsidRPr="001043DF" w14:paraId="32151BD7" w14:textId="77777777" w:rsidTr="001F3791">
        <w:trPr>
          <w:trHeight w:val="39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237E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Role/s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7CA7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Briefer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F160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Guide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E07E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Both</w:t>
            </w:r>
          </w:p>
        </w:tc>
      </w:tr>
      <w:tr w:rsidR="009F391E" w:rsidRPr="001043DF" w14:paraId="33C061D1" w14:textId="77777777" w:rsidTr="001F3791">
        <w:trPr>
          <w:trHeight w:val="397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C751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9F391E" w:rsidRPr="001043DF" w14:paraId="0FAE8AFC" w14:textId="77777777" w:rsidTr="001F3791">
        <w:trPr>
          <w:trHeight w:val="397"/>
        </w:trPr>
        <w:tc>
          <w:tcPr>
            <w:tcW w:w="9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5E46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Experience:</w:t>
            </w:r>
            <w:r w:rsidR="001F3791">
              <w:rPr>
                <w:sz w:val="20"/>
                <w:szCs w:val="20"/>
              </w:rPr>
              <w:t xml:space="preserve"> </w:t>
            </w:r>
            <w:r w:rsidR="001F379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1F3791">
              <w:rPr>
                <w:sz w:val="20"/>
                <w:szCs w:val="20"/>
              </w:rPr>
              <w:instrText xml:space="preserve"> FORMTEXT </w:instrText>
            </w:r>
            <w:r w:rsidR="001F3791">
              <w:rPr>
                <w:sz w:val="20"/>
                <w:szCs w:val="20"/>
              </w:rPr>
            </w:r>
            <w:r w:rsidR="001F3791">
              <w:rPr>
                <w:sz w:val="20"/>
                <w:szCs w:val="20"/>
              </w:rPr>
              <w:fldChar w:fldCharType="separate"/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noProof/>
                <w:sz w:val="20"/>
                <w:szCs w:val="20"/>
              </w:rPr>
              <w:t> </w:t>
            </w:r>
            <w:r w:rsidR="001F3791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1F3791" w:rsidRPr="001043DF" w14:paraId="2A6CBED6" w14:textId="77777777" w:rsidTr="001F3791">
        <w:trPr>
          <w:trHeight w:val="567"/>
        </w:trPr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9A39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provided proof of at least one year experience as a master of a sailing vessel over 12 metres since ga</w:t>
            </w:r>
            <w:r w:rsidR="00433315">
              <w:rPr>
                <w:sz w:val="20"/>
                <w:szCs w:val="20"/>
              </w:rPr>
              <w:t>ining Master c</w:t>
            </w:r>
            <w:r>
              <w:rPr>
                <w:sz w:val="20"/>
                <w:szCs w:val="20"/>
              </w:rPr>
              <w:t>lass 5 qualification?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AC9" w14:textId="77777777" w:rsidR="009F391E" w:rsidRPr="00F25811" w:rsidRDefault="009F391E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Yes</w:t>
            </w:r>
          </w:p>
        </w:tc>
      </w:tr>
    </w:tbl>
    <w:p w14:paraId="28E1EBF7" w14:textId="77777777" w:rsidR="001F3791" w:rsidRDefault="001F3791" w:rsidP="001F3791">
      <w:pPr>
        <w:spacing w:after="0"/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1075"/>
        <w:gridCol w:w="1651"/>
        <w:gridCol w:w="2249"/>
        <w:gridCol w:w="1077"/>
        <w:gridCol w:w="1657"/>
        <w:gridCol w:w="2250"/>
      </w:tblGrid>
      <w:tr w:rsidR="009F391E" w:rsidRPr="001043DF" w14:paraId="17203611" w14:textId="77777777" w:rsidTr="00AC768B">
        <w:trPr>
          <w:trHeight w:val="397"/>
        </w:trPr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261C7F" w14:textId="77777777" w:rsidR="009F391E" w:rsidRPr="00433315" w:rsidRDefault="009F391E" w:rsidP="00433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315">
              <w:rPr>
                <w:b/>
                <w:sz w:val="20"/>
                <w:szCs w:val="20"/>
              </w:rPr>
              <w:t>O</w:t>
            </w:r>
            <w:r w:rsidR="00433315">
              <w:rPr>
                <w:b/>
                <w:sz w:val="20"/>
                <w:szCs w:val="20"/>
              </w:rPr>
              <w:t>bserve 10 safety briefings</w:t>
            </w:r>
          </w:p>
        </w:tc>
      </w:tr>
      <w:tr w:rsidR="00BD48F6" w:rsidRPr="001043DF" w14:paraId="0219AB4A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C74" w14:textId="77777777" w:rsidR="009F391E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2368" w14:textId="77777777" w:rsidR="009F391E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1BE" w14:textId="77777777" w:rsidR="009F391E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04B1" w14:textId="77777777" w:rsidR="009F391E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DF02" w14:textId="77777777" w:rsidR="009F391E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0800" w14:textId="77777777" w:rsidR="009F391E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</w:t>
            </w:r>
          </w:p>
        </w:tc>
      </w:tr>
      <w:tr w:rsidR="00BD48F6" w:rsidRPr="001043DF" w14:paraId="7318CB5C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DB5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F899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C6C4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E74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9EB8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5E0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D48F6" w:rsidRPr="001043DF" w14:paraId="5031F2DE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6FFA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7E80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9C37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A7CB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1154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A3A7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BD48F6" w:rsidRPr="001043DF" w14:paraId="155EC98C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0724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B769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0DFD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6A63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631C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87C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D48F6" w:rsidRPr="001043DF" w14:paraId="31261B9E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B3EF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BAE1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8AC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2DA5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E0A4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DB47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BD48F6" w:rsidRPr="001043DF" w14:paraId="07344D52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5AA9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CC34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B352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0EC1" w14:textId="77777777" w:rsidR="009F391E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E446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02F5" w14:textId="77777777" w:rsidR="009F391E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C86EDDF" w14:textId="77777777" w:rsidR="001F3791" w:rsidRDefault="001F3791" w:rsidP="001F3791">
      <w:pPr>
        <w:spacing w:after="0"/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1075"/>
        <w:gridCol w:w="1657"/>
        <w:gridCol w:w="2243"/>
        <w:gridCol w:w="6"/>
        <w:gridCol w:w="1077"/>
        <w:gridCol w:w="1657"/>
        <w:gridCol w:w="2244"/>
        <w:gridCol w:w="10"/>
      </w:tblGrid>
      <w:tr w:rsidR="009F391E" w:rsidRPr="001043DF" w14:paraId="1189C8AA" w14:textId="77777777" w:rsidTr="00AC768B">
        <w:trPr>
          <w:gridAfter w:val="1"/>
          <w:wAfter w:w="10" w:type="dxa"/>
          <w:trHeight w:val="397"/>
        </w:trPr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F606EDC" w14:textId="77777777" w:rsidR="009F391E" w:rsidRPr="00433315" w:rsidRDefault="00BD48F6" w:rsidP="00433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315">
              <w:rPr>
                <w:b/>
                <w:sz w:val="20"/>
                <w:szCs w:val="20"/>
              </w:rPr>
              <w:t>D</w:t>
            </w:r>
            <w:r w:rsidR="00433315" w:rsidRPr="00433315">
              <w:rPr>
                <w:b/>
                <w:sz w:val="20"/>
                <w:szCs w:val="20"/>
              </w:rPr>
              <w:t>eliver 5 safety briefings and guide practical experience under supervision</w:t>
            </w:r>
          </w:p>
        </w:tc>
      </w:tr>
      <w:tr w:rsidR="00BD48F6" w:rsidRPr="001043DF" w14:paraId="433B3CEB" w14:textId="77777777" w:rsidTr="001F3791">
        <w:trPr>
          <w:gridAfter w:val="1"/>
          <w:wAfter w:w="10" w:type="dxa"/>
          <w:trHeight w:val="397"/>
        </w:trPr>
        <w:tc>
          <w:tcPr>
            <w:tcW w:w="4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D3F5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briefings delivered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52AB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Acted as guide</w:t>
            </w:r>
          </w:p>
        </w:tc>
      </w:tr>
      <w:tr w:rsidR="00BD48F6" w:rsidRPr="001043DF" w14:paraId="79042BD0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D232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A54C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4C58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AFD8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F68B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FCC1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name</w:t>
            </w:r>
          </w:p>
        </w:tc>
      </w:tr>
      <w:tr w:rsidR="00BD48F6" w:rsidRPr="001043DF" w14:paraId="3689C8A7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B124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F2E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DE08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95FA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CB8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1D53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BD48F6" w:rsidRPr="001043DF" w14:paraId="11E7A6EE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7DCA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A764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8E95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A925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C110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DBD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BD48F6" w:rsidRPr="001043DF" w14:paraId="7D8B1FCC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C5EF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5AFC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4472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D84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9491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62EE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BD48F6" w:rsidRPr="001043DF" w14:paraId="7E3974FE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BF0E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764B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EE6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ADB9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68D4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3F98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BD48F6" w:rsidRPr="001043DF" w14:paraId="42A3D83D" w14:textId="77777777" w:rsidTr="001F3791">
        <w:trPr>
          <w:trHeight w:val="4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3F1D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BB4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6F15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5889" w14:textId="77777777" w:rsidR="00BD48F6" w:rsidRDefault="00BD48F6" w:rsidP="00BD48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6CCB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6650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22AB7973" w14:textId="77777777" w:rsidR="001F3791" w:rsidRDefault="001F3791" w:rsidP="001F3791">
      <w:pPr>
        <w:spacing w:after="0"/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1812"/>
        <w:gridCol w:w="3175"/>
        <w:gridCol w:w="2491"/>
        <w:gridCol w:w="2481"/>
        <w:gridCol w:w="10"/>
      </w:tblGrid>
      <w:tr w:rsidR="009F391E" w:rsidRPr="001043DF" w14:paraId="7F3939D7" w14:textId="77777777" w:rsidTr="00AC768B">
        <w:trPr>
          <w:gridAfter w:val="1"/>
          <w:wAfter w:w="10" w:type="dxa"/>
          <w:trHeight w:val="397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5EE9BA" w14:textId="77777777" w:rsidR="009F391E" w:rsidRPr="00433315" w:rsidRDefault="00BD48F6" w:rsidP="00433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3315">
              <w:rPr>
                <w:b/>
                <w:sz w:val="20"/>
                <w:szCs w:val="20"/>
              </w:rPr>
              <w:t>V</w:t>
            </w:r>
            <w:r w:rsidR="00433315" w:rsidRPr="00433315">
              <w:rPr>
                <w:b/>
                <w:sz w:val="20"/>
                <w:szCs w:val="20"/>
              </w:rPr>
              <w:t>essel</w:t>
            </w:r>
            <w:r w:rsidRPr="00433315">
              <w:rPr>
                <w:b/>
                <w:sz w:val="20"/>
                <w:szCs w:val="20"/>
              </w:rPr>
              <w:t xml:space="preserve"> </w:t>
            </w:r>
            <w:r w:rsidR="00433315" w:rsidRPr="00433315">
              <w:rPr>
                <w:b/>
                <w:sz w:val="20"/>
                <w:szCs w:val="20"/>
              </w:rPr>
              <w:t>owner</w:t>
            </w:r>
            <w:r w:rsidRPr="00433315">
              <w:rPr>
                <w:b/>
                <w:sz w:val="20"/>
                <w:szCs w:val="20"/>
              </w:rPr>
              <w:t xml:space="preserve"> </w:t>
            </w:r>
            <w:r w:rsidR="00433315" w:rsidRPr="00433315">
              <w:rPr>
                <w:b/>
                <w:sz w:val="20"/>
                <w:szCs w:val="20"/>
              </w:rPr>
              <w:t>and</w:t>
            </w:r>
            <w:r w:rsidRPr="00433315">
              <w:rPr>
                <w:b/>
                <w:sz w:val="20"/>
                <w:szCs w:val="20"/>
              </w:rPr>
              <w:t xml:space="preserve"> </w:t>
            </w:r>
            <w:r w:rsidR="00433315" w:rsidRPr="00433315">
              <w:rPr>
                <w:b/>
                <w:sz w:val="20"/>
                <w:szCs w:val="20"/>
              </w:rPr>
              <w:t>staff member sign off</w:t>
            </w:r>
          </w:p>
        </w:tc>
      </w:tr>
      <w:tr w:rsidR="00BD48F6" w:rsidRPr="001043DF" w14:paraId="1ED48E47" w14:textId="77777777" w:rsidTr="001F3791">
        <w:trPr>
          <w:trHeight w:val="40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F2ED" w14:textId="77777777" w:rsidR="00BD48F6" w:rsidRDefault="00BD48F6" w:rsidP="004A6E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57D2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F872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E922" w14:textId="77777777" w:rsidR="00BD48F6" w:rsidRDefault="001F379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1F3791" w:rsidRPr="001043DF" w14:paraId="13FBAF60" w14:textId="77777777" w:rsidTr="001F3791">
        <w:trPr>
          <w:trHeight w:val="40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F3DC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owner: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365B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2F6D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57DD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1F3791" w:rsidRPr="001043DF" w14:paraId="5BA7315B" w14:textId="77777777" w:rsidTr="001F3791">
        <w:trPr>
          <w:trHeight w:val="40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B38B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member: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A1C8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37AB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75EF" w14:textId="77777777" w:rsidR="001F3791" w:rsidRDefault="001F3791" w:rsidP="001F37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381D609A" w14:textId="77777777" w:rsidR="008352BF" w:rsidRDefault="008352BF"/>
    <w:p w14:paraId="5A0FC70A" w14:textId="77777777" w:rsidR="008352BF" w:rsidRDefault="008352BF"/>
    <w:p w14:paraId="2A53B555" w14:textId="77777777" w:rsidR="00E74AAA" w:rsidRPr="00E74AAA" w:rsidRDefault="00E74AAA" w:rsidP="00E74AAA">
      <w:pPr>
        <w:spacing w:after="0" w:line="240" w:lineRule="auto"/>
        <w:rPr>
          <w:sz w:val="16"/>
          <w:szCs w:val="16"/>
        </w:rPr>
      </w:pPr>
    </w:p>
    <w:sectPr w:rsidR="00E74AAA" w:rsidRPr="00E74AAA" w:rsidSect="00912C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CCE6" w14:textId="77777777" w:rsidR="00C360A2" w:rsidRDefault="00C360A2" w:rsidP="009772E2">
      <w:pPr>
        <w:spacing w:after="0" w:line="240" w:lineRule="auto"/>
      </w:pPr>
      <w:r>
        <w:separator/>
      </w:r>
    </w:p>
  </w:endnote>
  <w:endnote w:type="continuationSeparator" w:id="0">
    <w:p w14:paraId="5B91CD82" w14:textId="77777777" w:rsidR="00C360A2" w:rsidRDefault="00C360A2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C11B" w14:textId="77777777" w:rsidR="00C91D2C" w:rsidRPr="009772E2" w:rsidRDefault="00C91D2C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B19F" w14:textId="77777777" w:rsidR="00C91D2C" w:rsidRPr="00912C3E" w:rsidRDefault="001F3791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Training and staff qualifications record</w:t>
    </w:r>
    <w:r w:rsidR="00C91D2C">
      <w:rPr>
        <w:sz w:val="16"/>
        <w:szCs w:val="16"/>
      </w:rPr>
      <w:t xml:space="preserve"> – version 1 </w:t>
    </w:r>
    <w:r w:rsidR="00C91D2C" w:rsidRPr="009772E2">
      <w:rPr>
        <w:sz w:val="16"/>
        <w:szCs w:val="16"/>
      </w:rPr>
      <w:t>(</w:t>
    </w:r>
    <w:r w:rsidR="00C91D2C">
      <w:rPr>
        <w:sz w:val="16"/>
        <w:szCs w:val="16"/>
      </w:rPr>
      <w:t>9</w:t>
    </w:r>
    <w:r w:rsidR="00C91D2C"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5459" w14:textId="77777777" w:rsidR="00C360A2" w:rsidRDefault="00C360A2" w:rsidP="009772E2">
      <w:pPr>
        <w:spacing w:after="0" w:line="240" w:lineRule="auto"/>
      </w:pPr>
      <w:r>
        <w:separator/>
      </w:r>
    </w:p>
  </w:footnote>
  <w:footnote w:type="continuationSeparator" w:id="0">
    <w:p w14:paraId="6511CEE0" w14:textId="77777777" w:rsidR="00C360A2" w:rsidRDefault="00C360A2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9D5D9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F0A1" w14:textId="77777777" w:rsidR="00C91D2C" w:rsidRPr="00C91D2C" w:rsidRDefault="009F391E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TRAINING AND STAFF QUALIFICATIONS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67"/>
    <w:rsid w:val="000672ED"/>
    <w:rsid w:val="000E0C67"/>
    <w:rsid w:val="00104000"/>
    <w:rsid w:val="001043DF"/>
    <w:rsid w:val="00106560"/>
    <w:rsid w:val="00142F91"/>
    <w:rsid w:val="00162235"/>
    <w:rsid w:val="00162736"/>
    <w:rsid w:val="001669B8"/>
    <w:rsid w:val="001D38B3"/>
    <w:rsid w:val="001F3791"/>
    <w:rsid w:val="002212A6"/>
    <w:rsid w:val="002245B5"/>
    <w:rsid w:val="003924CE"/>
    <w:rsid w:val="00433315"/>
    <w:rsid w:val="00446336"/>
    <w:rsid w:val="00464883"/>
    <w:rsid w:val="004A6E17"/>
    <w:rsid w:val="004E66ED"/>
    <w:rsid w:val="00501E59"/>
    <w:rsid w:val="005904BB"/>
    <w:rsid w:val="005A0011"/>
    <w:rsid w:val="00607B38"/>
    <w:rsid w:val="00615DB4"/>
    <w:rsid w:val="00662CA6"/>
    <w:rsid w:val="006D4595"/>
    <w:rsid w:val="00717F8C"/>
    <w:rsid w:val="0076684F"/>
    <w:rsid w:val="007B505D"/>
    <w:rsid w:val="008352BF"/>
    <w:rsid w:val="008A134E"/>
    <w:rsid w:val="008B5D5F"/>
    <w:rsid w:val="008E2CC8"/>
    <w:rsid w:val="008F7122"/>
    <w:rsid w:val="00912C3E"/>
    <w:rsid w:val="00922A81"/>
    <w:rsid w:val="00955E1F"/>
    <w:rsid w:val="00976847"/>
    <w:rsid w:val="009772E2"/>
    <w:rsid w:val="009F1BD6"/>
    <w:rsid w:val="009F391E"/>
    <w:rsid w:val="00AC768B"/>
    <w:rsid w:val="00AE3E6B"/>
    <w:rsid w:val="00AF385D"/>
    <w:rsid w:val="00B47663"/>
    <w:rsid w:val="00BD48F6"/>
    <w:rsid w:val="00BD7787"/>
    <w:rsid w:val="00C12F17"/>
    <w:rsid w:val="00C360A2"/>
    <w:rsid w:val="00C45D69"/>
    <w:rsid w:val="00C91D2C"/>
    <w:rsid w:val="00C955E4"/>
    <w:rsid w:val="00D246F0"/>
    <w:rsid w:val="00D40749"/>
    <w:rsid w:val="00D54AE5"/>
    <w:rsid w:val="00D61850"/>
    <w:rsid w:val="00DA3536"/>
    <w:rsid w:val="00DB684B"/>
    <w:rsid w:val="00E1708F"/>
    <w:rsid w:val="00E31B9D"/>
    <w:rsid w:val="00E6329A"/>
    <w:rsid w:val="00E74AAA"/>
    <w:rsid w:val="00E76571"/>
    <w:rsid w:val="00E76F85"/>
    <w:rsid w:val="00EC4404"/>
    <w:rsid w:val="00F25811"/>
    <w:rsid w:val="00F42015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5755E"/>
  <w15:chartTrackingRefBased/>
  <w15:docId w15:val="{5F50BCD9-52D2-4487-9965-630951A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docx-dot\.dot\training_and_staff_qualifications_record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training_and_staff_qualifications_record (1).dot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dcterms:created xsi:type="dcterms:W3CDTF">2024-08-21T04:36:00Z</dcterms:created>
  <dcterms:modified xsi:type="dcterms:W3CDTF">2024-08-21T04:36:00Z</dcterms:modified>
</cp:coreProperties>
</file>