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2" w:type="dxa"/>
        <w:tblLook w:val="04A0" w:firstRow="1" w:lastRow="0" w:firstColumn="1" w:lastColumn="0" w:noHBand="0" w:noVBand="1"/>
      </w:tblPr>
      <w:tblGrid>
        <w:gridCol w:w="2300"/>
        <w:gridCol w:w="5108"/>
        <w:gridCol w:w="2554"/>
      </w:tblGrid>
      <w:tr w:rsidR="004A6E17" w:rsidRPr="001043DF" w14:paraId="1825C3BA" w14:textId="77777777" w:rsidTr="007B505D">
        <w:trPr>
          <w:trHeight w:val="39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8255E2" w14:textId="77777777" w:rsidR="004A6E17" w:rsidRPr="00E6329A" w:rsidRDefault="00D76471" w:rsidP="00036D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036D29">
              <w:rPr>
                <w:b/>
                <w:sz w:val="20"/>
                <w:szCs w:val="20"/>
              </w:rPr>
              <w:t>afety management system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36D29">
              <w:rPr>
                <w:b/>
                <w:sz w:val="20"/>
                <w:szCs w:val="20"/>
              </w:rPr>
              <w:t>revisions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36D29">
              <w:rPr>
                <w:b/>
                <w:sz w:val="20"/>
                <w:szCs w:val="20"/>
              </w:rPr>
              <w:t>and annual review ledger</w:t>
            </w:r>
          </w:p>
        </w:tc>
      </w:tr>
      <w:tr w:rsidR="00D76471" w:rsidRPr="001043DF" w14:paraId="758DE24B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7D86" w14:textId="77777777" w:rsidR="00D76471" w:rsidRPr="00D76471" w:rsidRDefault="00D76471" w:rsidP="004A6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76471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7E68" w14:textId="77777777" w:rsidR="00D76471" w:rsidRPr="00D76471" w:rsidRDefault="00D76471" w:rsidP="00922A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76471">
              <w:rPr>
                <w:b/>
                <w:sz w:val="20"/>
                <w:szCs w:val="20"/>
              </w:rPr>
              <w:t>Revision made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3805" w14:textId="77777777" w:rsidR="00D76471" w:rsidRPr="00D76471" w:rsidRDefault="00D76471" w:rsidP="004A6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76471">
              <w:rPr>
                <w:b/>
                <w:sz w:val="20"/>
                <w:szCs w:val="20"/>
              </w:rPr>
              <w:t>Name/initials</w:t>
            </w:r>
          </w:p>
        </w:tc>
      </w:tr>
      <w:tr w:rsidR="00D76471" w:rsidRPr="001043DF" w14:paraId="1DEB241A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4637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8645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DA2F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76471" w:rsidRPr="001043DF" w14:paraId="779A8AE1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C9FE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F93A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0BC0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76471" w:rsidRPr="001043DF" w14:paraId="60CA90B0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DA89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C343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C72A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76471" w:rsidRPr="001043DF" w14:paraId="43A1D79F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A87F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F3F1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C4C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D76471" w:rsidRPr="001043DF" w14:paraId="017BD635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C874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CDE0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EC01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" w:name="Text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D76471" w:rsidRPr="001043DF" w14:paraId="1D4F0A61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5BB1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3DC3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4A7B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7" w:name="Text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D76471" w:rsidRPr="001043DF" w14:paraId="704906CB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FFD4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6AFD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593C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D76471" w:rsidRPr="001043DF" w14:paraId="45E4E552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9C32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0D24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C42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D76471" w:rsidRPr="001043DF" w14:paraId="773AAF0E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505B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9D88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4897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D76471" w:rsidRPr="001043DF" w14:paraId="21D9F9CC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A300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F4AB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0A68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9" w:name="Text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D76471" w:rsidRPr="001043DF" w14:paraId="3008232B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BB8F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3C7C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2B3A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2" w:name="Text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D76471" w:rsidRPr="001043DF" w14:paraId="54EF8DB6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ECF5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3FA8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E2E6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D76471" w:rsidRPr="001043DF" w14:paraId="422E3E5C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836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C1F8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2355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8" w:name="Text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D76471" w:rsidRPr="001043DF" w14:paraId="4D9A6A46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808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9EC2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46A1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1" w:name="Text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D76471" w:rsidRPr="001043DF" w14:paraId="5C332705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ECD3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2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3BFB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0A83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D76471" w:rsidRPr="001043DF" w14:paraId="7C1246BB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C615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5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D03F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D8B4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7" w:name="Text7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D76471" w:rsidRPr="001043DF" w14:paraId="2342D082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6FDD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8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5BE9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BF55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0" w:name="Text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D76471" w:rsidRPr="001043DF" w14:paraId="71EC811E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E0A5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F67A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8CAC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3" w:name="Text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D76471" w:rsidRPr="001043DF" w14:paraId="490DDEDB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458D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4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EA31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4DF2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6" w:name="Text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D76471" w:rsidRPr="001043DF" w14:paraId="57FE3957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5C44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7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606F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8" w:name="Text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A51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9" w:name="Text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D76471" w:rsidRPr="001043DF" w14:paraId="25D145D4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9872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0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1F17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1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6861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2" w:name="Text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</w:tr>
      <w:tr w:rsidR="00D76471" w:rsidRPr="001043DF" w14:paraId="3339DCC2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A1C4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3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CE8B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4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B62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</w:tr>
      <w:tr w:rsidR="00D76471" w:rsidRPr="001043DF" w14:paraId="127031D5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D41E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6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7457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7" w:name="Text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0798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</w:tr>
      <w:tr w:rsidR="00D76471" w:rsidRPr="001043DF" w14:paraId="3F68D72C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6329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9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113B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0" w:name="Text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EFA8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1" w:name="Text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1"/>
          </w:p>
        </w:tc>
      </w:tr>
      <w:tr w:rsidR="00D76471" w:rsidRPr="001043DF" w14:paraId="39589D79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9657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2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5BE6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3" w:name="Text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6DA9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4" w:name="Text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4"/>
          </w:p>
        </w:tc>
      </w:tr>
      <w:tr w:rsidR="00D76471" w:rsidRPr="001043DF" w14:paraId="1946A0F4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03D3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5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7977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8C79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7" w:name="Text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7"/>
          </w:p>
        </w:tc>
      </w:tr>
      <w:tr w:rsidR="00D76471" w:rsidRPr="001043DF" w14:paraId="6ECFAC4A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5D73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8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DB95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9" w:name="Text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A59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0" w:name="Text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0"/>
          </w:p>
        </w:tc>
      </w:tr>
      <w:tr w:rsidR="00D76471" w:rsidRPr="001043DF" w14:paraId="77A8B4A7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896C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1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B580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2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AAFF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3" w:name="Text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3"/>
          </w:p>
        </w:tc>
      </w:tr>
      <w:tr w:rsidR="00D76471" w:rsidRPr="001043DF" w14:paraId="6C086570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5777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4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402D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5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F749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6" w:name="Text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6"/>
          </w:p>
        </w:tc>
      </w:tr>
      <w:tr w:rsidR="00D76471" w:rsidRPr="001043DF" w14:paraId="32CACF9E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6330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7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F8B0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8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004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9" w:name="Text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9"/>
          </w:p>
        </w:tc>
      </w:tr>
      <w:tr w:rsidR="00D76471" w:rsidRPr="001043DF" w14:paraId="0651DD90" w14:textId="77777777" w:rsidTr="00FC0C32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A509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0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0C6E" w14:textId="77777777" w:rsidR="00D76471" w:rsidRDefault="00D7647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1" w:name="Text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C0B6" w14:textId="77777777" w:rsidR="00D76471" w:rsidRDefault="00D7647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2" w:name="Text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2"/>
          </w:p>
        </w:tc>
      </w:tr>
    </w:tbl>
    <w:p w14:paraId="0DAD8FD1" w14:textId="77777777" w:rsidR="00E74AAA" w:rsidRPr="00E74AAA" w:rsidRDefault="00E74AAA" w:rsidP="00E74AAA">
      <w:pPr>
        <w:spacing w:after="0" w:line="240" w:lineRule="auto"/>
        <w:rPr>
          <w:sz w:val="16"/>
          <w:szCs w:val="16"/>
        </w:rPr>
      </w:pPr>
    </w:p>
    <w:sectPr w:rsidR="00E74AAA" w:rsidRPr="00E74AAA" w:rsidSect="00912C3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610B1" w14:textId="77777777" w:rsidR="00BA1DDA" w:rsidRDefault="00BA1DDA" w:rsidP="009772E2">
      <w:pPr>
        <w:spacing w:after="0" w:line="240" w:lineRule="auto"/>
      </w:pPr>
      <w:r>
        <w:separator/>
      </w:r>
    </w:p>
  </w:endnote>
  <w:endnote w:type="continuationSeparator" w:id="0">
    <w:p w14:paraId="5AD9F255" w14:textId="77777777" w:rsidR="00BA1DDA" w:rsidRDefault="00BA1DDA" w:rsidP="0097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D5F9" w14:textId="77777777" w:rsidR="00C91D2C" w:rsidRPr="009772E2" w:rsidRDefault="00C91D2C" w:rsidP="009772E2">
    <w:pPr>
      <w:pStyle w:val="Footer"/>
      <w:jc w:val="right"/>
      <w:rPr>
        <w:sz w:val="16"/>
        <w:szCs w:val="16"/>
      </w:rPr>
    </w:pPr>
    <w:r w:rsidRPr="009772E2">
      <w:rPr>
        <w:sz w:val="16"/>
        <w:szCs w:val="16"/>
      </w:rPr>
      <w:t>AMSA9</w:t>
    </w:r>
    <w:r>
      <w:rPr>
        <w:sz w:val="16"/>
        <w:szCs w:val="16"/>
      </w:rPr>
      <w:t>7</w:t>
    </w:r>
    <w:r w:rsidRPr="009772E2">
      <w:rPr>
        <w:sz w:val="16"/>
        <w:szCs w:val="16"/>
      </w:rPr>
      <w:t xml:space="preserve"> (7/18)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AEDA" w14:textId="77777777" w:rsidR="00C91D2C" w:rsidRPr="00912C3E" w:rsidRDefault="00C91D2C" w:rsidP="00912C3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Company and vessel details form – version 1 </w:t>
    </w:r>
    <w:r w:rsidRPr="009772E2">
      <w:rPr>
        <w:sz w:val="16"/>
        <w:szCs w:val="16"/>
      </w:rPr>
      <w:t>(</w:t>
    </w:r>
    <w:r>
      <w:rPr>
        <w:sz w:val="16"/>
        <w:szCs w:val="16"/>
      </w:rPr>
      <w:t>9</w:t>
    </w:r>
    <w:r w:rsidRPr="009772E2">
      <w:rPr>
        <w:sz w:val="16"/>
        <w:szCs w:val="16"/>
      </w:rPr>
      <w:t>/18)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8E43B" w14:textId="77777777" w:rsidR="00BA1DDA" w:rsidRDefault="00BA1DDA" w:rsidP="009772E2">
      <w:pPr>
        <w:spacing w:after="0" w:line="240" w:lineRule="auto"/>
      </w:pPr>
      <w:r>
        <w:separator/>
      </w:r>
    </w:p>
  </w:footnote>
  <w:footnote w:type="continuationSeparator" w:id="0">
    <w:p w14:paraId="6BA576CA" w14:textId="77777777" w:rsidR="00BA1DDA" w:rsidRDefault="00BA1DDA" w:rsidP="0097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13060" w14:textId="77777777" w:rsidR="00C91D2C" w:rsidRPr="00F42015" w:rsidRDefault="00C91D2C" w:rsidP="00912C3E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2336" w14:textId="77777777" w:rsidR="00C91D2C" w:rsidRPr="00C91D2C" w:rsidRDefault="005C08AA" w:rsidP="00C91D2C">
    <w:pPr>
      <w:pStyle w:val="Header"/>
      <w:tabs>
        <w:tab w:val="clear" w:pos="4513"/>
        <w:tab w:val="clear" w:pos="9026"/>
      </w:tabs>
      <w:rPr>
        <w:b/>
        <w:color w:val="0070C0"/>
        <w:sz w:val="32"/>
        <w:szCs w:val="32"/>
      </w:rPr>
    </w:pPr>
    <w:r>
      <w:rPr>
        <w:b/>
        <w:color w:val="0070C0"/>
        <w:sz w:val="32"/>
        <w:szCs w:val="32"/>
      </w:rPr>
      <w:t xml:space="preserve">SAFETY MANAGEMENT SYSTEM REVISIONS AND </w:t>
    </w:r>
    <w:r>
      <w:rPr>
        <w:b/>
        <w:color w:val="0070C0"/>
        <w:sz w:val="32"/>
        <w:szCs w:val="32"/>
      </w:rPr>
      <w:br/>
      <w:t>ANNUAL LEDGER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formsDesign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8F"/>
    <w:rsid w:val="00036D29"/>
    <w:rsid w:val="000672ED"/>
    <w:rsid w:val="00104000"/>
    <w:rsid w:val="001043DF"/>
    <w:rsid w:val="00106560"/>
    <w:rsid w:val="00130690"/>
    <w:rsid w:val="00142F91"/>
    <w:rsid w:val="00162235"/>
    <w:rsid w:val="00162736"/>
    <w:rsid w:val="001669B8"/>
    <w:rsid w:val="001D38B3"/>
    <w:rsid w:val="00205C8F"/>
    <w:rsid w:val="002212A6"/>
    <w:rsid w:val="002245B5"/>
    <w:rsid w:val="0025331C"/>
    <w:rsid w:val="003924CE"/>
    <w:rsid w:val="00446336"/>
    <w:rsid w:val="00464883"/>
    <w:rsid w:val="004A6E17"/>
    <w:rsid w:val="004E66ED"/>
    <w:rsid w:val="00501E59"/>
    <w:rsid w:val="00542457"/>
    <w:rsid w:val="005904BB"/>
    <w:rsid w:val="005A0011"/>
    <w:rsid w:val="005C08AA"/>
    <w:rsid w:val="00607B38"/>
    <w:rsid w:val="00615DB4"/>
    <w:rsid w:val="00662CA6"/>
    <w:rsid w:val="006D4595"/>
    <w:rsid w:val="00717F8C"/>
    <w:rsid w:val="0076684F"/>
    <w:rsid w:val="007B505D"/>
    <w:rsid w:val="008352BF"/>
    <w:rsid w:val="008A134E"/>
    <w:rsid w:val="008E2CC8"/>
    <w:rsid w:val="008F7122"/>
    <w:rsid w:val="00912C3E"/>
    <w:rsid w:val="00922A81"/>
    <w:rsid w:val="00955E1F"/>
    <w:rsid w:val="00976847"/>
    <w:rsid w:val="009772E2"/>
    <w:rsid w:val="009F1BD6"/>
    <w:rsid w:val="00AE3E6B"/>
    <w:rsid w:val="00AF385D"/>
    <w:rsid w:val="00B14E29"/>
    <w:rsid w:val="00BA1DDA"/>
    <w:rsid w:val="00BD7787"/>
    <w:rsid w:val="00C12F17"/>
    <w:rsid w:val="00C45D69"/>
    <w:rsid w:val="00C91D2C"/>
    <w:rsid w:val="00C955E4"/>
    <w:rsid w:val="00D246F0"/>
    <w:rsid w:val="00D40749"/>
    <w:rsid w:val="00D61850"/>
    <w:rsid w:val="00D76471"/>
    <w:rsid w:val="00DA3536"/>
    <w:rsid w:val="00E1708F"/>
    <w:rsid w:val="00E31B9D"/>
    <w:rsid w:val="00E6329A"/>
    <w:rsid w:val="00E74AAA"/>
    <w:rsid w:val="00E76571"/>
    <w:rsid w:val="00E76F85"/>
    <w:rsid w:val="00F25811"/>
    <w:rsid w:val="00F42015"/>
    <w:rsid w:val="00FB05F5"/>
    <w:rsid w:val="00FC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8387E"/>
  <w15:chartTrackingRefBased/>
  <w15:docId w15:val="{C2365CFE-4DC6-4750-B503-D2439BC7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D69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6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D69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5D6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D69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5D69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5D69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D69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5D69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D6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45D6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45D6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45D6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C45D6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5D6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5D69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5D69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5D6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C45D6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E2"/>
  </w:style>
  <w:style w:type="paragraph" w:styleId="Footer">
    <w:name w:val="footer"/>
    <w:basedOn w:val="Normal"/>
    <w:link w:val="Foot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E2"/>
  </w:style>
  <w:style w:type="table" w:styleId="TableGrid">
    <w:name w:val="Table Grid"/>
    <w:basedOn w:val="TableNormal"/>
    <w:uiPriority w:val="59"/>
    <w:rsid w:val="0097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63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01\Documents\docx-dot\.dot\sms_revisions_and_annual_ledg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sms_revisions_and_annual_ledger.dot</Template>
  <TotalTime>0</TotalTime>
  <Pages>1</Pages>
  <Words>302</Words>
  <Characters>1685</Characters>
  <Application>Microsoft Office Word</Application>
  <DocSecurity>0</DocSecurity>
  <Lines>280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Tuffin, Richard</dc:creator>
  <cp:keywords/>
  <dc:description/>
  <cp:lastModifiedBy>Tuffin, Richard</cp:lastModifiedBy>
  <cp:revision>1</cp:revision>
  <dcterms:created xsi:type="dcterms:W3CDTF">2024-08-21T04:35:00Z</dcterms:created>
  <dcterms:modified xsi:type="dcterms:W3CDTF">2024-08-21T04:35:00Z</dcterms:modified>
</cp:coreProperties>
</file>