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2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3118"/>
      </w:tblGrid>
      <w:tr w:rsidR="00922A81" w:rsidRPr="001043DF" w14:paraId="38B98470" w14:textId="77777777" w:rsidTr="00A82DC4">
        <w:trPr>
          <w:trHeight w:val="11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FB05A2B" w14:textId="77777777" w:rsidR="00922A81" w:rsidRDefault="00520D61" w:rsidP="00520D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B7FED80" w14:textId="77777777" w:rsidR="00922A81" w:rsidRDefault="00520D61" w:rsidP="00520D61">
            <w:pPr>
              <w:spacing w:after="0" w:line="240" w:lineRule="auto"/>
              <w:ind w:left="-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LIKELIHOOD</w:t>
            </w:r>
          </w:p>
          <w:p w14:paraId="05C72517" w14:textId="77777777" w:rsidR="00520D61" w:rsidRPr="00F25811" w:rsidRDefault="00520D61" w:rsidP="00520D61">
            <w:pPr>
              <w:spacing w:after="0" w:line="240" w:lineRule="auto"/>
              <w:ind w:left="-2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(without controls)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3E691D0" w14:textId="77777777" w:rsidR="00922A81" w:rsidRDefault="00520D61" w:rsidP="00520D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RATING</w:t>
            </w:r>
            <w:r>
              <w:rPr>
                <w:sz w:val="20"/>
                <w:szCs w:val="20"/>
              </w:rPr>
              <w:br/>
              <w:t>(without controls)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F74A3B6" w14:textId="77777777" w:rsidR="00922A81" w:rsidRPr="00F25811" w:rsidRDefault="00520D61" w:rsidP="00520D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CONTROLS</w:t>
            </w:r>
          </w:p>
        </w:tc>
      </w:tr>
      <w:tr w:rsidR="004A6E17" w:rsidRPr="001043DF" w14:paraId="040DB4C6" w14:textId="77777777" w:rsidTr="00520D61">
        <w:trPr>
          <w:trHeight w:val="1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A9853" w14:textId="77777777" w:rsidR="004A6E17" w:rsidRPr="00F2581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879C" w14:textId="77777777" w:rsidR="004A6E17" w:rsidRPr="00F2581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5540" w14:textId="77777777" w:rsidR="004A6E17" w:rsidRPr="00F2581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291B" w14:textId="77777777" w:rsidR="004A6E17" w:rsidRPr="00F2581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4A6E17" w:rsidRPr="001043DF" w14:paraId="0D222802" w14:textId="77777777" w:rsidTr="00520D61">
        <w:trPr>
          <w:trHeight w:val="1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CB9BE" w14:textId="77777777" w:rsidR="004A6E17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E6F23" w14:textId="77777777" w:rsidR="004A6E17" w:rsidRPr="00F2581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65A3" w14:textId="77777777" w:rsidR="004A6E17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E27A" w14:textId="77777777" w:rsidR="004A6E17" w:rsidRPr="00F2581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4A6E17" w:rsidRPr="001043DF" w14:paraId="63A57521" w14:textId="77777777" w:rsidTr="00520D61">
        <w:trPr>
          <w:trHeight w:val="1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5855A" w14:textId="77777777" w:rsidR="004A6E17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9C97A" w14:textId="77777777" w:rsidR="004A6E17" w:rsidRPr="00F2581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29DB" w14:textId="77777777" w:rsidR="004A6E17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9CEA" w14:textId="77777777" w:rsidR="004A6E17" w:rsidRPr="00F2581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</w:tr>
      <w:tr w:rsidR="00520D61" w:rsidRPr="001043DF" w14:paraId="152C5C01" w14:textId="77777777" w:rsidTr="00520D61">
        <w:trPr>
          <w:trHeight w:val="1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B4EB3" w14:textId="77777777" w:rsidR="00520D6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70F74" w14:textId="77777777" w:rsidR="00520D61" w:rsidRPr="00F2581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BA98" w14:textId="77777777" w:rsidR="00520D6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30D0" w14:textId="77777777" w:rsidR="00520D61" w:rsidRPr="00F2581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520D61" w:rsidRPr="001043DF" w14:paraId="3153B014" w14:textId="77777777" w:rsidTr="00520D61">
        <w:trPr>
          <w:trHeight w:val="1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24DEE" w14:textId="77777777" w:rsidR="00520D6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8CCF" w14:textId="77777777" w:rsidR="00520D61" w:rsidRPr="00F2581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C9E0" w14:textId="77777777" w:rsidR="00520D6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66B4" w14:textId="77777777" w:rsidR="00520D61" w:rsidRPr="00F2581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</w:tr>
      <w:tr w:rsidR="00520D61" w:rsidRPr="001043DF" w14:paraId="1ABFC3E5" w14:textId="77777777" w:rsidTr="00520D61">
        <w:trPr>
          <w:trHeight w:val="1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6BAF1" w14:textId="77777777" w:rsidR="00520D6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E9AED" w14:textId="77777777" w:rsidR="00520D61" w:rsidRPr="00F2581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4D0" w14:textId="77777777" w:rsidR="00520D6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EAAC" w14:textId="77777777" w:rsidR="00520D61" w:rsidRPr="00F2581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</w:tr>
      <w:tr w:rsidR="00520D61" w:rsidRPr="001043DF" w14:paraId="7CFA1D4C" w14:textId="77777777" w:rsidTr="00520D61">
        <w:trPr>
          <w:trHeight w:val="170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E1F6" w14:textId="77777777" w:rsidR="00520D6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75EF" w14:textId="77777777" w:rsidR="00520D61" w:rsidRPr="00F2581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03F3" w14:textId="77777777" w:rsidR="00520D6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EF8" w14:textId="77777777" w:rsidR="00520D61" w:rsidRPr="00F25811" w:rsidRDefault="00520D61" w:rsidP="00520D61">
            <w:pPr>
              <w:spacing w:before="60"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242DA75" w14:textId="77777777" w:rsidR="00E74AAA" w:rsidRPr="00E74AAA" w:rsidRDefault="00E74AAA" w:rsidP="00E74AAA">
      <w:pPr>
        <w:spacing w:after="0" w:line="240" w:lineRule="auto"/>
        <w:rPr>
          <w:sz w:val="16"/>
          <w:szCs w:val="16"/>
        </w:rPr>
      </w:pPr>
    </w:p>
    <w:sectPr w:rsidR="00E74AAA" w:rsidRPr="00E74AAA" w:rsidSect="00912C3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263E0A" w14:textId="77777777" w:rsidR="009C6F06" w:rsidRDefault="009C6F06" w:rsidP="009772E2">
      <w:pPr>
        <w:spacing w:after="0" w:line="240" w:lineRule="auto"/>
      </w:pPr>
      <w:r>
        <w:separator/>
      </w:r>
    </w:p>
  </w:endnote>
  <w:endnote w:type="continuationSeparator" w:id="0">
    <w:p w14:paraId="7D7200F9" w14:textId="77777777" w:rsidR="009C6F06" w:rsidRDefault="009C6F06" w:rsidP="0097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976BF" w14:textId="77777777" w:rsidR="00C91D2C" w:rsidRPr="009772E2" w:rsidRDefault="00C91D2C" w:rsidP="009772E2">
    <w:pPr>
      <w:pStyle w:val="Footer"/>
      <w:jc w:val="right"/>
      <w:rPr>
        <w:sz w:val="16"/>
        <w:szCs w:val="16"/>
      </w:rPr>
    </w:pPr>
    <w:r w:rsidRPr="009772E2">
      <w:rPr>
        <w:sz w:val="16"/>
        <w:szCs w:val="16"/>
      </w:rPr>
      <w:t>AMSA9</w:t>
    </w:r>
    <w:r>
      <w:rPr>
        <w:sz w:val="16"/>
        <w:szCs w:val="16"/>
      </w:rPr>
      <w:t>7</w:t>
    </w:r>
    <w:r w:rsidRPr="009772E2">
      <w:rPr>
        <w:sz w:val="16"/>
        <w:szCs w:val="16"/>
      </w:rPr>
      <w:t xml:space="preserve"> (7/18)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5F144" w14:textId="77777777" w:rsidR="00C91D2C" w:rsidRPr="00912C3E" w:rsidRDefault="00520D61" w:rsidP="00912C3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Risk Register template</w:t>
    </w:r>
    <w:r w:rsidR="00C91D2C">
      <w:rPr>
        <w:sz w:val="16"/>
        <w:szCs w:val="16"/>
      </w:rPr>
      <w:t xml:space="preserve"> – version 1 </w:t>
    </w:r>
    <w:r w:rsidR="00C91D2C" w:rsidRPr="009772E2">
      <w:rPr>
        <w:sz w:val="16"/>
        <w:szCs w:val="16"/>
      </w:rPr>
      <w:t>(</w:t>
    </w:r>
    <w:r w:rsidR="00C91D2C">
      <w:rPr>
        <w:sz w:val="16"/>
        <w:szCs w:val="16"/>
      </w:rPr>
      <w:t>9</w:t>
    </w:r>
    <w:r w:rsidR="00C91D2C" w:rsidRPr="009772E2">
      <w:rPr>
        <w:sz w:val="16"/>
        <w:szCs w:val="16"/>
      </w:rPr>
      <w:t>/18)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384CE" w14:textId="77777777" w:rsidR="009C6F06" w:rsidRDefault="009C6F06" w:rsidP="009772E2">
      <w:pPr>
        <w:spacing w:after="0" w:line="240" w:lineRule="auto"/>
      </w:pPr>
      <w:r>
        <w:separator/>
      </w:r>
    </w:p>
  </w:footnote>
  <w:footnote w:type="continuationSeparator" w:id="0">
    <w:p w14:paraId="4B5DE67D" w14:textId="77777777" w:rsidR="009C6F06" w:rsidRDefault="009C6F06" w:rsidP="0097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259026" w14:textId="77777777" w:rsidR="00C91D2C" w:rsidRPr="00F42015" w:rsidRDefault="00C91D2C" w:rsidP="00912C3E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EBF8A" w14:textId="77777777" w:rsidR="00C91D2C" w:rsidRPr="00C91D2C" w:rsidRDefault="00D0367A" w:rsidP="00C91D2C">
    <w:pPr>
      <w:pStyle w:val="Header"/>
      <w:tabs>
        <w:tab w:val="clear" w:pos="4513"/>
        <w:tab w:val="clear" w:pos="9026"/>
      </w:tabs>
      <w:rPr>
        <w:b/>
        <w:color w:val="0070C0"/>
        <w:sz w:val="32"/>
        <w:szCs w:val="32"/>
      </w:rPr>
    </w:pPr>
    <w:r>
      <w:rPr>
        <w:b/>
        <w:color w:val="0070C0"/>
        <w:sz w:val="32"/>
        <w:szCs w:val="32"/>
      </w:rPr>
      <w:t>RISK REGISTER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formsDesign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2A8"/>
    <w:rsid w:val="000672ED"/>
    <w:rsid w:val="00104000"/>
    <w:rsid w:val="001043DF"/>
    <w:rsid w:val="00106560"/>
    <w:rsid w:val="00142F91"/>
    <w:rsid w:val="00162235"/>
    <w:rsid w:val="00162736"/>
    <w:rsid w:val="001669B8"/>
    <w:rsid w:val="001D38B3"/>
    <w:rsid w:val="002212A6"/>
    <w:rsid w:val="002245B5"/>
    <w:rsid w:val="003924CE"/>
    <w:rsid w:val="00446336"/>
    <w:rsid w:val="00456BE2"/>
    <w:rsid w:val="00464883"/>
    <w:rsid w:val="004A6E17"/>
    <w:rsid w:val="004E66ED"/>
    <w:rsid w:val="00501E59"/>
    <w:rsid w:val="00520D61"/>
    <w:rsid w:val="005904BB"/>
    <w:rsid w:val="005A0011"/>
    <w:rsid w:val="00607B38"/>
    <w:rsid w:val="00615DB4"/>
    <w:rsid w:val="00650E51"/>
    <w:rsid w:val="00662CA6"/>
    <w:rsid w:val="006D4595"/>
    <w:rsid w:val="00717F8C"/>
    <w:rsid w:val="0076684F"/>
    <w:rsid w:val="008352BF"/>
    <w:rsid w:val="008A134E"/>
    <w:rsid w:val="008E2CC8"/>
    <w:rsid w:val="008F7122"/>
    <w:rsid w:val="00912C3E"/>
    <w:rsid w:val="00922A81"/>
    <w:rsid w:val="00955E1F"/>
    <w:rsid w:val="00967A2B"/>
    <w:rsid w:val="00976847"/>
    <w:rsid w:val="009772E2"/>
    <w:rsid w:val="009842A8"/>
    <w:rsid w:val="009C6F06"/>
    <w:rsid w:val="009F1BD6"/>
    <w:rsid w:val="00A82DC4"/>
    <w:rsid w:val="00AE3E6B"/>
    <w:rsid w:val="00AF385D"/>
    <w:rsid w:val="00BD7787"/>
    <w:rsid w:val="00C12F17"/>
    <w:rsid w:val="00C45D69"/>
    <w:rsid w:val="00C91D2C"/>
    <w:rsid w:val="00C955E4"/>
    <w:rsid w:val="00D0367A"/>
    <w:rsid w:val="00D246F0"/>
    <w:rsid w:val="00D40749"/>
    <w:rsid w:val="00D61850"/>
    <w:rsid w:val="00DA3536"/>
    <w:rsid w:val="00E1708F"/>
    <w:rsid w:val="00E31B9D"/>
    <w:rsid w:val="00E6329A"/>
    <w:rsid w:val="00E74AAA"/>
    <w:rsid w:val="00E76571"/>
    <w:rsid w:val="00E76F85"/>
    <w:rsid w:val="00F25811"/>
    <w:rsid w:val="00F42015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37362"/>
  <w15:chartTrackingRefBased/>
  <w15:docId w15:val="{6BAE1C1F-FB9D-409B-9C8A-3D455734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D69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D6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D69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5D69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D69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5D69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5D69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D69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5D69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D6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45D6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45D6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45D69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C45D69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5D69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5D69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5D69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5D69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C45D6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E2"/>
  </w:style>
  <w:style w:type="paragraph" w:styleId="Footer">
    <w:name w:val="footer"/>
    <w:basedOn w:val="Normal"/>
    <w:link w:val="Foot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E2"/>
  </w:style>
  <w:style w:type="table" w:styleId="TableGrid">
    <w:name w:val="Table Grid"/>
    <w:basedOn w:val="TableNormal"/>
    <w:uiPriority w:val="59"/>
    <w:rsid w:val="0097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63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01\Documents\docx-dot\.dot\risk-regi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risk-register (1).dot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Maritime Safety Authority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Tuffin, Richard</dc:creator>
  <cp:keywords/>
  <dc:description/>
  <cp:lastModifiedBy>Tuffin, Richard</cp:lastModifiedBy>
  <cp:revision>1</cp:revision>
  <dcterms:created xsi:type="dcterms:W3CDTF">2024-08-21T04:34:00Z</dcterms:created>
  <dcterms:modified xsi:type="dcterms:W3CDTF">2024-08-21T04:34:00Z</dcterms:modified>
</cp:coreProperties>
</file>