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7" w:type="dxa"/>
        <w:tblLook w:val="04A0" w:firstRow="1" w:lastRow="0" w:firstColumn="1" w:lastColumn="0" w:noHBand="0" w:noVBand="1"/>
      </w:tblPr>
      <w:tblGrid>
        <w:gridCol w:w="1826"/>
        <w:gridCol w:w="1458"/>
        <w:gridCol w:w="1462"/>
        <w:gridCol w:w="1462"/>
        <w:gridCol w:w="2430"/>
        <w:gridCol w:w="1339"/>
      </w:tblGrid>
      <w:tr w:rsidR="004A6E17" w:rsidRPr="001043DF" w14:paraId="3C36E2D1" w14:textId="77777777" w:rsidTr="00DF1441">
        <w:trPr>
          <w:trHeight w:val="397"/>
        </w:trPr>
        <w:tc>
          <w:tcPr>
            <w:tcW w:w="9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3959CE" w14:textId="77777777" w:rsidR="004A6E17" w:rsidRPr="00E6329A" w:rsidRDefault="00DF1441" w:rsidP="004A6E1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INSPECTION AND MAINTENANCE PROGRAM</w:t>
            </w:r>
          </w:p>
        </w:tc>
      </w:tr>
      <w:tr w:rsidR="00DF1441" w:rsidRPr="001043DF" w14:paraId="7E772BAD" w14:textId="77777777" w:rsidTr="00E5765F">
        <w:trPr>
          <w:trHeight w:val="39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417F" w14:textId="77777777" w:rsidR="00DF1441" w:rsidRPr="00E5765F" w:rsidRDefault="00DF1441" w:rsidP="004A6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5765F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693E" w14:textId="77777777" w:rsidR="00DF1441" w:rsidRPr="00E5765F" w:rsidRDefault="00E5765F" w:rsidP="00E576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5765F">
              <w:rPr>
                <w:b/>
                <w:sz w:val="20"/>
                <w:szCs w:val="20"/>
              </w:rPr>
              <w:t>Occurrence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7400" w14:textId="77777777" w:rsidR="00DF1441" w:rsidRPr="00E5765F" w:rsidRDefault="00DF1441" w:rsidP="004A6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5765F">
              <w:rPr>
                <w:b/>
                <w:sz w:val="20"/>
                <w:szCs w:val="20"/>
              </w:rPr>
              <w:t>Comments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DCDE" w14:textId="77777777" w:rsidR="00DF1441" w:rsidRPr="00E5765F" w:rsidRDefault="00DF1441" w:rsidP="004A6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5765F">
              <w:rPr>
                <w:b/>
                <w:sz w:val="20"/>
                <w:szCs w:val="20"/>
              </w:rPr>
              <w:t>Date/initials</w:t>
            </w:r>
          </w:p>
        </w:tc>
      </w:tr>
      <w:tr w:rsidR="00E5765F" w:rsidRPr="001043DF" w14:paraId="65FCDC3E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395CB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4FA9" w14:textId="77777777" w:rsidR="00E5765F" w:rsidRPr="00F25811" w:rsidRDefault="00E5765F" w:rsidP="00DF14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C1BE" w14:textId="77777777" w:rsidR="00E5765F" w:rsidRPr="00F25811" w:rsidRDefault="00E5765F" w:rsidP="00DF14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441A" w14:textId="77777777" w:rsidR="00E5765F" w:rsidRPr="00F25811" w:rsidRDefault="00E5765F" w:rsidP="00DF14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8E7D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FA65" w14:textId="77777777" w:rsidR="00E5765F" w:rsidRDefault="00E5765F" w:rsidP="00DF14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6F9DB37D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116A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CFA6" w14:textId="77777777" w:rsidR="00E5765F" w:rsidRDefault="00E5765F" w:rsidP="00DF14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D95D" w14:textId="77777777" w:rsidR="00E5765F" w:rsidRDefault="00E5765F" w:rsidP="00DF14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9842" w14:textId="77777777" w:rsidR="00E5765F" w:rsidRDefault="00E5765F" w:rsidP="00DF14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DCCB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0FCB" w14:textId="77777777" w:rsidR="00E5765F" w:rsidRDefault="00E5765F" w:rsidP="00DF14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1F7932C1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BACF6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183B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787D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F9D9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DAA3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322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296C9DEA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E0D3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A671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01D5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3ED6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9EB1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A506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58AA4EA1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2DF77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C0AE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B4FD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4FC3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BD5E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643D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0CDC5994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CF5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1E01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05C0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541E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D3AB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3FFA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1984FC63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52AB3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0E1C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3665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7B95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6FA7E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74E2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78B912E0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263A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44C1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771B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1C3A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B99C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55AA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4AEF94EE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61D73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AB34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CF6C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A6E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4D0A4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5E2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6624E75F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4287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2D9A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50C0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AD7F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8926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507F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2DEFB84B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D17C1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24B3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BBD9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3EFD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2A80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7259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0AE09222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E7BE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3D56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F9DD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6328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E780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D79E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69C6F4D0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2CBA3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0946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B332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6D29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AC297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0F12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553C2168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B026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5A72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D3E8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34F0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A3DE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5CD4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3074AF4C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A7E4D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42EA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D710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424C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E545F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A43E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71822435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C91C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A1F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4E2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71F9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4F6D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C6B6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4F491855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3FB45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3CD7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D579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8D32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BC50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1A5C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4A814AE6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57B6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AAFF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D639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1D86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8F31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521E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1B19A126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3916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F189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E7DE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F3FC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ED733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A968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35BCDDA1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248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CCD4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D7B3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E370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31BA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97F2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2D68A85F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F449A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9CFC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75F7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7FD7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1F5E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1ED5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5008D5EC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19EF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9BFF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6BFD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A766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A968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BAD8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65800903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39679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94B1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4A82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0889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929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781F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52B0F283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AA6D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1ED8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1910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576D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B78D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9CF4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40A39BF6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47C6E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8264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2EE3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9E44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894CF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97A7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231688B9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1258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B2FB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0812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7FEA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2AFE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3D33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0966A492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7E7B7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E66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CD81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AE86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10A4B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C141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76119338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333B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2F22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F6E1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F32C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CC3B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C6D4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2F8B9E39" w14:textId="77777777" w:rsidTr="00E5765F">
        <w:trPr>
          <w:trHeight w:val="39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9D43E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FC9A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Daily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94FC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Weekly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56E5" w14:textId="77777777" w:rsidR="00E5765F" w:rsidRPr="00F25811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Monthly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C76BD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31E9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765F" w:rsidRPr="001043DF" w14:paraId="44B13581" w14:textId="77777777" w:rsidTr="00E5765F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BDBC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A4A5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357E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 month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FDAA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 month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22E5" w14:textId="77777777" w:rsidR="00E5765F" w:rsidRDefault="00E5765F" w:rsidP="00E5765F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979D" w14:textId="77777777" w:rsidR="00E5765F" w:rsidRDefault="00E5765F" w:rsidP="00E576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D5E7D0A" w14:textId="77777777" w:rsidR="00E74AAA" w:rsidRPr="00E74AAA" w:rsidRDefault="00E74AAA" w:rsidP="00E5765F">
      <w:pPr>
        <w:rPr>
          <w:sz w:val="16"/>
          <w:szCs w:val="16"/>
        </w:rPr>
      </w:pPr>
    </w:p>
    <w:sectPr w:rsidR="00E74AAA" w:rsidRPr="00E74AAA" w:rsidSect="00912C3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FCC52" w14:textId="77777777" w:rsidR="00B72917" w:rsidRDefault="00B72917" w:rsidP="009772E2">
      <w:pPr>
        <w:spacing w:after="0" w:line="240" w:lineRule="auto"/>
      </w:pPr>
      <w:r>
        <w:separator/>
      </w:r>
    </w:p>
  </w:endnote>
  <w:endnote w:type="continuationSeparator" w:id="0">
    <w:p w14:paraId="66DAACA4" w14:textId="77777777" w:rsidR="00B72917" w:rsidRDefault="00B72917" w:rsidP="009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9DA10" w14:textId="77777777" w:rsidR="00772A80" w:rsidRPr="009772E2" w:rsidRDefault="00772A80" w:rsidP="009772E2">
    <w:pPr>
      <w:pStyle w:val="Footer"/>
      <w:jc w:val="right"/>
      <w:rPr>
        <w:sz w:val="16"/>
        <w:szCs w:val="16"/>
      </w:rPr>
    </w:pPr>
    <w:r w:rsidRPr="009772E2">
      <w:rPr>
        <w:sz w:val="16"/>
        <w:szCs w:val="16"/>
      </w:rPr>
      <w:t>AMSA9</w:t>
    </w:r>
    <w:r>
      <w:rPr>
        <w:sz w:val="16"/>
        <w:szCs w:val="16"/>
      </w:rPr>
      <w:t>7</w:t>
    </w:r>
    <w:r w:rsidRPr="009772E2">
      <w:rPr>
        <w:sz w:val="16"/>
        <w:szCs w:val="16"/>
      </w:rPr>
      <w:t xml:space="preserve"> (7/18)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6993F" w14:textId="77777777" w:rsidR="00772A80" w:rsidRPr="00912C3E" w:rsidRDefault="00772A80" w:rsidP="00912C3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Planned inspection and maintenance program – version 1 </w:t>
    </w:r>
    <w:r w:rsidRPr="009772E2">
      <w:rPr>
        <w:sz w:val="16"/>
        <w:szCs w:val="16"/>
      </w:rPr>
      <w:t>(</w:t>
    </w:r>
    <w:r>
      <w:rPr>
        <w:sz w:val="16"/>
        <w:szCs w:val="16"/>
      </w:rPr>
      <w:t>9</w:t>
    </w:r>
    <w:r w:rsidRPr="009772E2">
      <w:rPr>
        <w:sz w:val="16"/>
        <w:szCs w:val="16"/>
      </w:rPr>
      <w:t>/18)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3C5BD" w14:textId="77777777" w:rsidR="00B72917" w:rsidRDefault="00B72917" w:rsidP="009772E2">
      <w:pPr>
        <w:spacing w:after="0" w:line="240" w:lineRule="auto"/>
      </w:pPr>
      <w:r>
        <w:separator/>
      </w:r>
    </w:p>
  </w:footnote>
  <w:footnote w:type="continuationSeparator" w:id="0">
    <w:p w14:paraId="25B4AC56" w14:textId="77777777" w:rsidR="00B72917" w:rsidRDefault="00B72917" w:rsidP="0097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DAC3" w14:textId="77777777" w:rsidR="00772A80" w:rsidRPr="00F42015" w:rsidRDefault="00772A80" w:rsidP="00912C3E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9CCF" w14:textId="77777777" w:rsidR="00772A80" w:rsidRPr="00C91D2C" w:rsidRDefault="00772A80" w:rsidP="00C91D2C">
    <w:pPr>
      <w:pStyle w:val="Header"/>
      <w:tabs>
        <w:tab w:val="clear" w:pos="4513"/>
        <w:tab w:val="clear" w:pos="9026"/>
      </w:tabs>
      <w:rPr>
        <w:b/>
        <w:color w:val="0070C0"/>
        <w:sz w:val="32"/>
        <w:szCs w:val="32"/>
      </w:rPr>
    </w:pPr>
    <w:r>
      <w:rPr>
        <w:b/>
        <w:color w:val="0070C0"/>
        <w:sz w:val="32"/>
        <w:szCs w:val="32"/>
      </w:rPr>
      <w:t>PLANNED INSPECTION / MAINTENANCE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formsDesign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17"/>
    <w:rsid w:val="000672ED"/>
    <w:rsid w:val="00104000"/>
    <w:rsid w:val="001043DF"/>
    <w:rsid w:val="00106560"/>
    <w:rsid w:val="00142F91"/>
    <w:rsid w:val="00162235"/>
    <w:rsid w:val="00162736"/>
    <w:rsid w:val="001669B8"/>
    <w:rsid w:val="001D38B3"/>
    <w:rsid w:val="002212A6"/>
    <w:rsid w:val="002245B5"/>
    <w:rsid w:val="003924CE"/>
    <w:rsid w:val="00446336"/>
    <w:rsid w:val="00464883"/>
    <w:rsid w:val="004A6E17"/>
    <w:rsid w:val="004E66ED"/>
    <w:rsid w:val="00501E59"/>
    <w:rsid w:val="00535E4B"/>
    <w:rsid w:val="005904BB"/>
    <w:rsid w:val="005A0011"/>
    <w:rsid w:val="00607B38"/>
    <w:rsid w:val="00615DB4"/>
    <w:rsid w:val="00662CA6"/>
    <w:rsid w:val="006B5DE9"/>
    <w:rsid w:val="006D4595"/>
    <w:rsid w:val="00702190"/>
    <w:rsid w:val="00717F8C"/>
    <w:rsid w:val="00750735"/>
    <w:rsid w:val="0076684F"/>
    <w:rsid w:val="00772A80"/>
    <w:rsid w:val="007B505D"/>
    <w:rsid w:val="008352BF"/>
    <w:rsid w:val="008A134E"/>
    <w:rsid w:val="008E2CC8"/>
    <w:rsid w:val="008F6D51"/>
    <w:rsid w:val="008F7122"/>
    <w:rsid w:val="00912C3E"/>
    <w:rsid w:val="00922A81"/>
    <w:rsid w:val="00955E1F"/>
    <w:rsid w:val="00976847"/>
    <w:rsid w:val="009772E2"/>
    <w:rsid w:val="009F1BD6"/>
    <w:rsid w:val="00AE3E6B"/>
    <w:rsid w:val="00AF385D"/>
    <w:rsid w:val="00B72917"/>
    <w:rsid w:val="00BD7787"/>
    <w:rsid w:val="00C12F17"/>
    <w:rsid w:val="00C45D69"/>
    <w:rsid w:val="00C91D2C"/>
    <w:rsid w:val="00C955E4"/>
    <w:rsid w:val="00D246F0"/>
    <w:rsid w:val="00D40749"/>
    <w:rsid w:val="00D61850"/>
    <w:rsid w:val="00DA3536"/>
    <w:rsid w:val="00DF1441"/>
    <w:rsid w:val="00E1708F"/>
    <w:rsid w:val="00E31B9D"/>
    <w:rsid w:val="00E5765F"/>
    <w:rsid w:val="00E6329A"/>
    <w:rsid w:val="00E74AAA"/>
    <w:rsid w:val="00E76571"/>
    <w:rsid w:val="00E76F85"/>
    <w:rsid w:val="00F25811"/>
    <w:rsid w:val="00F42015"/>
    <w:rsid w:val="00FB05F5"/>
    <w:rsid w:val="00F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19E08"/>
  <w15:chartTrackingRefBased/>
  <w15:docId w15:val="{BAE5EE3E-8423-4710-997A-7BFD92DC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D6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6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D6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D6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D69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5D6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D69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D69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5D69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6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45D6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45D6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5D6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45D6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5D6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5D6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5D6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5D6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C45D6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E2"/>
  </w:style>
  <w:style w:type="paragraph" w:styleId="Footer">
    <w:name w:val="footer"/>
    <w:basedOn w:val="Normal"/>
    <w:link w:val="Foot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E2"/>
  </w:style>
  <w:style w:type="table" w:styleId="TableGrid">
    <w:name w:val="Table Grid"/>
    <w:basedOn w:val="TableNormal"/>
    <w:uiPriority w:val="59"/>
    <w:rsid w:val="0097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3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cuments\docx-dot\.dot\planned-inspection-maintenance-program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planned-inspection-maintenance-program (1).dot</Template>
  <TotalTime>1</TotalTime>
  <Pages>1</Pages>
  <Words>429</Words>
  <Characters>2086</Characters>
  <Application>Microsoft Office Word</Application>
  <DocSecurity>0</DocSecurity>
  <Lines>94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Tuffin, Richard</dc:creator>
  <cp:keywords/>
  <dc:description/>
  <cp:lastModifiedBy>Tuffin, Richard</cp:lastModifiedBy>
  <cp:revision>2</cp:revision>
  <dcterms:created xsi:type="dcterms:W3CDTF">2024-08-21T04:33:00Z</dcterms:created>
  <dcterms:modified xsi:type="dcterms:W3CDTF">2024-08-21T04:33:00Z</dcterms:modified>
</cp:coreProperties>
</file>