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4" w:type="dxa"/>
        <w:tblLook w:val="04A0" w:firstRow="1" w:lastRow="0" w:firstColumn="1" w:lastColumn="0" w:noHBand="0" w:noVBand="1"/>
      </w:tblPr>
      <w:tblGrid>
        <w:gridCol w:w="679"/>
        <w:gridCol w:w="1927"/>
        <w:gridCol w:w="1020"/>
        <w:gridCol w:w="1361"/>
        <w:gridCol w:w="680"/>
        <w:gridCol w:w="1927"/>
        <w:gridCol w:w="1020"/>
        <w:gridCol w:w="1350"/>
      </w:tblGrid>
      <w:tr w:rsidR="004A6E17" w:rsidRPr="001043DF" w14:paraId="6D94071E" w14:textId="77777777" w:rsidTr="007E60D2">
        <w:trPr>
          <w:trHeight w:val="397"/>
        </w:trPr>
        <w:tc>
          <w:tcPr>
            <w:tcW w:w="9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26B900" w14:textId="77777777" w:rsidR="004A6E17" w:rsidRPr="00E6329A" w:rsidRDefault="007E60D2" w:rsidP="00586D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PASSENGER </w:t>
            </w:r>
            <w:r w:rsidR="00586DD5">
              <w:rPr>
                <w:b/>
                <w:sz w:val="20"/>
                <w:szCs w:val="20"/>
              </w:rPr>
              <w:t>RECORD</w:t>
            </w:r>
          </w:p>
        </w:tc>
      </w:tr>
      <w:tr w:rsidR="007E60D2" w:rsidRPr="001043DF" w14:paraId="212D18CA" w14:textId="77777777" w:rsidTr="007E60D2">
        <w:trPr>
          <w:trHeight w:val="397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0D19" w14:textId="77777777" w:rsidR="007E60D2" w:rsidRPr="00F25811" w:rsidRDefault="007E60D2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name: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406" w14:textId="77777777" w:rsidR="007E60D2" w:rsidRPr="00F25811" w:rsidRDefault="007E60D2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number:</w:t>
            </w:r>
          </w:p>
        </w:tc>
      </w:tr>
      <w:tr w:rsidR="007E60D2" w:rsidRPr="001043DF" w14:paraId="199CFAE4" w14:textId="77777777" w:rsidTr="00F7176D">
        <w:trPr>
          <w:trHeight w:val="397"/>
        </w:trPr>
        <w:tc>
          <w:tcPr>
            <w:tcW w:w="9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1CB01C" w14:textId="77777777" w:rsidR="007E60D2" w:rsidRDefault="007E60D2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DETAILS</w:t>
            </w:r>
          </w:p>
        </w:tc>
      </w:tr>
      <w:tr w:rsidR="007E60D2" w:rsidRPr="001043DF" w14:paraId="154D71FE" w14:textId="77777777" w:rsidTr="007E60D2">
        <w:trPr>
          <w:trHeight w:val="79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2B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No.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6DDE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CC9F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Profile Adult/ Child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A3B1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needs child/ disability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6C0F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No.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C1D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F501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Profile Adult/ Child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2AB7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needs child/ disability</w:t>
            </w:r>
          </w:p>
        </w:tc>
      </w:tr>
      <w:tr w:rsidR="007E60D2" w:rsidRPr="001043DF" w14:paraId="3B148F1E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EA00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BD7" w14:textId="77777777" w:rsidR="007E60D2" w:rsidRDefault="009E0F3C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98C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E3A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7EC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4A3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5F0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303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E60D2" w:rsidRPr="001043DF" w14:paraId="4BE714CF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4E83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E8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B3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F5C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4FA7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8A8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C36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B51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E60D2" w:rsidRPr="001043DF" w14:paraId="3DD92A6A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158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F9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FD8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160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553A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528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272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12E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7E60D2" w:rsidRPr="001043DF" w14:paraId="68A957F5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F4D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5E6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6DA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F1B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AC3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6C0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BB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673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7E60D2" w:rsidRPr="001043DF" w14:paraId="4DF90548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4DEF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B44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A5B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631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CAEF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66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569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C62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7E60D2" w:rsidRPr="001043DF" w14:paraId="0EE8AB24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697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803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F8E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7D5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DD0F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499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ED3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DB0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7E60D2" w:rsidRPr="001043DF" w14:paraId="1763C750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BA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08D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3CC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712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07F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1D5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39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9F9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7E60D2" w:rsidRPr="001043DF" w14:paraId="13B09940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0AA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54A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C2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3E4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20E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6D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57E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84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7E60D2" w:rsidRPr="001043DF" w14:paraId="01309E9A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D8FB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FFE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4DC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B7F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145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69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738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29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7E60D2" w:rsidRPr="001043DF" w14:paraId="424C4AE2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1FB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519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4C2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F5E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0C7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D70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E33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726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E60D2" w:rsidRPr="001043DF" w14:paraId="497937E6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90F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93B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B53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D0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F0B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823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1E7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F5E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7E60D2" w:rsidRPr="001043DF" w14:paraId="5CBD0C53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523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C64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CA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116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EEF0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3D3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A2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4CB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7E60D2" w:rsidRPr="001043DF" w14:paraId="68B3F96C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A6D0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718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41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5BC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620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094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9F7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6F2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</w:tr>
      <w:tr w:rsidR="007E60D2" w:rsidRPr="001043DF" w14:paraId="746F44CF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8989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3CC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DA0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8F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98BE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7D2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099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B6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7E60D2" w:rsidRPr="001043DF" w14:paraId="234AAF23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A398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FBB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CBA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077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64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7FC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3DB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DE3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</w:tr>
      <w:tr w:rsidR="007E60D2" w:rsidRPr="001043DF" w14:paraId="66528DC4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8C50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8E3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0" w:name="Text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8F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1" w:name="Text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F7D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B1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EA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2A3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E59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</w:tr>
      <w:tr w:rsidR="007E60D2" w:rsidRPr="001043DF" w14:paraId="16B0E46D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8AD9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56D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205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0E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4DD1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1F3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8E7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82D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</w:tr>
      <w:tr w:rsidR="007E60D2" w:rsidRPr="001043DF" w14:paraId="38B80B24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D8F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71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27B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3" w:name="Text1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519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8563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131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110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11C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7"/>
          </w:p>
        </w:tc>
      </w:tr>
      <w:tr w:rsidR="007E60D2" w:rsidRPr="001043DF" w14:paraId="45636739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2ED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C0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855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107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4F7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333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8F0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515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3"/>
          </w:p>
        </w:tc>
      </w:tr>
      <w:tr w:rsidR="007E60D2" w:rsidRPr="001043DF" w14:paraId="48C91CDD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CFC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9F2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4" w:name="Text1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1B7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5" w:name="Text1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99F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6" w:name="Text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A1B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B25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4D6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8" w:name="Text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6EA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9" w:name="Text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9"/>
          </w:p>
        </w:tc>
      </w:tr>
      <w:tr w:rsidR="007E60D2" w:rsidRPr="001043DF" w14:paraId="53275A47" w14:textId="77777777" w:rsidTr="00F7176D">
        <w:trPr>
          <w:trHeight w:val="397"/>
        </w:trPr>
        <w:tc>
          <w:tcPr>
            <w:tcW w:w="9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653176" w14:textId="77777777" w:rsidR="007E60D2" w:rsidRPr="007E60D2" w:rsidRDefault="007E60D2" w:rsidP="007E60D2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7E60D2">
              <w:rPr>
                <w:b/>
                <w:sz w:val="20"/>
                <w:szCs w:val="20"/>
              </w:rPr>
              <w:lastRenderedPageBreak/>
              <w:t>PASSENGER MANIFEST</w:t>
            </w:r>
          </w:p>
        </w:tc>
      </w:tr>
      <w:tr w:rsidR="007E60D2" w:rsidRPr="001043DF" w14:paraId="6BCFB451" w14:textId="77777777" w:rsidTr="00F7176D">
        <w:trPr>
          <w:trHeight w:val="397"/>
        </w:trPr>
        <w:tc>
          <w:tcPr>
            <w:tcW w:w="9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BF2A8A" w14:textId="77777777" w:rsidR="007E60D2" w:rsidRDefault="007E60D2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DETAILS</w:t>
            </w:r>
          </w:p>
        </w:tc>
      </w:tr>
      <w:tr w:rsidR="007E60D2" w:rsidRPr="001043DF" w14:paraId="1BE0A2CA" w14:textId="77777777" w:rsidTr="007E60D2">
        <w:trPr>
          <w:trHeight w:val="79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6C82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No.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C0C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0ABC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Profile Adult/ Child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AA3C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needs child/ disability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94C5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No.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FC4A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A1F6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Profile Adult/ Child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69A" w14:textId="77777777" w:rsidR="007E60D2" w:rsidRDefault="007E60D2" w:rsidP="007E60D2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needs child/ disability</w:t>
            </w:r>
          </w:p>
        </w:tc>
      </w:tr>
      <w:tr w:rsidR="007E60D2" w:rsidRPr="001043DF" w14:paraId="6E67D091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E7FE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AF1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0" w:name="Text1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2CC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1" w:name="Text1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932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2" w:name="Text1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163B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D82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3" w:name="Text1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5B9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4" w:name="Text1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910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5" w:name="Text1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5"/>
          </w:p>
        </w:tc>
      </w:tr>
      <w:tr w:rsidR="007E60D2" w:rsidRPr="001043DF" w14:paraId="4531214E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88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2B3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6" w:name="Text1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DD1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7" w:name="Text1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C1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8" w:name="Text1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7A6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29F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9" w:name="Text1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C83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C30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1"/>
          </w:p>
        </w:tc>
      </w:tr>
      <w:tr w:rsidR="007E60D2" w:rsidRPr="001043DF" w14:paraId="15AC0F09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97AA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FE9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2" w:name="Text1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E82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3" w:name="Text1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F41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4" w:name="Text1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DA9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A51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5" w:name="Text1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EDC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6" w:name="Text1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81E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7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7"/>
          </w:p>
        </w:tc>
      </w:tr>
      <w:tr w:rsidR="007E60D2" w:rsidRPr="001043DF" w14:paraId="54CB2135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7DA7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17A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8" w:name="Text1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47E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9" w:name="Text1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2CA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0" w:name="Text1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E44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2B7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1" w:name="Text1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AD9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2" w:name="Text1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AF3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3" w:name="Text1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3"/>
          </w:p>
        </w:tc>
      </w:tr>
      <w:tr w:rsidR="007E60D2" w:rsidRPr="001043DF" w14:paraId="5FDED641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BFA1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410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4" w:name="Text1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A21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5" w:name="Text1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7D2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6" w:name="Text1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4198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4AC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7" w:name="Text1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413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8" w:name="Text1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8AE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9" w:name="Text1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9"/>
          </w:p>
        </w:tc>
      </w:tr>
      <w:tr w:rsidR="007E60D2" w:rsidRPr="001043DF" w14:paraId="39A7A0BC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56F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923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0" w:name="Text1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8EC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1" w:name="Text1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E1E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2" w:name="Text1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A1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8EF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3" w:name="Text1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4A3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4" w:name="Text1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C12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5" w:name="Text1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5"/>
          </w:p>
        </w:tc>
      </w:tr>
      <w:tr w:rsidR="007E60D2" w:rsidRPr="001043DF" w14:paraId="0323D653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1E6A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CBB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6" w:name="Text1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BAB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7" w:name="Text1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ED5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8" w:name="Text1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290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62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9" w:name="Text1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095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0" w:name="Text1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A27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1" w:name="Text1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1"/>
          </w:p>
        </w:tc>
      </w:tr>
      <w:tr w:rsidR="007E60D2" w:rsidRPr="001043DF" w14:paraId="757E49EB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E3E1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EB4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2" w:name="Text1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110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3" w:name="Text1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4A2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4" w:name="Text1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3A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188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5" w:name="Text1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ABF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6" w:name="Text1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BE7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7" w:name="Text1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7"/>
          </w:p>
        </w:tc>
      </w:tr>
      <w:tr w:rsidR="007E60D2" w:rsidRPr="001043DF" w14:paraId="1202FE5F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BE27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825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8" w:name="Text1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D2F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9" w:name="Text1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6B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0" w:name="Text1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127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FA2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1" w:name="Text1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A5D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2" w:name="Text1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320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3" w:name="Text1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3"/>
          </w:p>
        </w:tc>
      </w:tr>
      <w:tr w:rsidR="007E60D2" w:rsidRPr="001043DF" w14:paraId="74AE8DF3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4A39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19A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4" w:name="Text1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67F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5" w:name="Text1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884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6" w:name="Text1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52E0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CF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7" w:name="Text1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87A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8" w:name="Text1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0F6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9" w:name="Text1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9"/>
          </w:p>
        </w:tc>
      </w:tr>
      <w:tr w:rsidR="007E60D2" w:rsidRPr="001043DF" w14:paraId="685F3047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9192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764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0" w:name="Text1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DB9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1" w:name="Text1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B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2" w:name="Text1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F1BE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DEE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3" w:name="Text1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94A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4" w:name="Text1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9D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5" w:name="Text1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5"/>
          </w:p>
        </w:tc>
      </w:tr>
      <w:tr w:rsidR="007E60D2" w:rsidRPr="001043DF" w14:paraId="49019C03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0D67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FAB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6" w:name="Text1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1CB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7" w:name="Text1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45D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8" w:name="Text1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125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61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9" w:name="Text1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D8A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0" w:name="Text1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38AA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1" w:name="Text1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1"/>
          </w:p>
        </w:tc>
      </w:tr>
      <w:tr w:rsidR="007E60D2" w:rsidRPr="001043DF" w14:paraId="592FAADE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F927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33B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2" w:name="Text1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F36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3" w:name="Text1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F8D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4" w:name="Text1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D12F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9E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5" w:name="Text1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1D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6" w:name="Text1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61E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7" w:name="Text1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7"/>
          </w:p>
        </w:tc>
      </w:tr>
      <w:tr w:rsidR="007E60D2" w:rsidRPr="001043DF" w14:paraId="183D58A7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D939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19A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98" w:name="Text1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F8A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99" w:name="Text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E25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0" w:name="Text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44F5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AC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1" w:name="Text2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B57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2" w:name="Text2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A51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3" w:name="Text2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3"/>
          </w:p>
        </w:tc>
      </w:tr>
      <w:tr w:rsidR="007E60D2" w:rsidRPr="001043DF" w14:paraId="55916070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AF9A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4B8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4" w:name="Text20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ACA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5" w:name="Text2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F76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6" w:name="Text2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75C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2A7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7" w:name="Text2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F89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08" w:name="Text2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3E2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09" w:name="Text2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9"/>
          </w:p>
        </w:tc>
      </w:tr>
      <w:tr w:rsidR="007E60D2" w:rsidRPr="001043DF" w14:paraId="7539042B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8A78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F90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0" w:name="Text2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8C4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1" w:name="Text2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75C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2" w:name="Text2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3CF8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EDD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3" w:name="Text2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C1E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4" w:name="Text2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4CE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5" w:name="Text2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5"/>
          </w:p>
        </w:tc>
      </w:tr>
      <w:tr w:rsidR="007E60D2" w:rsidRPr="001043DF" w14:paraId="2FE3E72D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E60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411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6" w:name="Text2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3F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7" w:name="Text2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54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8" w:name="Text2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BB37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F895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19" w:name="Text2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508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0" w:name="Text2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5A87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1" w:name="Text2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1"/>
          </w:p>
        </w:tc>
      </w:tr>
      <w:tr w:rsidR="007E60D2" w:rsidRPr="001043DF" w14:paraId="34AFE1EE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8608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533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2" w:name="Text2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B56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3" w:name="Text2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33F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4" w:name="Text2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B0E8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96E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5" w:name="Text2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5DCE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6" w:name="Text2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6B6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27" w:name="Text2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7"/>
          </w:p>
        </w:tc>
      </w:tr>
      <w:tr w:rsidR="007E60D2" w:rsidRPr="001043DF" w14:paraId="1F776F0C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3D2D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DFC2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28" w:name="Text2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EB58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29" w:name="Text2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6EF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0" w:name="Text2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5444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570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31" w:name="Text2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B04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32" w:name="Text2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24F4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33" w:name="Text2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3"/>
          </w:p>
        </w:tc>
      </w:tr>
      <w:tr w:rsidR="007E60D2" w:rsidRPr="001043DF" w14:paraId="523A94CD" w14:textId="77777777" w:rsidTr="007E60D2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E0FF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74F9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34" w:name="Text2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423C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35" w:name="Text2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C01B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6" w:name="Text2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8A26" w14:textId="77777777" w:rsidR="007E60D2" w:rsidRDefault="007E60D2" w:rsidP="009E0F3C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B271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7" w:name="Text2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5C56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8" w:name="Text2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2D6D" w14:textId="77777777" w:rsidR="007E60D2" w:rsidRDefault="006E3237" w:rsidP="007E60D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39" w:name="Text2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9"/>
          </w:p>
        </w:tc>
      </w:tr>
    </w:tbl>
    <w:p w14:paraId="2C6B4D06" w14:textId="77777777" w:rsidR="00E74AAA" w:rsidRPr="00E74AAA" w:rsidRDefault="00E74AAA" w:rsidP="007E60D2">
      <w:pPr>
        <w:spacing w:after="0" w:line="240" w:lineRule="auto"/>
        <w:rPr>
          <w:sz w:val="16"/>
          <w:szCs w:val="16"/>
        </w:rPr>
      </w:pPr>
    </w:p>
    <w:sectPr w:rsidR="00E74AAA" w:rsidRPr="00E74AAA" w:rsidSect="00912C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8C91" w14:textId="77777777" w:rsidR="000E2FFE" w:rsidRDefault="000E2FFE" w:rsidP="009772E2">
      <w:pPr>
        <w:spacing w:after="0" w:line="240" w:lineRule="auto"/>
      </w:pPr>
      <w:r>
        <w:separator/>
      </w:r>
    </w:p>
  </w:endnote>
  <w:endnote w:type="continuationSeparator" w:id="0">
    <w:p w14:paraId="36BC8287" w14:textId="77777777" w:rsidR="000E2FFE" w:rsidRDefault="000E2FFE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60A4" w14:textId="77777777" w:rsidR="00C91D2C" w:rsidRPr="007E60D2" w:rsidRDefault="007E60D2" w:rsidP="007E60D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Passenger manifest – version 1 </w:t>
    </w:r>
    <w:r w:rsidRPr="009772E2">
      <w:rPr>
        <w:sz w:val="16"/>
        <w:szCs w:val="16"/>
      </w:rPr>
      <w:t>(</w:t>
    </w:r>
    <w:r>
      <w:rPr>
        <w:sz w:val="16"/>
        <w:szCs w:val="16"/>
      </w:rPr>
      <w:t>9</w:t>
    </w:r>
    <w:r w:rsidRPr="009772E2">
      <w:rPr>
        <w:sz w:val="16"/>
        <w:szCs w:val="16"/>
      </w:rPr>
      <w:t>/18)</w:t>
    </w:r>
    <w:r>
      <w:rPr>
        <w:sz w:val="16"/>
        <w:szCs w:val="16"/>
      </w:rPr>
      <w:t xml:space="preserve"> Pag</w:t>
    </w:r>
    <w:r w:rsidRPr="00E27A52">
      <w:rPr>
        <w:sz w:val="16"/>
        <w:szCs w:val="16"/>
      </w:rPr>
      <w:t xml:space="preserve">e </w:t>
    </w:r>
    <w:r w:rsidRPr="00E27A52">
      <w:rPr>
        <w:sz w:val="16"/>
        <w:szCs w:val="16"/>
      </w:rPr>
      <w:fldChar w:fldCharType="begin"/>
    </w:r>
    <w:r w:rsidRPr="00E27A52">
      <w:rPr>
        <w:sz w:val="16"/>
        <w:szCs w:val="16"/>
      </w:rPr>
      <w:instrText xml:space="preserve"> PAGE   \* MERGEFORMAT </w:instrText>
    </w:r>
    <w:r w:rsidRPr="00E27A52">
      <w:rPr>
        <w:sz w:val="16"/>
        <w:szCs w:val="16"/>
      </w:rPr>
      <w:fldChar w:fldCharType="separate"/>
    </w:r>
    <w:r w:rsidR="005A54D2">
      <w:rPr>
        <w:noProof/>
        <w:sz w:val="16"/>
        <w:szCs w:val="16"/>
      </w:rPr>
      <w:t>2</w:t>
    </w:r>
    <w:r w:rsidRPr="00E27A52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 w:rsidRPr="00E27A52">
      <w:rPr>
        <w:noProof/>
        <w:sz w:val="16"/>
        <w:szCs w:val="16"/>
      </w:rPr>
      <w:t>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78CB" w14:textId="77777777" w:rsidR="00C91D2C" w:rsidRPr="00217B3F" w:rsidRDefault="00217B3F" w:rsidP="00217B3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Passenger manifest – version 1 </w:t>
    </w:r>
    <w:r w:rsidRPr="009772E2">
      <w:rPr>
        <w:sz w:val="16"/>
        <w:szCs w:val="16"/>
      </w:rPr>
      <w:t>(</w:t>
    </w:r>
    <w:r>
      <w:rPr>
        <w:sz w:val="16"/>
        <w:szCs w:val="16"/>
      </w:rPr>
      <w:t>9</w:t>
    </w:r>
    <w:r w:rsidRPr="009772E2">
      <w:rPr>
        <w:sz w:val="16"/>
        <w:szCs w:val="16"/>
      </w:rPr>
      <w:t>/18)</w:t>
    </w:r>
    <w:r>
      <w:rPr>
        <w:sz w:val="16"/>
        <w:szCs w:val="16"/>
      </w:rPr>
      <w:t xml:space="preserve"> Pag</w:t>
    </w:r>
    <w:r w:rsidRPr="00E27A52">
      <w:rPr>
        <w:sz w:val="16"/>
        <w:szCs w:val="16"/>
      </w:rPr>
      <w:t xml:space="preserve">e </w:t>
    </w:r>
    <w:r w:rsidRPr="00E27A52">
      <w:rPr>
        <w:sz w:val="16"/>
        <w:szCs w:val="16"/>
      </w:rPr>
      <w:fldChar w:fldCharType="begin"/>
    </w:r>
    <w:r w:rsidRPr="00E27A52">
      <w:rPr>
        <w:sz w:val="16"/>
        <w:szCs w:val="16"/>
      </w:rPr>
      <w:instrText xml:space="preserve"> PAGE   \* MERGEFORMAT </w:instrText>
    </w:r>
    <w:r w:rsidRPr="00E27A52">
      <w:rPr>
        <w:sz w:val="16"/>
        <w:szCs w:val="16"/>
      </w:rPr>
      <w:fldChar w:fldCharType="separate"/>
    </w:r>
    <w:r w:rsidR="005A54D2">
      <w:rPr>
        <w:noProof/>
        <w:sz w:val="16"/>
        <w:szCs w:val="16"/>
      </w:rPr>
      <w:t>1</w:t>
    </w:r>
    <w:r w:rsidRPr="00E27A52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 w:rsidRPr="00E27A52">
      <w:rPr>
        <w:noProof/>
        <w:sz w:val="16"/>
        <w:szCs w:val="16"/>
      </w:rPr>
      <w:t>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3116" w14:textId="77777777" w:rsidR="000E2FFE" w:rsidRDefault="000E2FFE" w:rsidP="009772E2">
      <w:pPr>
        <w:spacing w:after="0" w:line="240" w:lineRule="auto"/>
      </w:pPr>
      <w:r>
        <w:separator/>
      </w:r>
    </w:p>
  </w:footnote>
  <w:footnote w:type="continuationSeparator" w:id="0">
    <w:p w14:paraId="78660BA1" w14:textId="77777777" w:rsidR="000E2FFE" w:rsidRDefault="000E2FFE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92CC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E962" w14:textId="77777777" w:rsidR="00C91D2C" w:rsidRPr="00C91D2C" w:rsidRDefault="00217B3F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 xml:space="preserve">PASSENGER </w:t>
    </w:r>
    <w:r w:rsidR="00586DD5">
      <w:rPr>
        <w:b/>
        <w:color w:val="0070C0"/>
        <w:sz w:val="32"/>
        <w:szCs w:val="32"/>
      </w:rPr>
      <w:t>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attachedTemplate r:id="rId1"/>
  <w:documentProtection w:edit="forms" w:enforcement="1" w:cryptProviderType="rsaAES" w:cryptAlgorithmClass="hash" w:cryptAlgorithmType="typeAny" w:cryptAlgorithmSid="14" w:cryptSpinCount="100000" w:hash="WtQseoxNin1OsbjVQ+pWyOM4qFjZmypUKcTGyfxVcfTtbJjbp/NYeYXaaOSGBmNVxuc/c/rbidNFpyQ+ZeiEcg==" w:salt="gFR1HWq2PBAd0PWNaYTV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9"/>
    <w:rsid w:val="000672ED"/>
    <w:rsid w:val="000E2FFE"/>
    <w:rsid w:val="00104000"/>
    <w:rsid w:val="001043DF"/>
    <w:rsid w:val="00106560"/>
    <w:rsid w:val="0014188C"/>
    <w:rsid w:val="00142F91"/>
    <w:rsid w:val="00162235"/>
    <w:rsid w:val="00162736"/>
    <w:rsid w:val="001669B8"/>
    <w:rsid w:val="001D38B3"/>
    <w:rsid w:val="00217B3F"/>
    <w:rsid w:val="002212A6"/>
    <w:rsid w:val="002245B5"/>
    <w:rsid w:val="003924CE"/>
    <w:rsid w:val="00446336"/>
    <w:rsid w:val="00464883"/>
    <w:rsid w:val="004A6E17"/>
    <w:rsid w:val="004E66ED"/>
    <w:rsid w:val="00501E59"/>
    <w:rsid w:val="00586DD5"/>
    <w:rsid w:val="005904BB"/>
    <w:rsid w:val="005A0011"/>
    <w:rsid w:val="005A54D2"/>
    <w:rsid w:val="005F46C9"/>
    <w:rsid w:val="00607B38"/>
    <w:rsid w:val="00615DB4"/>
    <w:rsid w:val="00662CA6"/>
    <w:rsid w:val="006D4595"/>
    <w:rsid w:val="006E3237"/>
    <w:rsid w:val="00717F8C"/>
    <w:rsid w:val="0076684F"/>
    <w:rsid w:val="007B505D"/>
    <w:rsid w:val="007E60D2"/>
    <w:rsid w:val="008352BF"/>
    <w:rsid w:val="008A134E"/>
    <w:rsid w:val="008E2CC8"/>
    <w:rsid w:val="008F7122"/>
    <w:rsid w:val="00912C3E"/>
    <w:rsid w:val="00922A81"/>
    <w:rsid w:val="00955E1F"/>
    <w:rsid w:val="00976847"/>
    <w:rsid w:val="009772E2"/>
    <w:rsid w:val="009E0F3C"/>
    <w:rsid w:val="009F1BD6"/>
    <w:rsid w:val="00A67E10"/>
    <w:rsid w:val="00AE3E6B"/>
    <w:rsid w:val="00AF385D"/>
    <w:rsid w:val="00BD7787"/>
    <w:rsid w:val="00C12F17"/>
    <w:rsid w:val="00C45D69"/>
    <w:rsid w:val="00C91D2C"/>
    <w:rsid w:val="00C955E4"/>
    <w:rsid w:val="00D246F0"/>
    <w:rsid w:val="00D40749"/>
    <w:rsid w:val="00D61850"/>
    <w:rsid w:val="00DA3536"/>
    <w:rsid w:val="00E1708F"/>
    <w:rsid w:val="00E31B9D"/>
    <w:rsid w:val="00E6329A"/>
    <w:rsid w:val="00E74AAA"/>
    <w:rsid w:val="00E76571"/>
    <w:rsid w:val="00E76F85"/>
    <w:rsid w:val="00F25811"/>
    <w:rsid w:val="00F3782A"/>
    <w:rsid w:val="00F42015"/>
    <w:rsid w:val="00F7176D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2144"/>
  <w15:chartTrackingRefBased/>
  <w15:docId w15:val="{F13E3E82-A1FF-459D-8D9C-720B4A9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wnloads\passenger_record%20(1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passenger_record (1) (2).dotx</Template>
  <TotalTime>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dcterms:created xsi:type="dcterms:W3CDTF">2024-08-21T04:47:00Z</dcterms:created>
  <dcterms:modified xsi:type="dcterms:W3CDTF">2024-08-21T04:47:00Z</dcterms:modified>
</cp:coreProperties>
</file>