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7" w:type="dxa"/>
        <w:tblLook w:val="04A0" w:firstRow="1" w:lastRow="0" w:firstColumn="1" w:lastColumn="0" w:noHBand="0" w:noVBand="1"/>
      </w:tblPr>
      <w:tblGrid>
        <w:gridCol w:w="6565"/>
        <w:gridCol w:w="3402"/>
      </w:tblGrid>
      <w:tr w:rsidR="004A6E17" w:rsidRPr="001043DF" w14:paraId="67CA4755" w14:textId="77777777" w:rsidTr="00DE72C7">
        <w:trPr>
          <w:trHeight w:val="39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CC6EFA" w14:textId="77777777" w:rsidR="004A6E17" w:rsidRPr="00E6329A" w:rsidRDefault="004A6E17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329A">
              <w:rPr>
                <w:b/>
                <w:sz w:val="20"/>
                <w:szCs w:val="20"/>
              </w:rPr>
              <w:t>VESSEL DETAILS</w:t>
            </w:r>
          </w:p>
        </w:tc>
      </w:tr>
      <w:tr w:rsidR="00DE72C7" w:rsidRPr="001043DF" w14:paraId="2B4E76BA" w14:textId="77777777" w:rsidTr="00DE72C7">
        <w:trPr>
          <w:trHeight w:val="453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71E7" w14:textId="77777777" w:rsidR="00DE72C7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incident: Who, what, when, where and how – what happened?</w:t>
            </w:r>
          </w:p>
          <w:p w14:paraId="0F618596" w14:textId="77777777" w:rsidR="00DE72C7" w:rsidRPr="00F25811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E72C7" w:rsidRPr="001043DF" w14:paraId="5D850037" w14:textId="77777777" w:rsidTr="00DE72C7">
        <w:trPr>
          <w:trHeight w:val="3118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FFD" w14:textId="77777777" w:rsidR="00DE72C7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created the risk?</w:t>
            </w:r>
          </w:p>
          <w:p w14:paraId="7AF9D59E" w14:textId="77777777" w:rsidR="00DE72C7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E72C7" w:rsidRPr="001043DF" w14:paraId="53271791" w14:textId="77777777" w:rsidTr="00DE72C7">
        <w:trPr>
          <w:trHeight w:val="3345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1486" w14:textId="77777777" w:rsidR="00DE72C7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actions have you taken to prevent similar incidents in the future?</w:t>
            </w:r>
          </w:p>
          <w:p w14:paraId="312E2AA7" w14:textId="77777777" w:rsidR="00DE72C7" w:rsidRDefault="00DE72C7" w:rsidP="00DE72C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E72C7" w:rsidRPr="001043DF" w14:paraId="68DE3AE8" w14:textId="77777777" w:rsidTr="00BB3EC3">
        <w:trPr>
          <w:trHeight w:val="39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BFF9C8" w14:textId="77777777" w:rsidR="00DE72C7" w:rsidRPr="00DE72C7" w:rsidRDefault="00DE72C7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72C7">
              <w:rPr>
                <w:b/>
                <w:sz w:val="20"/>
                <w:szCs w:val="20"/>
              </w:rPr>
              <w:t>RISK ASSESSMENT</w:t>
            </w:r>
          </w:p>
        </w:tc>
      </w:tr>
      <w:tr w:rsidR="00DE72C7" w:rsidRPr="001043DF" w14:paraId="41F83704" w14:textId="77777777" w:rsidTr="00DE72C7">
        <w:trPr>
          <w:trHeight w:val="405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A89" w14:textId="77777777" w:rsidR="00DE72C7" w:rsidRDefault="00DE72C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similar incidents occur previously?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F4F5" w14:textId="77777777" w:rsidR="00DE72C7" w:rsidRDefault="00DE72C7" w:rsidP="00DE7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No</w:t>
            </w:r>
          </w:p>
        </w:tc>
      </w:tr>
      <w:tr w:rsidR="00DE72C7" w:rsidRPr="001043DF" w14:paraId="16FC19B4" w14:textId="77777777" w:rsidTr="00DE72C7">
        <w:trPr>
          <w:trHeight w:val="405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7063" w14:textId="77777777" w:rsidR="00DE72C7" w:rsidRDefault="00DE72C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risk assessment conducted for this activity?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814D" w14:textId="77777777" w:rsidR="00DE72C7" w:rsidRDefault="00DE72C7" w:rsidP="00DE7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DE72C7" w:rsidRPr="001043DF" w14:paraId="4D9175D1" w14:textId="77777777" w:rsidTr="00DE72C7">
        <w:trPr>
          <w:trHeight w:val="405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C0BE" w14:textId="77777777" w:rsidR="00DE72C7" w:rsidRDefault="00DE72C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risk assessment highlight any concerns with the activity?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1543" w14:textId="77777777" w:rsidR="00DE72C7" w:rsidRDefault="00DE72C7" w:rsidP="00DE7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DE72C7" w:rsidRPr="001043DF" w14:paraId="52DE8BEE" w14:textId="77777777" w:rsidTr="00DE72C7">
        <w:trPr>
          <w:trHeight w:val="405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C1E5" w14:textId="77777777" w:rsidR="00DE72C7" w:rsidRDefault="00DE72C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 reviewed?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4868" w14:textId="77777777" w:rsidR="00DE72C7" w:rsidRDefault="00DE72C7" w:rsidP="00DE7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</w:tbl>
    <w:p w14:paraId="3EAB149C" w14:textId="77777777" w:rsidR="00E74AAA" w:rsidRPr="00E74AAA" w:rsidRDefault="00E74AAA" w:rsidP="00E74AAA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86F0" w14:textId="77777777" w:rsidR="008A1DA2" w:rsidRDefault="008A1DA2" w:rsidP="009772E2">
      <w:pPr>
        <w:spacing w:after="0" w:line="240" w:lineRule="auto"/>
      </w:pPr>
      <w:r>
        <w:separator/>
      </w:r>
    </w:p>
  </w:endnote>
  <w:endnote w:type="continuationSeparator" w:id="0">
    <w:p w14:paraId="02C30B91" w14:textId="77777777" w:rsidR="008A1DA2" w:rsidRDefault="008A1DA2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F3A1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4DEE" w14:textId="77777777" w:rsidR="00C91D2C" w:rsidRPr="00912C3E" w:rsidRDefault="00DE72C7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Incident report</w:t>
    </w:r>
    <w:r w:rsidR="00C91D2C">
      <w:rPr>
        <w:sz w:val="16"/>
        <w:szCs w:val="16"/>
      </w:rPr>
      <w:t xml:space="preserve"> form – version 1 </w:t>
    </w:r>
    <w:r w:rsidR="00C91D2C" w:rsidRPr="009772E2">
      <w:rPr>
        <w:sz w:val="16"/>
        <w:szCs w:val="16"/>
      </w:rPr>
      <w:t>(</w:t>
    </w:r>
    <w:r w:rsidR="00C91D2C">
      <w:rPr>
        <w:sz w:val="16"/>
        <w:szCs w:val="16"/>
      </w:rPr>
      <w:t>9</w:t>
    </w:r>
    <w:r w:rsidR="00C91D2C"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3ED4" w14:textId="77777777" w:rsidR="008A1DA2" w:rsidRDefault="008A1DA2" w:rsidP="009772E2">
      <w:pPr>
        <w:spacing w:after="0" w:line="240" w:lineRule="auto"/>
      </w:pPr>
      <w:r>
        <w:separator/>
      </w:r>
    </w:p>
  </w:footnote>
  <w:footnote w:type="continuationSeparator" w:id="0">
    <w:p w14:paraId="29FC6334" w14:textId="77777777" w:rsidR="008A1DA2" w:rsidRDefault="008A1DA2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92A6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668D" w14:textId="77777777" w:rsidR="00C91D2C" w:rsidRPr="00C91D2C" w:rsidRDefault="002A6FCF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INCIDENT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formsDesign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DA"/>
    <w:rsid w:val="000672ED"/>
    <w:rsid w:val="00104000"/>
    <w:rsid w:val="001043DF"/>
    <w:rsid w:val="00106560"/>
    <w:rsid w:val="00142F91"/>
    <w:rsid w:val="00162235"/>
    <w:rsid w:val="00162736"/>
    <w:rsid w:val="001669B8"/>
    <w:rsid w:val="001D38B3"/>
    <w:rsid w:val="002212A6"/>
    <w:rsid w:val="002245B5"/>
    <w:rsid w:val="002A6FCF"/>
    <w:rsid w:val="003924CE"/>
    <w:rsid w:val="00446336"/>
    <w:rsid w:val="00464883"/>
    <w:rsid w:val="004A6E17"/>
    <w:rsid w:val="004E66ED"/>
    <w:rsid w:val="00501E59"/>
    <w:rsid w:val="005904BB"/>
    <w:rsid w:val="005A0011"/>
    <w:rsid w:val="005B0593"/>
    <w:rsid w:val="006056DA"/>
    <w:rsid w:val="00607B38"/>
    <w:rsid w:val="00615DB4"/>
    <w:rsid w:val="00662CA6"/>
    <w:rsid w:val="006D4595"/>
    <w:rsid w:val="00717F8C"/>
    <w:rsid w:val="0076684F"/>
    <w:rsid w:val="007B505D"/>
    <w:rsid w:val="008352BF"/>
    <w:rsid w:val="008A134E"/>
    <w:rsid w:val="008A1DA2"/>
    <w:rsid w:val="008E2CC8"/>
    <w:rsid w:val="008F7122"/>
    <w:rsid w:val="00912C3E"/>
    <w:rsid w:val="00922A81"/>
    <w:rsid w:val="00955E1F"/>
    <w:rsid w:val="00976847"/>
    <w:rsid w:val="009772E2"/>
    <w:rsid w:val="009F1BD6"/>
    <w:rsid w:val="00AE3E6B"/>
    <w:rsid w:val="00AF385D"/>
    <w:rsid w:val="00BB3EC3"/>
    <w:rsid w:val="00BD7787"/>
    <w:rsid w:val="00C12F17"/>
    <w:rsid w:val="00C45D69"/>
    <w:rsid w:val="00C91D2C"/>
    <w:rsid w:val="00C955E4"/>
    <w:rsid w:val="00D246F0"/>
    <w:rsid w:val="00D40749"/>
    <w:rsid w:val="00D61850"/>
    <w:rsid w:val="00DA3536"/>
    <w:rsid w:val="00DE72C7"/>
    <w:rsid w:val="00E1708F"/>
    <w:rsid w:val="00E31B9D"/>
    <w:rsid w:val="00E6329A"/>
    <w:rsid w:val="00E74AAA"/>
    <w:rsid w:val="00E76571"/>
    <w:rsid w:val="00E76F85"/>
    <w:rsid w:val="00F25811"/>
    <w:rsid w:val="00F42015"/>
    <w:rsid w:val="00F860AD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ECF8B"/>
  <w15:chartTrackingRefBased/>
  <w15:docId w15:val="{1D2DBAE3-3794-4651-9CEE-E5BEB56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docx-dot\.dot\incident-report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48CF-A69A-475B-ADA6-67175A46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incident-report-form.dot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2024-08-21T04:30:00Z</dcterms:created>
  <dcterms:modified xsi:type="dcterms:W3CDTF">2024-08-21T04:31:00Z</dcterms:modified>
</cp:coreProperties>
</file>