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4"/>
      </w:tblGrid>
      <w:tr w:rsidR="00C74695" w:rsidRPr="00B73CAE" w14:paraId="1F821DCD" w14:textId="77777777" w:rsidTr="00B73CAE">
        <w:trPr>
          <w:trHeight w:val="1699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auto"/>
          </w:tcPr>
          <w:p w14:paraId="1EB0E817" w14:textId="77777777" w:rsidR="00C74695" w:rsidRPr="00B73CAE" w:rsidRDefault="00C74695" w:rsidP="00B73CAE">
            <w:pPr>
              <w:tabs>
                <w:tab w:val="left" w:pos="7088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73CAE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 w:rsidR="00685839">
              <w:rPr>
                <w:rFonts w:ascii="Arial" w:hAnsi="Arial" w:cs="Arial"/>
                <w:sz w:val="18"/>
                <w:szCs w:val="18"/>
              </w:rPr>
              <w:t>report is the National Regulator’s preferred method for</w:t>
            </w:r>
            <w:r w:rsidRPr="00B73CAE">
              <w:rPr>
                <w:rFonts w:ascii="Arial" w:hAnsi="Arial" w:cs="Arial"/>
                <w:sz w:val="18"/>
                <w:szCs w:val="18"/>
              </w:rPr>
              <w:t xml:space="preserve"> surveyors to record their initial and annual verifications of Low Density Flotation Material (LDFM) fitted to a domestic commercial vessel.</w:t>
            </w:r>
          </w:p>
          <w:p w14:paraId="03C48AD5" w14:textId="77777777" w:rsidR="00C74695" w:rsidRPr="00B73CAE" w:rsidRDefault="00C74695" w:rsidP="00B73CAE">
            <w:pPr>
              <w:tabs>
                <w:tab w:val="left" w:pos="7088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73CAE">
              <w:rPr>
                <w:rFonts w:ascii="Arial" w:hAnsi="Arial" w:cs="Arial"/>
                <w:i/>
                <w:sz w:val="18"/>
                <w:szCs w:val="18"/>
              </w:rPr>
              <w:t>Italicised</w:t>
            </w:r>
            <w:r w:rsidRPr="00B73CAE">
              <w:rPr>
                <w:rFonts w:ascii="Arial" w:hAnsi="Arial" w:cs="Arial"/>
                <w:sz w:val="18"/>
                <w:szCs w:val="18"/>
              </w:rPr>
              <w:t xml:space="preserve"> text indicates the applicable clause(s) of NSCV Subsection C6B. For further information and guidance refer to the </w:t>
            </w:r>
            <w:r w:rsidRPr="00846492">
              <w:rPr>
                <w:rFonts w:ascii="Arial" w:hAnsi="Arial" w:cs="Arial"/>
                <w:i/>
                <w:sz w:val="18"/>
                <w:szCs w:val="18"/>
              </w:rPr>
              <w:t>National Law - Marine Surveyors Accreditation Guidance Manual 2014</w:t>
            </w:r>
            <w:r w:rsidRPr="00B73CAE">
              <w:rPr>
                <w:rFonts w:ascii="Arial" w:hAnsi="Arial" w:cs="Arial"/>
                <w:sz w:val="18"/>
                <w:szCs w:val="18"/>
              </w:rPr>
              <w:t xml:space="preserve"> and DCV-ITS-017.</w:t>
            </w:r>
          </w:p>
          <w:p w14:paraId="260EC401" w14:textId="77777777" w:rsidR="00C74695" w:rsidRPr="00B73CAE" w:rsidRDefault="00C74695" w:rsidP="00B73CAE">
            <w:pPr>
              <w:tabs>
                <w:tab w:val="left" w:pos="7088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73CAE">
              <w:rPr>
                <w:rFonts w:ascii="Arial" w:hAnsi="Arial" w:cs="Arial"/>
                <w:sz w:val="18"/>
                <w:szCs w:val="18"/>
              </w:rPr>
              <w:t>The completed report is to be submitted to the National Regulator and a copy must be retained by the surveyor for their records. It is not intended to be provided to the owner of the vessel.</w:t>
            </w:r>
          </w:p>
        </w:tc>
      </w:tr>
    </w:tbl>
    <w:p w14:paraId="5DBE073B" w14:textId="77777777" w:rsidR="0099527E" w:rsidRDefault="0099527E" w:rsidP="00C74695">
      <w:pPr>
        <w:tabs>
          <w:tab w:val="left" w:pos="7088"/>
        </w:tabs>
        <w:spacing w:before="120"/>
        <w:rPr>
          <w:rFonts w:ascii="Arial" w:hAnsi="Arial" w:cs="Arial"/>
          <w:b/>
        </w:rPr>
      </w:pPr>
      <w:r w:rsidRPr="00A945AD">
        <w:rPr>
          <w:rFonts w:ascii="Arial" w:hAnsi="Arial" w:cs="Arial"/>
          <w:b/>
        </w:rPr>
        <w:t>Vessel details</w:t>
      </w:r>
    </w:p>
    <w:p w14:paraId="5E284064" w14:textId="77777777" w:rsidR="008027DB" w:rsidRPr="00704562" w:rsidRDefault="008027DB" w:rsidP="00C46AB6">
      <w:pPr>
        <w:tabs>
          <w:tab w:val="left" w:pos="5245"/>
          <w:tab w:val="left" w:pos="9214"/>
        </w:tabs>
        <w:spacing w:before="40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6"/>
        </w:rPr>
        <w:t>Vessel name</w:t>
      </w:r>
      <w:r w:rsidRPr="00704562">
        <w:rPr>
          <w:rFonts w:ascii="Arial" w:hAnsi="Arial" w:cs="Arial"/>
          <w:sz w:val="18"/>
          <w:szCs w:val="16"/>
        </w:rPr>
        <w:tab/>
      </w:r>
      <w:r w:rsidR="00C43F27">
        <w:rPr>
          <w:rFonts w:ascii="Arial" w:hAnsi="Arial" w:cs="Arial"/>
          <w:sz w:val="18"/>
          <w:szCs w:val="18"/>
        </w:rPr>
        <w:t>Unique i</w:t>
      </w:r>
      <w:r w:rsidR="00EA0491">
        <w:rPr>
          <w:rFonts w:ascii="Arial" w:hAnsi="Arial" w:cs="Arial"/>
          <w:sz w:val="18"/>
          <w:szCs w:val="18"/>
        </w:rPr>
        <w:t>dentif</w:t>
      </w:r>
      <w:r w:rsidR="00C43F27">
        <w:rPr>
          <w:rFonts w:ascii="Arial" w:hAnsi="Arial" w:cs="Arial"/>
          <w:sz w:val="18"/>
          <w:szCs w:val="18"/>
        </w:rPr>
        <w:t>ier</w:t>
      </w:r>
      <w:r w:rsidRPr="00704562">
        <w:rPr>
          <w:rFonts w:ascii="Arial" w:hAnsi="Arial" w:cs="Arial"/>
          <w:sz w:val="18"/>
          <w:szCs w:val="1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1"/>
        <w:gridCol w:w="283"/>
        <w:gridCol w:w="5150"/>
      </w:tblGrid>
      <w:tr w:rsidR="008027DB" w:rsidRPr="0002534B" w14:paraId="57BBF337" w14:textId="77777777" w:rsidTr="00C74695">
        <w:trPr>
          <w:trHeight w:hRule="exact" w:val="397"/>
        </w:trPr>
        <w:tc>
          <w:tcPr>
            <w:tcW w:w="4962" w:type="dxa"/>
            <w:shd w:val="clear" w:color="auto" w:fill="auto"/>
            <w:vAlign w:val="center"/>
          </w:tcPr>
          <w:p w14:paraId="493B33FD" w14:textId="77777777" w:rsidR="008027DB" w:rsidRPr="0002534B" w:rsidRDefault="008B6FE4" w:rsidP="0021360E">
            <w:pPr>
              <w:pStyle w:val="ListParagraph"/>
              <w:tabs>
                <w:tab w:val="left" w:pos="426"/>
              </w:tabs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64DD1" w14:textId="77777777" w:rsidR="008027DB" w:rsidRPr="0002534B" w:rsidRDefault="008027DB" w:rsidP="0021360E">
            <w:pPr>
              <w:pStyle w:val="ListParagraph"/>
              <w:tabs>
                <w:tab w:val="left" w:pos="426"/>
              </w:tabs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2" w:type="dxa"/>
            <w:shd w:val="clear" w:color="auto" w:fill="auto"/>
            <w:vAlign w:val="center"/>
          </w:tcPr>
          <w:p w14:paraId="4724541F" w14:textId="77777777" w:rsidR="008027DB" w:rsidRPr="0002534B" w:rsidRDefault="008B6FE4" w:rsidP="0021360E">
            <w:pPr>
              <w:pStyle w:val="ListParagraph"/>
              <w:tabs>
                <w:tab w:val="left" w:pos="426"/>
              </w:tabs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06E6988" w14:textId="77777777" w:rsidR="00AE634F" w:rsidRPr="00624625" w:rsidRDefault="00EA0491" w:rsidP="00C46AB6">
      <w:pPr>
        <w:tabs>
          <w:tab w:val="left" w:pos="1985"/>
          <w:tab w:val="left" w:pos="5245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Vessel owner</w:t>
      </w:r>
      <w:r w:rsidR="00D63B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63B17">
        <w:rPr>
          <w:rFonts w:ascii="Arial" w:hAnsi="Arial" w:cs="Arial"/>
          <w:sz w:val="18"/>
          <w:szCs w:val="18"/>
        </w:rPr>
        <w:t xml:space="preserve">Vessel </w:t>
      </w:r>
      <w:r w:rsidR="002A545B">
        <w:rPr>
          <w:rFonts w:ascii="Arial" w:hAnsi="Arial" w:cs="Arial"/>
          <w:sz w:val="18"/>
          <w:szCs w:val="18"/>
        </w:rPr>
        <w:t>b</w:t>
      </w:r>
      <w:r w:rsidR="00D63B17">
        <w:rPr>
          <w:rFonts w:ascii="Arial" w:hAnsi="Arial" w:cs="Arial"/>
          <w:sz w:val="18"/>
          <w:szCs w:val="18"/>
        </w:rPr>
        <w:t>uilder</w:t>
      </w:r>
      <w:r w:rsidR="00363E01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282"/>
        <w:gridCol w:w="5150"/>
      </w:tblGrid>
      <w:tr w:rsidR="00363E01" w14:paraId="69AE83FB" w14:textId="77777777" w:rsidTr="00C74695">
        <w:trPr>
          <w:trHeight w:val="369"/>
        </w:trPr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D37D79" w14:textId="77777777" w:rsidR="00363E01" w:rsidRPr="00A62E8E" w:rsidRDefault="008B6FE4" w:rsidP="00462F0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bottom w:val="single" w:sz="4" w:space="0" w:color="FFFFFF"/>
            </w:tcBorders>
            <w:shd w:val="clear" w:color="auto" w:fill="FFFFFF"/>
            <w:vAlign w:val="center"/>
          </w:tcPr>
          <w:p w14:paraId="7A81301E" w14:textId="77777777" w:rsidR="00363E01" w:rsidRPr="00A62E8E" w:rsidRDefault="00363E01" w:rsidP="00462F0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1FF2B2" w14:textId="77777777" w:rsidR="00363E01" w:rsidRPr="00A62E8E" w:rsidRDefault="008B6FE4" w:rsidP="00462F0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70A34E9" w14:textId="77777777" w:rsidR="00457234" w:rsidRDefault="00457234" w:rsidP="00C46AB6">
      <w:pPr>
        <w:tabs>
          <w:tab w:val="left" w:pos="5245"/>
          <w:tab w:val="left" w:pos="9214"/>
        </w:tabs>
        <w:spacing w:before="40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Survey location</w:t>
      </w:r>
      <w:r>
        <w:rPr>
          <w:rFonts w:ascii="Arial" w:hAnsi="Arial" w:cs="Arial"/>
          <w:sz w:val="18"/>
          <w:szCs w:val="16"/>
        </w:rPr>
        <w:tab/>
        <w:t>Survey date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282"/>
        <w:gridCol w:w="5150"/>
      </w:tblGrid>
      <w:tr w:rsidR="00457234" w14:paraId="0F02CC1C" w14:textId="77777777" w:rsidTr="00C74695">
        <w:trPr>
          <w:trHeight w:val="369"/>
        </w:trPr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9CAABC" w14:textId="77777777" w:rsidR="00457234" w:rsidRPr="00A62E8E" w:rsidRDefault="008B6FE4" w:rsidP="00B73CA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bottom w:val="single" w:sz="4" w:space="0" w:color="FFFFFF"/>
            </w:tcBorders>
            <w:shd w:val="clear" w:color="auto" w:fill="FFFFFF"/>
            <w:vAlign w:val="center"/>
          </w:tcPr>
          <w:p w14:paraId="4E4EAAD7" w14:textId="77777777" w:rsidR="00457234" w:rsidRPr="00A62E8E" w:rsidRDefault="00457234" w:rsidP="00B73CA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FCCAF4" w14:textId="77777777" w:rsidR="00457234" w:rsidRPr="00A62E8E" w:rsidRDefault="008B6FE4" w:rsidP="00B73CA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95CFD00" w14:textId="77777777" w:rsidR="00F161CB" w:rsidRPr="00704562" w:rsidRDefault="00EA0491" w:rsidP="00C46AB6">
      <w:pPr>
        <w:tabs>
          <w:tab w:val="left" w:pos="5245"/>
          <w:tab w:val="left" w:pos="9214"/>
        </w:tabs>
        <w:spacing w:before="40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6"/>
        </w:rPr>
        <w:t xml:space="preserve">Measured length </w:t>
      </w:r>
      <w:r w:rsidRPr="00C43F27">
        <w:rPr>
          <w:rFonts w:ascii="Arial" w:hAnsi="Arial" w:cs="Arial"/>
          <w:i/>
          <w:sz w:val="18"/>
          <w:szCs w:val="16"/>
        </w:rPr>
        <w:t>L</w:t>
      </w:r>
      <w:r w:rsidRPr="00C43F27">
        <w:rPr>
          <w:rFonts w:ascii="Arial" w:hAnsi="Arial" w:cs="Arial"/>
          <w:i/>
          <w:sz w:val="18"/>
          <w:szCs w:val="16"/>
          <w:vertAlign w:val="subscript"/>
        </w:rPr>
        <w:t>m</w:t>
      </w:r>
      <w:r>
        <w:rPr>
          <w:rFonts w:ascii="Arial" w:hAnsi="Arial" w:cs="Arial"/>
          <w:sz w:val="18"/>
          <w:szCs w:val="16"/>
        </w:rPr>
        <w:t xml:space="preserve"> (m)</w:t>
      </w:r>
      <w:r w:rsidR="00F161CB" w:rsidRPr="00704562">
        <w:rPr>
          <w:rFonts w:ascii="Arial" w:hAnsi="Arial" w:cs="Arial"/>
          <w:sz w:val="18"/>
          <w:szCs w:val="16"/>
        </w:rPr>
        <w:tab/>
      </w:r>
      <w:r w:rsidR="00C43F27">
        <w:rPr>
          <w:rFonts w:ascii="Arial" w:hAnsi="Arial" w:cs="Arial"/>
          <w:sz w:val="18"/>
          <w:szCs w:val="18"/>
        </w:rPr>
        <w:t>Service category (class) e.g. 2C, 3B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  <w:gridCol w:w="282"/>
        <w:gridCol w:w="5153"/>
      </w:tblGrid>
      <w:tr w:rsidR="00F161CB" w:rsidRPr="0002534B" w14:paraId="1DBB2837" w14:textId="77777777" w:rsidTr="00C74695">
        <w:trPr>
          <w:trHeight w:hRule="exact" w:val="383"/>
        </w:trPr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2D6FE" w14:textId="77777777" w:rsidR="00F161CB" w:rsidRPr="0002534B" w:rsidRDefault="008B6FE4" w:rsidP="00F161CB">
            <w:pPr>
              <w:pStyle w:val="ListParagraph"/>
              <w:tabs>
                <w:tab w:val="left" w:pos="426"/>
              </w:tabs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DEC0FE" w14:textId="77777777" w:rsidR="00F161CB" w:rsidRPr="0002534B" w:rsidRDefault="00F161CB" w:rsidP="00F161CB">
            <w:pPr>
              <w:pStyle w:val="ListParagraph"/>
              <w:tabs>
                <w:tab w:val="left" w:pos="426"/>
              </w:tabs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E8759" w14:textId="77777777" w:rsidR="00F161CB" w:rsidRPr="0002534B" w:rsidRDefault="008B6FE4" w:rsidP="00F161CB">
            <w:pPr>
              <w:pStyle w:val="ListParagraph"/>
              <w:tabs>
                <w:tab w:val="left" w:pos="426"/>
              </w:tabs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6D87" w:rsidRPr="0002534B" w14:paraId="3A00CD48" w14:textId="77777777" w:rsidTr="00C74695">
        <w:trPr>
          <w:trHeight w:hRule="exact" w:val="283"/>
        </w:trPr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0029961" w14:textId="77777777" w:rsidR="00D26D87" w:rsidRPr="0002534B" w:rsidRDefault="00951552" w:rsidP="00C43F27">
            <w:pPr>
              <w:pStyle w:val="ListParagraph"/>
              <w:spacing w:before="60"/>
              <w:ind w:left="-108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of </w:t>
            </w:r>
            <w:r w:rsidR="00C43F27">
              <w:rPr>
                <w:rFonts w:ascii="Arial" w:hAnsi="Arial" w:cs="Arial"/>
                <w:sz w:val="18"/>
                <w:szCs w:val="18"/>
              </w:rPr>
              <w:t>surveyor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C2D815" w14:textId="77777777" w:rsidR="00D26D87" w:rsidRPr="0002534B" w:rsidRDefault="00D26D87" w:rsidP="00D26D87">
            <w:pPr>
              <w:pStyle w:val="ListParagraph"/>
              <w:tabs>
                <w:tab w:val="left" w:pos="426"/>
              </w:tabs>
              <w:spacing w:before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3E88029" w14:textId="77777777" w:rsidR="00D26D87" w:rsidRDefault="00D26D87" w:rsidP="00D26D87">
            <w:pPr>
              <w:pStyle w:val="ListParagraph"/>
              <w:tabs>
                <w:tab w:val="left" w:pos="426"/>
              </w:tabs>
              <w:spacing w:before="60"/>
              <w:ind w:left="0" w:hanging="108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Surveyor identification number</w:t>
            </w:r>
            <w:r w:rsidR="00C43F2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9897957" w14:textId="77777777" w:rsidR="00D26D87" w:rsidRPr="0002534B" w:rsidRDefault="00D26D87" w:rsidP="00D26D87">
            <w:pPr>
              <w:pStyle w:val="ListParagraph"/>
              <w:tabs>
                <w:tab w:val="left" w:pos="426"/>
              </w:tabs>
              <w:spacing w:before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6D87" w:rsidRPr="0002534B" w14:paraId="6DBD87C9" w14:textId="77777777" w:rsidTr="00C74695">
        <w:trPr>
          <w:trHeight w:hRule="exact" w:val="397"/>
        </w:trPr>
        <w:tc>
          <w:tcPr>
            <w:tcW w:w="4961" w:type="dxa"/>
            <w:shd w:val="clear" w:color="auto" w:fill="auto"/>
            <w:vAlign w:val="center"/>
          </w:tcPr>
          <w:p w14:paraId="4BD0125B" w14:textId="77777777" w:rsidR="00D26D87" w:rsidRPr="0002534B" w:rsidRDefault="008B6FE4" w:rsidP="00F161CB">
            <w:pPr>
              <w:pStyle w:val="ListParagraph"/>
              <w:tabs>
                <w:tab w:val="left" w:pos="426"/>
              </w:tabs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5D06AD" w14:textId="77777777" w:rsidR="00D26D87" w:rsidRPr="0002534B" w:rsidRDefault="00D26D87" w:rsidP="00F161CB">
            <w:pPr>
              <w:pStyle w:val="ListParagraph"/>
              <w:tabs>
                <w:tab w:val="left" w:pos="426"/>
              </w:tabs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shd w:val="clear" w:color="auto" w:fill="auto"/>
            <w:vAlign w:val="center"/>
          </w:tcPr>
          <w:p w14:paraId="73D5D79D" w14:textId="77777777" w:rsidR="00D26D87" w:rsidRPr="0002534B" w:rsidRDefault="008B6FE4" w:rsidP="00F161CB">
            <w:pPr>
              <w:pStyle w:val="ListParagraph"/>
              <w:tabs>
                <w:tab w:val="left" w:pos="426"/>
              </w:tabs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B0F1DA3" w14:textId="77777777" w:rsidR="00C46AB6" w:rsidRDefault="00C46AB6" w:rsidP="0092001D">
      <w:pPr>
        <w:pStyle w:val="BasicParagraph"/>
        <w:spacing w:line="240" w:lineRule="auto"/>
        <w:rPr>
          <w:rFonts w:ascii="Arial" w:hAnsi="Arial" w:cs="Arial"/>
          <w:b/>
          <w:sz w:val="18"/>
          <w:szCs w:val="18"/>
        </w:rPr>
      </w:pPr>
    </w:p>
    <w:p w14:paraId="2DF0B42F" w14:textId="77777777" w:rsidR="00C46AB6" w:rsidRDefault="00C46AB6" w:rsidP="0092001D">
      <w:pPr>
        <w:pStyle w:val="BasicParagraph"/>
        <w:spacing w:line="240" w:lineRule="auto"/>
        <w:rPr>
          <w:rFonts w:ascii="Arial" w:hAnsi="Arial" w:cs="Arial"/>
          <w:b/>
          <w:sz w:val="18"/>
          <w:szCs w:val="18"/>
        </w:rPr>
        <w:sectPr w:rsidR="00C46AB6" w:rsidSect="00A3500B">
          <w:footerReference w:type="default" r:id="rId8"/>
          <w:headerReference w:type="first" r:id="rId9"/>
          <w:footerReference w:type="first" r:id="rId10"/>
          <w:type w:val="continuous"/>
          <w:pgSz w:w="11900" w:h="16840"/>
          <w:pgMar w:top="675" w:right="567" w:bottom="851" w:left="851" w:header="426" w:footer="351" w:gutter="0"/>
          <w:cols w:sep="1" w:space="720"/>
          <w:titlePg/>
          <w:docGrid w:linePitch="360"/>
        </w:sectPr>
      </w:pPr>
    </w:p>
    <w:tbl>
      <w:tblPr>
        <w:tblW w:w="1038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2062"/>
        <w:gridCol w:w="1047"/>
        <w:gridCol w:w="1046"/>
        <w:gridCol w:w="4115"/>
      </w:tblGrid>
      <w:tr w:rsidR="00817EEB" w14:paraId="0101A0C6" w14:textId="77777777" w:rsidTr="00817EEB">
        <w:trPr>
          <w:trHeight w:val="345"/>
          <w:tblHeader/>
        </w:trPr>
        <w:tc>
          <w:tcPr>
            <w:tcW w:w="2118" w:type="dxa"/>
            <w:vMerge w:val="restart"/>
            <w:shd w:val="clear" w:color="auto" w:fill="D9D9D9"/>
            <w:vAlign w:val="center"/>
          </w:tcPr>
          <w:p w14:paraId="063D2ADF" w14:textId="77777777" w:rsidR="00161BC2" w:rsidRPr="00E926A3" w:rsidRDefault="00A126E9" w:rsidP="00817EE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t xml:space="preserve"> </w:t>
            </w:r>
            <w:r w:rsidR="00161BC2" w:rsidRPr="00E926A3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2062" w:type="dxa"/>
            <w:vMerge w:val="restart"/>
            <w:shd w:val="clear" w:color="auto" w:fill="D9D9D9"/>
            <w:vAlign w:val="center"/>
          </w:tcPr>
          <w:p w14:paraId="73A25E89" w14:textId="77777777" w:rsidR="00161BC2" w:rsidRPr="00E926A3" w:rsidRDefault="00161BC2" w:rsidP="00817EE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26A3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  <w:p w14:paraId="3711B072" w14:textId="77777777" w:rsidR="00C43F27" w:rsidRPr="00817EEB" w:rsidRDefault="00C43F27" w:rsidP="00E926A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EEB">
              <w:rPr>
                <w:rFonts w:ascii="Arial" w:hAnsi="Arial" w:cs="Arial"/>
                <w:i/>
                <w:sz w:val="18"/>
                <w:szCs w:val="18"/>
              </w:rPr>
              <w:t xml:space="preserve">(complete / </w:t>
            </w:r>
            <w:r w:rsidR="00E926A3">
              <w:rPr>
                <w:rFonts w:ascii="Arial" w:hAnsi="Arial" w:cs="Arial"/>
                <w:i/>
                <w:sz w:val="18"/>
                <w:szCs w:val="18"/>
              </w:rPr>
              <w:t>tick</w:t>
            </w:r>
            <w:r w:rsidRPr="00817EEB">
              <w:rPr>
                <w:rFonts w:ascii="Arial" w:hAnsi="Arial" w:cs="Arial"/>
                <w:i/>
                <w:sz w:val="18"/>
                <w:szCs w:val="18"/>
              </w:rPr>
              <w:t xml:space="preserve"> as required</w:t>
            </w:r>
            <w:r w:rsidRPr="00817EE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208" w:type="dxa"/>
            <w:gridSpan w:val="3"/>
            <w:shd w:val="clear" w:color="auto" w:fill="D9D9D9"/>
            <w:vAlign w:val="center"/>
          </w:tcPr>
          <w:p w14:paraId="3CAAD6DD" w14:textId="77777777" w:rsidR="00161BC2" w:rsidRPr="00817EEB" w:rsidRDefault="00161BC2" w:rsidP="00817EE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EEB">
              <w:rPr>
                <w:rFonts w:ascii="Arial" w:hAnsi="Arial" w:cs="Arial"/>
                <w:b/>
                <w:sz w:val="18"/>
                <w:szCs w:val="18"/>
              </w:rPr>
              <w:t>Action carried out, initial and date</w:t>
            </w:r>
          </w:p>
        </w:tc>
      </w:tr>
      <w:tr w:rsidR="00817EEB" w14:paraId="0BF53268" w14:textId="77777777" w:rsidTr="00817EEB">
        <w:trPr>
          <w:tblHeader/>
        </w:trPr>
        <w:tc>
          <w:tcPr>
            <w:tcW w:w="2118" w:type="dxa"/>
            <w:vMerge/>
            <w:shd w:val="clear" w:color="auto" w:fill="D9D9D9"/>
          </w:tcPr>
          <w:p w14:paraId="36818028" w14:textId="77777777" w:rsidR="00161BC2" w:rsidRPr="00817EEB" w:rsidRDefault="00161BC2" w:rsidP="00817EE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2" w:type="dxa"/>
            <w:vMerge/>
            <w:shd w:val="clear" w:color="auto" w:fill="D9D9D9"/>
          </w:tcPr>
          <w:p w14:paraId="211E492A" w14:textId="77777777" w:rsidR="00161BC2" w:rsidRPr="00817EEB" w:rsidRDefault="00161BC2" w:rsidP="00817EE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D9D9D9"/>
            <w:vAlign w:val="center"/>
          </w:tcPr>
          <w:p w14:paraId="21E98BE7" w14:textId="77777777" w:rsidR="00161BC2" w:rsidRPr="00817EEB" w:rsidRDefault="00161BC2" w:rsidP="00817EE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EEB">
              <w:rPr>
                <w:rFonts w:ascii="Arial" w:hAnsi="Arial" w:cs="Arial"/>
                <w:b/>
                <w:sz w:val="18"/>
                <w:szCs w:val="18"/>
              </w:rPr>
              <w:t>Owner</w:t>
            </w:r>
            <w:r w:rsidR="002F2094" w:rsidRPr="00817EEB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</w:p>
          <w:p w14:paraId="17A8E6E0" w14:textId="77777777" w:rsidR="002F2094" w:rsidRPr="00817EEB" w:rsidRDefault="00036340" w:rsidP="00817EE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EEB">
              <w:rPr>
                <w:rFonts w:ascii="Arial" w:hAnsi="Arial" w:cs="Arial"/>
                <w:b/>
                <w:sz w:val="18"/>
                <w:szCs w:val="18"/>
              </w:rPr>
              <w:t>Builder</w:t>
            </w:r>
          </w:p>
        </w:tc>
        <w:tc>
          <w:tcPr>
            <w:tcW w:w="1046" w:type="dxa"/>
            <w:shd w:val="clear" w:color="auto" w:fill="D9D9D9"/>
            <w:vAlign w:val="center"/>
          </w:tcPr>
          <w:p w14:paraId="45ADDD91" w14:textId="77777777" w:rsidR="00161BC2" w:rsidRPr="00817EEB" w:rsidRDefault="00161BC2" w:rsidP="00817EE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EEB">
              <w:rPr>
                <w:rFonts w:ascii="Arial" w:hAnsi="Arial" w:cs="Arial"/>
                <w:b/>
                <w:sz w:val="18"/>
                <w:szCs w:val="18"/>
              </w:rPr>
              <w:t>Surveyor</w:t>
            </w:r>
          </w:p>
        </w:tc>
        <w:tc>
          <w:tcPr>
            <w:tcW w:w="4115" w:type="dxa"/>
            <w:shd w:val="clear" w:color="auto" w:fill="D9D9D9"/>
            <w:vAlign w:val="center"/>
          </w:tcPr>
          <w:p w14:paraId="3A19D460" w14:textId="77777777" w:rsidR="00161BC2" w:rsidRPr="00817EEB" w:rsidRDefault="00161BC2" w:rsidP="00817EE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EEB">
              <w:rPr>
                <w:rFonts w:ascii="Arial" w:hAnsi="Arial" w:cs="Arial"/>
                <w:b/>
                <w:sz w:val="18"/>
                <w:szCs w:val="18"/>
              </w:rPr>
              <w:t xml:space="preserve">Surveyor </w:t>
            </w:r>
            <w:r w:rsidR="000405D7" w:rsidRPr="00817EEB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817EEB">
              <w:rPr>
                <w:rFonts w:ascii="Arial" w:hAnsi="Arial" w:cs="Arial"/>
                <w:b/>
                <w:sz w:val="18"/>
                <w:szCs w:val="18"/>
              </w:rPr>
              <w:t>omments</w:t>
            </w:r>
            <w:r w:rsidR="000405D7" w:rsidRPr="00817EEB">
              <w:rPr>
                <w:rFonts w:ascii="Arial" w:hAnsi="Arial" w:cs="Arial"/>
                <w:b/>
                <w:sz w:val="18"/>
                <w:szCs w:val="18"/>
              </w:rPr>
              <w:t xml:space="preserve"> &amp; records</w:t>
            </w:r>
          </w:p>
        </w:tc>
      </w:tr>
      <w:tr w:rsidR="00817EEB" w14:paraId="2DD4F142" w14:textId="77777777" w:rsidTr="008B6FE4">
        <w:trPr>
          <w:trHeight w:val="786"/>
        </w:trPr>
        <w:tc>
          <w:tcPr>
            <w:tcW w:w="2118" w:type="dxa"/>
            <w:shd w:val="clear" w:color="auto" w:fill="auto"/>
            <w:vAlign w:val="center"/>
          </w:tcPr>
          <w:p w14:paraId="589B76DA" w14:textId="77777777" w:rsidR="000253E6" w:rsidRPr="00817EEB" w:rsidRDefault="00281C0B" w:rsidP="00A66983">
            <w:pPr>
              <w:rPr>
                <w:rFonts w:ascii="Arial" w:hAnsi="Arial" w:cs="Arial"/>
                <w:sz w:val="18"/>
                <w:szCs w:val="18"/>
              </w:rPr>
            </w:pPr>
            <w:r w:rsidRPr="00817EEB">
              <w:rPr>
                <w:rFonts w:ascii="Arial" w:hAnsi="Arial" w:cs="Arial"/>
                <w:sz w:val="18"/>
                <w:szCs w:val="18"/>
              </w:rPr>
              <w:t xml:space="preserve">LDFM </w:t>
            </w:r>
            <w:r w:rsidR="008A7D21" w:rsidRPr="00817EEB">
              <w:rPr>
                <w:rFonts w:ascii="Arial" w:hAnsi="Arial" w:cs="Arial"/>
                <w:sz w:val="18"/>
                <w:szCs w:val="18"/>
              </w:rPr>
              <w:t xml:space="preserve">foam </w:t>
            </w:r>
            <w:r w:rsidRPr="00817EEB">
              <w:rPr>
                <w:rFonts w:ascii="Arial" w:hAnsi="Arial" w:cs="Arial"/>
                <w:sz w:val="18"/>
                <w:szCs w:val="18"/>
              </w:rPr>
              <w:t>requirement</w:t>
            </w:r>
            <w:r w:rsidR="001A0267" w:rsidRPr="00817E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F2B7670" w14:textId="77777777" w:rsidR="00613DB2" w:rsidRPr="00817EEB" w:rsidRDefault="001A0267" w:rsidP="00A66983">
            <w:pPr>
              <w:rPr>
                <w:rFonts w:ascii="Arial" w:hAnsi="Arial" w:cs="Arial"/>
                <w:sz w:val="18"/>
                <w:szCs w:val="18"/>
              </w:rPr>
            </w:pPr>
            <w:r w:rsidRPr="00817EEB">
              <w:rPr>
                <w:rFonts w:ascii="Arial" w:hAnsi="Arial" w:cs="Arial"/>
                <w:sz w:val="18"/>
                <w:szCs w:val="18"/>
              </w:rPr>
              <w:t>(</w:t>
            </w:r>
            <w:r w:rsidR="00C43F27" w:rsidRPr="00817EEB">
              <w:rPr>
                <w:rFonts w:ascii="Arial" w:hAnsi="Arial" w:cs="Arial"/>
                <w:sz w:val="18"/>
                <w:szCs w:val="18"/>
              </w:rPr>
              <w:t>DCV-</w:t>
            </w:r>
            <w:r w:rsidRPr="00817EEB">
              <w:rPr>
                <w:rFonts w:ascii="Arial" w:hAnsi="Arial" w:cs="Arial"/>
                <w:sz w:val="18"/>
                <w:szCs w:val="18"/>
              </w:rPr>
              <w:t>ITS</w:t>
            </w:r>
            <w:r w:rsidR="00C43F27" w:rsidRPr="00817EEB">
              <w:rPr>
                <w:rFonts w:ascii="Arial" w:hAnsi="Arial" w:cs="Arial"/>
                <w:sz w:val="18"/>
                <w:szCs w:val="18"/>
              </w:rPr>
              <w:t>-</w:t>
            </w:r>
            <w:r w:rsidR="00A66983" w:rsidRPr="00A66983">
              <w:rPr>
                <w:rFonts w:ascii="Arial" w:hAnsi="Arial" w:cs="Arial"/>
                <w:sz w:val="18"/>
                <w:szCs w:val="18"/>
              </w:rPr>
              <w:t>017</w:t>
            </w:r>
            <w:r w:rsidRPr="00817EE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16BA073" w14:textId="77777777" w:rsidR="00613DB2" w:rsidRPr="00817EEB" w:rsidRDefault="00EF19E1" w:rsidP="00467CC1">
            <w:pPr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>Which s</w:t>
            </w:r>
            <w:r w:rsidR="008A7D21" w:rsidRPr="00817EEB">
              <w:rPr>
                <w:rFonts w:ascii="Arial" w:hAnsi="Arial"/>
                <w:sz w:val="18"/>
                <w:szCs w:val="18"/>
              </w:rPr>
              <w:t>tandard or exemption</w:t>
            </w:r>
            <w:r w:rsidRPr="00817EEB">
              <w:rPr>
                <w:rFonts w:ascii="Arial" w:hAnsi="Arial"/>
                <w:sz w:val="18"/>
                <w:szCs w:val="18"/>
              </w:rPr>
              <w:t xml:space="preserve"> is being used:</w:t>
            </w:r>
            <w:r w:rsidR="00E926A3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38F7159F" w14:textId="77777777" w:rsidR="00A47ED1" w:rsidRPr="00817EEB" w:rsidRDefault="00036340" w:rsidP="00467CC1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>R</w:t>
            </w:r>
            <w:r w:rsidR="0084649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7A05574A" w14:textId="77777777" w:rsidR="00613DB2" w:rsidRPr="00817EEB" w:rsidRDefault="00AB3F5C" w:rsidP="00467CC1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>R</w:t>
            </w:r>
            <w:r w:rsidR="0084649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39F2AC9E" w14:textId="77777777" w:rsidR="00613DB2" w:rsidRPr="00817EEB" w:rsidRDefault="008B6FE4" w:rsidP="008B6F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17EEB" w14:paraId="27DAD64F" w14:textId="77777777" w:rsidTr="008B6FE4">
        <w:trPr>
          <w:trHeight w:val="952"/>
        </w:trPr>
        <w:tc>
          <w:tcPr>
            <w:tcW w:w="2118" w:type="dxa"/>
            <w:shd w:val="clear" w:color="auto" w:fill="auto"/>
            <w:vAlign w:val="center"/>
          </w:tcPr>
          <w:p w14:paraId="5D382BDE" w14:textId="77777777" w:rsidR="00457234" w:rsidRPr="00817EEB" w:rsidRDefault="00457234" w:rsidP="00A66983">
            <w:pPr>
              <w:rPr>
                <w:rFonts w:ascii="Arial" w:hAnsi="Arial" w:cs="Arial"/>
                <w:sz w:val="18"/>
                <w:szCs w:val="18"/>
              </w:rPr>
            </w:pPr>
            <w:r w:rsidRPr="00817EEB">
              <w:rPr>
                <w:rFonts w:ascii="Arial" w:hAnsi="Arial" w:cs="Arial"/>
                <w:sz w:val="18"/>
                <w:szCs w:val="18"/>
              </w:rPr>
              <w:t>Form</w:t>
            </w:r>
            <w:r w:rsidR="000E0E59" w:rsidRPr="00817EEB">
              <w:rPr>
                <w:rFonts w:ascii="Arial" w:hAnsi="Arial" w:cs="Arial"/>
                <w:sz w:val="18"/>
                <w:szCs w:val="18"/>
              </w:rPr>
              <w:t xml:space="preserve"> of LDFM</w:t>
            </w:r>
            <w:r w:rsidR="001A0267" w:rsidRPr="00817E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EF7DB02" w14:textId="77777777" w:rsidR="000E0E59" w:rsidRPr="00817EEB" w:rsidRDefault="001A0267" w:rsidP="00A66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17EEB">
              <w:rPr>
                <w:rFonts w:ascii="Arial" w:hAnsi="Arial" w:cs="Arial"/>
                <w:i/>
                <w:sz w:val="18"/>
                <w:szCs w:val="18"/>
              </w:rPr>
              <w:t>(10.3.2.2 table 46)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599C321" w14:textId="77777777" w:rsidR="000E0E59" w:rsidRPr="00817EEB" w:rsidRDefault="000E0E59" w:rsidP="00E926A3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>Block Foam</w:t>
            </w:r>
          </w:p>
          <w:p w14:paraId="46DF95F1" w14:textId="77777777" w:rsidR="000E0E59" w:rsidRPr="00817EEB" w:rsidRDefault="00AB3F5C" w:rsidP="00467CC1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>Poured expanding foam</w:t>
            </w:r>
            <w:r w:rsidR="009D152F" w:rsidRPr="00817EEB">
              <w:rPr>
                <w:rFonts w:ascii="Arial" w:hAnsi="Arial"/>
                <w:sz w:val="18"/>
                <w:szCs w:val="18"/>
              </w:rPr>
              <w:t xml:space="preserve"> </w:t>
            </w:r>
            <w:r w:rsidR="009D152F" w:rsidRPr="00817EEB">
              <w:rPr>
                <w:rFonts w:ascii="Arial" w:hAnsi="Arial"/>
                <w:i/>
                <w:sz w:val="18"/>
                <w:szCs w:val="18"/>
              </w:rPr>
              <w:t>(10.5)</w:t>
            </w:r>
            <w:r w:rsidR="00E926A3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</w:tcPr>
          <w:p w14:paraId="0A8806EF" w14:textId="77777777" w:rsidR="000E0E59" w:rsidRPr="00817EEB" w:rsidRDefault="00036340" w:rsidP="00817EEB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>R</w:t>
            </w:r>
          </w:p>
        </w:tc>
        <w:tc>
          <w:tcPr>
            <w:tcW w:w="1046" w:type="dxa"/>
            <w:shd w:val="clear" w:color="auto" w:fill="auto"/>
          </w:tcPr>
          <w:p w14:paraId="1F7EC423" w14:textId="77777777" w:rsidR="000E0E59" w:rsidRPr="00817EEB" w:rsidRDefault="00AB3F5C" w:rsidP="00817EEB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>R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5D3726DD" w14:textId="77777777" w:rsidR="000E0E59" w:rsidRPr="00817EEB" w:rsidRDefault="008B6FE4" w:rsidP="008B6F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17EEB" w14:paraId="654E42E1" w14:textId="77777777" w:rsidTr="008B6FE4">
        <w:trPr>
          <w:trHeight w:val="698"/>
        </w:trPr>
        <w:tc>
          <w:tcPr>
            <w:tcW w:w="2118" w:type="dxa"/>
            <w:shd w:val="clear" w:color="auto" w:fill="auto"/>
            <w:vAlign w:val="center"/>
          </w:tcPr>
          <w:p w14:paraId="115C6F5E" w14:textId="77777777" w:rsidR="004B0CCF" w:rsidRPr="00817EEB" w:rsidRDefault="00EB2A81" w:rsidP="00A66983">
            <w:pPr>
              <w:rPr>
                <w:rFonts w:ascii="Arial" w:hAnsi="Arial" w:cs="Arial"/>
                <w:sz w:val="18"/>
                <w:szCs w:val="18"/>
              </w:rPr>
            </w:pPr>
            <w:r w:rsidRPr="00817EEB">
              <w:rPr>
                <w:rFonts w:ascii="Arial" w:hAnsi="Arial" w:cs="Arial"/>
                <w:sz w:val="18"/>
                <w:szCs w:val="18"/>
              </w:rPr>
              <w:t>LDFM</w:t>
            </w:r>
            <w:r w:rsidR="00281C0B" w:rsidRPr="00817E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65D1" w:rsidRPr="00817EEB">
              <w:rPr>
                <w:rFonts w:ascii="Arial" w:hAnsi="Arial" w:cs="Arial"/>
                <w:sz w:val="18"/>
                <w:szCs w:val="18"/>
              </w:rPr>
              <w:t xml:space="preserve">Flotation </w:t>
            </w:r>
            <w:r w:rsidR="00281C0B" w:rsidRPr="00817EEB">
              <w:rPr>
                <w:rFonts w:ascii="Arial" w:hAnsi="Arial" w:cs="Arial"/>
                <w:sz w:val="18"/>
                <w:szCs w:val="18"/>
              </w:rPr>
              <w:t>type</w:t>
            </w:r>
          </w:p>
          <w:p w14:paraId="22291462" w14:textId="77777777" w:rsidR="000253E6" w:rsidRPr="00A66983" w:rsidRDefault="000253E6" w:rsidP="00A66983">
            <w:pPr>
              <w:rPr>
                <w:rFonts w:ascii="Arial" w:hAnsi="Arial" w:cs="Arial"/>
                <w:i/>
                <w:spacing w:val="-10"/>
                <w:sz w:val="18"/>
                <w:szCs w:val="18"/>
              </w:rPr>
            </w:pPr>
            <w:r w:rsidRPr="00A66983">
              <w:rPr>
                <w:rFonts w:ascii="Arial" w:hAnsi="Arial" w:cs="Arial"/>
                <w:i/>
                <w:spacing w:val="-10"/>
                <w:sz w:val="18"/>
                <w:szCs w:val="18"/>
              </w:rPr>
              <w:t>(</w:t>
            </w:r>
            <w:r w:rsidR="006258A6" w:rsidRPr="00A66983">
              <w:rPr>
                <w:rFonts w:ascii="Arial" w:hAnsi="Arial" w:cs="Arial"/>
                <w:i/>
                <w:spacing w:val="-10"/>
                <w:sz w:val="18"/>
                <w:szCs w:val="18"/>
              </w:rPr>
              <w:t>8.6 &amp; 8.7)</w:t>
            </w:r>
            <w:r w:rsidR="00EF19E1" w:rsidRPr="00A66983">
              <w:rPr>
                <w:rFonts w:ascii="Arial" w:hAnsi="Arial" w:cs="Arial"/>
                <w:i/>
                <w:spacing w:val="-10"/>
                <w:sz w:val="18"/>
                <w:szCs w:val="18"/>
              </w:rPr>
              <w:t xml:space="preserve"> </w:t>
            </w:r>
            <w:r w:rsidR="00EF19E1" w:rsidRPr="00A66983">
              <w:rPr>
                <w:rFonts w:ascii="Arial" w:hAnsi="Arial" w:cs="Arial"/>
                <w:spacing w:val="-10"/>
                <w:sz w:val="18"/>
                <w:szCs w:val="18"/>
              </w:rPr>
              <w:t>(DCV-ITS-</w:t>
            </w:r>
            <w:r w:rsidR="00A66983" w:rsidRPr="00A66983">
              <w:rPr>
                <w:rFonts w:ascii="Arial" w:hAnsi="Arial" w:cs="Arial"/>
                <w:spacing w:val="-10"/>
                <w:sz w:val="18"/>
                <w:szCs w:val="18"/>
              </w:rPr>
              <w:t>017</w:t>
            </w:r>
            <w:r w:rsidR="00EF19E1" w:rsidRPr="00A66983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CFFC606" w14:textId="77777777" w:rsidR="004B0CCF" w:rsidRPr="00817EEB" w:rsidRDefault="008A7D21" w:rsidP="00E926A3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 xml:space="preserve">Basic </w:t>
            </w:r>
            <w:r w:rsidR="00E926A3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1B5CA687" w14:textId="77777777" w:rsidR="008A7D21" w:rsidRPr="00817EEB" w:rsidRDefault="008A7D21" w:rsidP="00467CC1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>Level</w:t>
            </w:r>
            <w:r w:rsidR="00E926A3">
              <w:rPr>
                <w:rFonts w:ascii="Arial" w:hAnsi="Arial"/>
                <w:sz w:val="18"/>
                <w:szCs w:val="18"/>
              </w:rPr>
              <w:t xml:space="preserve">  </w:t>
            </w:r>
          </w:p>
        </w:tc>
        <w:tc>
          <w:tcPr>
            <w:tcW w:w="1047" w:type="dxa"/>
            <w:shd w:val="clear" w:color="auto" w:fill="auto"/>
          </w:tcPr>
          <w:p w14:paraId="4C6D546C" w14:textId="77777777" w:rsidR="004B0CCF" w:rsidRPr="00817EEB" w:rsidRDefault="00036340" w:rsidP="00817EEB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>R</w:t>
            </w:r>
          </w:p>
        </w:tc>
        <w:tc>
          <w:tcPr>
            <w:tcW w:w="1046" w:type="dxa"/>
            <w:shd w:val="clear" w:color="auto" w:fill="auto"/>
          </w:tcPr>
          <w:p w14:paraId="194C82BC" w14:textId="77777777" w:rsidR="004B0CCF" w:rsidRPr="00817EEB" w:rsidRDefault="00A47ED1" w:rsidP="00817EEB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 xml:space="preserve">E, </w:t>
            </w:r>
            <w:r w:rsidR="00AB3F5C" w:rsidRPr="00817EEB">
              <w:rPr>
                <w:rFonts w:ascii="Arial" w:hAnsi="Arial"/>
                <w:sz w:val="18"/>
                <w:szCs w:val="18"/>
              </w:rPr>
              <w:t>R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2740356C" w14:textId="77777777" w:rsidR="004B0CCF" w:rsidRPr="00817EEB" w:rsidRDefault="008B6FE4" w:rsidP="008B6F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17EEB" w14:paraId="2D90BAB9" w14:textId="77777777" w:rsidTr="008B6FE4">
        <w:trPr>
          <w:trHeight w:val="952"/>
        </w:trPr>
        <w:tc>
          <w:tcPr>
            <w:tcW w:w="2118" w:type="dxa"/>
            <w:shd w:val="clear" w:color="auto" w:fill="auto"/>
            <w:vAlign w:val="center"/>
          </w:tcPr>
          <w:p w14:paraId="066898FE" w14:textId="77777777" w:rsidR="004B0CCF" w:rsidRPr="00817EEB" w:rsidRDefault="00EB2A81" w:rsidP="00A66983">
            <w:pPr>
              <w:rPr>
                <w:rFonts w:ascii="Arial" w:hAnsi="Arial" w:cs="Arial"/>
                <w:sz w:val="18"/>
                <w:szCs w:val="18"/>
              </w:rPr>
            </w:pPr>
            <w:r w:rsidRPr="00817EEB">
              <w:rPr>
                <w:rFonts w:ascii="Arial" w:hAnsi="Arial" w:cs="Arial"/>
                <w:sz w:val="18"/>
                <w:szCs w:val="18"/>
              </w:rPr>
              <w:t>Proof of LDFM</w:t>
            </w:r>
            <w:r w:rsidR="00F965D1" w:rsidRPr="00817EEB">
              <w:rPr>
                <w:rFonts w:ascii="Arial" w:hAnsi="Arial" w:cs="Arial"/>
                <w:sz w:val="18"/>
                <w:szCs w:val="18"/>
              </w:rPr>
              <w:t xml:space="preserve"> foam</w:t>
            </w:r>
            <w:r w:rsidRPr="00817E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65D1" w:rsidRPr="00817EEB">
              <w:rPr>
                <w:rFonts w:ascii="Arial" w:hAnsi="Arial" w:cs="Arial"/>
                <w:sz w:val="18"/>
                <w:szCs w:val="18"/>
              </w:rPr>
              <w:t>category</w:t>
            </w:r>
          </w:p>
          <w:p w14:paraId="75C20749" w14:textId="77777777" w:rsidR="00370974" w:rsidRPr="00817EEB" w:rsidRDefault="00370974" w:rsidP="00A6698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17EEB">
              <w:rPr>
                <w:rFonts w:ascii="Arial" w:hAnsi="Arial" w:cs="Arial"/>
                <w:i/>
                <w:sz w:val="18"/>
                <w:szCs w:val="18"/>
              </w:rPr>
              <w:t>(Annex F</w:t>
            </w:r>
            <w:r w:rsidR="00CF1FC7" w:rsidRPr="00817EEB">
              <w:rPr>
                <w:rFonts w:ascii="Arial" w:hAnsi="Arial" w:cs="Arial"/>
                <w:i/>
                <w:sz w:val="18"/>
                <w:szCs w:val="18"/>
              </w:rPr>
              <w:t xml:space="preserve"> table F2</w:t>
            </w:r>
            <w:r w:rsidRPr="00817EE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F9E7282" w14:textId="77777777" w:rsidR="004B0CCF" w:rsidRPr="00817EEB" w:rsidRDefault="00F965D1" w:rsidP="00E926A3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>LDFM A</w:t>
            </w:r>
            <w:r w:rsidR="00E926A3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6C9BA9C9" w14:textId="77777777" w:rsidR="00F965D1" w:rsidRPr="00817EEB" w:rsidRDefault="00F965D1" w:rsidP="00E926A3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>LDFM B</w:t>
            </w:r>
            <w:r w:rsidR="00E926A3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2ACD6594" w14:textId="77777777" w:rsidR="00F965D1" w:rsidRPr="00817EEB" w:rsidRDefault="00F965D1" w:rsidP="00467CC1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>LDFM C</w:t>
            </w:r>
            <w:r w:rsidR="00E926A3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</w:tcPr>
          <w:p w14:paraId="24BEA56D" w14:textId="77777777" w:rsidR="00846492" w:rsidRPr="00817EEB" w:rsidRDefault="004B0CCF" w:rsidP="00467CC1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>Provide</w:t>
            </w:r>
          </w:p>
        </w:tc>
        <w:tc>
          <w:tcPr>
            <w:tcW w:w="1046" w:type="dxa"/>
            <w:shd w:val="clear" w:color="auto" w:fill="auto"/>
          </w:tcPr>
          <w:p w14:paraId="40DD0517" w14:textId="77777777" w:rsidR="004B0CCF" w:rsidRPr="00817EEB" w:rsidRDefault="00A47ED1" w:rsidP="00817EEB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 xml:space="preserve">E, </w:t>
            </w:r>
            <w:r w:rsidR="00AB3F5C" w:rsidRPr="00817EEB">
              <w:rPr>
                <w:rFonts w:ascii="Arial" w:hAnsi="Arial"/>
                <w:sz w:val="18"/>
                <w:szCs w:val="18"/>
              </w:rPr>
              <w:t>R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7A19098F" w14:textId="77777777" w:rsidR="004B0CCF" w:rsidRPr="00817EEB" w:rsidRDefault="008B6FE4" w:rsidP="008B6F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17EEB" w14:paraId="4B6A0188" w14:textId="77777777" w:rsidTr="008B6FE4">
        <w:trPr>
          <w:trHeight w:val="952"/>
        </w:trPr>
        <w:tc>
          <w:tcPr>
            <w:tcW w:w="2118" w:type="dxa"/>
            <w:shd w:val="clear" w:color="auto" w:fill="auto"/>
            <w:vAlign w:val="center"/>
          </w:tcPr>
          <w:p w14:paraId="245803C8" w14:textId="77777777" w:rsidR="000405D7" w:rsidRPr="00817EEB" w:rsidRDefault="000E0E59" w:rsidP="00A66983">
            <w:pPr>
              <w:rPr>
                <w:rFonts w:ascii="Arial" w:hAnsi="Arial" w:cs="Arial"/>
                <w:sz w:val="18"/>
                <w:szCs w:val="18"/>
              </w:rPr>
            </w:pPr>
            <w:r w:rsidRPr="00817EEB">
              <w:rPr>
                <w:rFonts w:ascii="Arial" w:hAnsi="Arial" w:cs="Arial"/>
                <w:sz w:val="18"/>
                <w:szCs w:val="18"/>
              </w:rPr>
              <w:t xml:space="preserve">Evidence foam </w:t>
            </w:r>
            <w:r w:rsidR="00AB3F5C" w:rsidRPr="00817EEB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Pr="00817EEB">
              <w:rPr>
                <w:rFonts w:ascii="Arial" w:hAnsi="Arial" w:cs="Arial"/>
                <w:sz w:val="18"/>
                <w:szCs w:val="18"/>
              </w:rPr>
              <w:t>compli</w:t>
            </w:r>
            <w:r w:rsidR="00AB3F5C" w:rsidRPr="00817EEB">
              <w:rPr>
                <w:rFonts w:ascii="Arial" w:hAnsi="Arial" w:cs="Arial"/>
                <w:sz w:val="18"/>
                <w:szCs w:val="18"/>
              </w:rPr>
              <w:t>ant</w:t>
            </w:r>
          </w:p>
          <w:p w14:paraId="5F95C873" w14:textId="77777777" w:rsidR="000E0E59" w:rsidRPr="00817EEB" w:rsidRDefault="00AB3F5C" w:rsidP="00A66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17EEB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370974" w:rsidRPr="00817EEB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="000E0E59" w:rsidRPr="00817EEB">
              <w:rPr>
                <w:rFonts w:ascii="Arial" w:hAnsi="Arial" w:cs="Arial"/>
                <w:i/>
                <w:sz w:val="18"/>
                <w:szCs w:val="18"/>
              </w:rPr>
              <w:t xml:space="preserve">nnex F </w:t>
            </w:r>
            <w:r w:rsidR="0058426E" w:rsidRPr="00817EEB">
              <w:rPr>
                <w:rFonts w:ascii="Arial" w:hAnsi="Arial" w:cs="Arial"/>
                <w:i/>
                <w:sz w:val="18"/>
                <w:szCs w:val="18"/>
              </w:rPr>
              <w:t>Table 46</w:t>
            </w:r>
            <w:r w:rsidRPr="00817EE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037D7D8" w14:textId="77777777" w:rsidR="000E0E59" w:rsidRDefault="000325BE" w:rsidP="00A66983">
            <w:pPr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>Foam manu</w:t>
            </w:r>
            <w:r w:rsidR="00EF19E1" w:rsidRPr="00817EEB">
              <w:rPr>
                <w:rFonts w:ascii="Arial" w:hAnsi="Arial"/>
                <w:sz w:val="18"/>
                <w:szCs w:val="18"/>
              </w:rPr>
              <w:t xml:space="preserve">facturers proof of compliance </w:t>
            </w:r>
          </w:p>
          <w:p w14:paraId="49603ACE" w14:textId="77777777" w:rsidR="00117FDD" w:rsidRPr="00817EEB" w:rsidRDefault="00117FDD" w:rsidP="00A6698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e.g. test documentation</w:t>
            </w:r>
          </w:p>
        </w:tc>
        <w:tc>
          <w:tcPr>
            <w:tcW w:w="1047" w:type="dxa"/>
            <w:shd w:val="clear" w:color="auto" w:fill="auto"/>
          </w:tcPr>
          <w:p w14:paraId="0BBCD9AA" w14:textId="77777777" w:rsidR="000E0E59" w:rsidRPr="00817EEB" w:rsidRDefault="000325BE" w:rsidP="00817EEB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>Provide</w:t>
            </w:r>
          </w:p>
        </w:tc>
        <w:tc>
          <w:tcPr>
            <w:tcW w:w="1046" w:type="dxa"/>
            <w:shd w:val="clear" w:color="auto" w:fill="auto"/>
          </w:tcPr>
          <w:p w14:paraId="66F706A7" w14:textId="77777777" w:rsidR="000E0E59" w:rsidRPr="00817EEB" w:rsidRDefault="00A47ED1" w:rsidP="00817EEB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 xml:space="preserve">E, </w:t>
            </w:r>
            <w:r w:rsidR="000325BE" w:rsidRPr="00817EEB">
              <w:rPr>
                <w:rFonts w:ascii="Arial" w:hAnsi="Arial"/>
                <w:sz w:val="18"/>
                <w:szCs w:val="18"/>
              </w:rPr>
              <w:t>R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2DC721D7" w14:textId="77777777" w:rsidR="000E0E59" w:rsidRPr="00817EEB" w:rsidRDefault="008B6FE4" w:rsidP="008B6F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17EEB" w14:paraId="034A2C07" w14:textId="77777777" w:rsidTr="008B6FE4">
        <w:trPr>
          <w:trHeight w:val="952"/>
        </w:trPr>
        <w:tc>
          <w:tcPr>
            <w:tcW w:w="2118" w:type="dxa"/>
            <w:shd w:val="clear" w:color="auto" w:fill="auto"/>
            <w:vAlign w:val="center"/>
          </w:tcPr>
          <w:p w14:paraId="3CC9A2BC" w14:textId="77777777" w:rsidR="004B0CCF" w:rsidRPr="00817EEB" w:rsidRDefault="00F965D1" w:rsidP="00A66983">
            <w:pPr>
              <w:rPr>
                <w:rFonts w:ascii="Arial" w:hAnsi="Arial" w:cs="Arial"/>
                <w:sz w:val="18"/>
                <w:szCs w:val="18"/>
              </w:rPr>
            </w:pPr>
            <w:r w:rsidRPr="00817EEB">
              <w:rPr>
                <w:rFonts w:ascii="Arial" w:hAnsi="Arial" w:cs="Arial"/>
                <w:sz w:val="18"/>
                <w:szCs w:val="18"/>
              </w:rPr>
              <w:t>Q</w:t>
            </w:r>
            <w:r w:rsidR="008A7D21" w:rsidRPr="00817EEB">
              <w:rPr>
                <w:rFonts w:ascii="Arial" w:hAnsi="Arial" w:cs="Arial"/>
                <w:sz w:val="18"/>
                <w:szCs w:val="18"/>
              </w:rPr>
              <w:t>ua</w:t>
            </w:r>
            <w:r w:rsidRPr="00817EEB">
              <w:rPr>
                <w:rFonts w:ascii="Arial" w:hAnsi="Arial" w:cs="Arial"/>
                <w:sz w:val="18"/>
                <w:szCs w:val="18"/>
              </w:rPr>
              <w:t>ntity</w:t>
            </w:r>
          </w:p>
          <w:p w14:paraId="1E74E875" w14:textId="77777777" w:rsidR="00EF19E1" w:rsidRPr="00817EEB" w:rsidRDefault="00EF19E1" w:rsidP="00A66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17EEB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0325BE" w:rsidRPr="00817EEB">
              <w:rPr>
                <w:rFonts w:ascii="Arial" w:hAnsi="Arial" w:cs="Arial"/>
                <w:i/>
                <w:sz w:val="18"/>
                <w:szCs w:val="18"/>
              </w:rPr>
              <w:t>8.6, 8.7, Annex C)</w:t>
            </w:r>
            <w:r w:rsidRPr="00817EE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17EEB">
              <w:rPr>
                <w:rFonts w:ascii="Arial" w:hAnsi="Arial" w:cs="Arial"/>
                <w:sz w:val="18"/>
                <w:szCs w:val="18"/>
              </w:rPr>
              <w:t>(DCV-ITS-</w:t>
            </w:r>
            <w:r w:rsidR="00A66983" w:rsidRPr="00A66983">
              <w:rPr>
                <w:rFonts w:ascii="Arial" w:hAnsi="Arial" w:cs="Arial"/>
                <w:sz w:val="18"/>
                <w:szCs w:val="18"/>
              </w:rPr>
              <w:t>017</w:t>
            </w:r>
            <w:r w:rsidRPr="00817EE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62" w:type="dxa"/>
            <w:shd w:val="clear" w:color="auto" w:fill="auto"/>
          </w:tcPr>
          <w:p w14:paraId="06068209" w14:textId="77777777" w:rsidR="004B0CCF" w:rsidRPr="008B6FE4" w:rsidRDefault="00A126E9" w:rsidP="008B6FE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8B6FE4">
              <w:rPr>
                <w:rFonts w:ascii="Arial" w:hAnsi="Arial"/>
                <w:sz w:val="18"/>
                <w:szCs w:val="18"/>
              </w:rPr>
              <w:t xml:space="preserve">Proof of required quantity. </w:t>
            </w:r>
            <w:r w:rsidR="008B6FE4" w:rsidRPr="008B6FE4">
              <w:rPr>
                <w:rFonts w:ascii="Arial" w:hAnsi="Arial"/>
                <w:sz w:val="18"/>
                <w:szCs w:val="18"/>
              </w:rPr>
              <w:t>Eg</w:t>
            </w:r>
            <w:r w:rsidRPr="008B6FE4">
              <w:rPr>
                <w:rFonts w:ascii="Arial" w:hAnsi="Arial"/>
                <w:sz w:val="18"/>
                <w:szCs w:val="18"/>
              </w:rPr>
              <w:t xml:space="preserve"> approved calculations / drawings, swamp test report.</w:t>
            </w:r>
          </w:p>
        </w:tc>
        <w:tc>
          <w:tcPr>
            <w:tcW w:w="1047" w:type="dxa"/>
            <w:shd w:val="clear" w:color="auto" w:fill="auto"/>
          </w:tcPr>
          <w:p w14:paraId="42B74938" w14:textId="77777777" w:rsidR="004B0CCF" w:rsidRPr="00817EEB" w:rsidRDefault="004B0CCF" w:rsidP="00817EEB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>Provide</w:t>
            </w:r>
          </w:p>
        </w:tc>
        <w:tc>
          <w:tcPr>
            <w:tcW w:w="1046" w:type="dxa"/>
            <w:shd w:val="clear" w:color="auto" w:fill="auto"/>
          </w:tcPr>
          <w:p w14:paraId="0C80BACB" w14:textId="77777777" w:rsidR="004B0CCF" w:rsidRPr="00817EEB" w:rsidRDefault="009D152F" w:rsidP="00817EEB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>V</w:t>
            </w:r>
            <w:r w:rsidR="000325BE" w:rsidRPr="00817EEB">
              <w:rPr>
                <w:rFonts w:ascii="Arial" w:hAnsi="Arial"/>
                <w:sz w:val="18"/>
                <w:szCs w:val="18"/>
              </w:rPr>
              <w:t>, R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418AC23B" w14:textId="77777777" w:rsidR="004B0CCF" w:rsidRPr="00817EEB" w:rsidRDefault="008B6FE4" w:rsidP="008B6F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17EEB" w14:paraId="3CDF5BA9" w14:textId="77777777" w:rsidTr="008B6FE4">
        <w:trPr>
          <w:trHeight w:val="448"/>
        </w:trPr>
        <w:tc>
          <w:tcPr>
            <w:tcW w:w="2118" w:type="dxa"/>
            <w:shd w:val="clear" w:color="auto" w:fill="auto"/>
            <w:vAlign w:val="center"/>
          </w:tcPr>
          <w:p w14:paraId="4F87ACCF" w14:textId="77777777" w:rsidR="00F965D1" w:rsidRPr="00817EEB" w:rsidRDefault="00F965D1" w:rsidP="00A66983">
            <w:pPr>
              <w:rPr>
                <w:rFonts w:ascii="Arial" w:hAnsi="Arial" w:cs="Arial"/>
                <w:sz w:val="18"/>
                <w:szCs w:val="18"/>
              </w:rPr>
            </w:pPr>
            <w:r w:rsidRPr="00817EEB">
              <w:rPr>
                <w:rFonts w:ascii="Arial" w:hAnsi="Arial" w:cs="Arial"/>
                <w:sz w:val="18"/>
                <w:szCs w:val="18"/>
              </w:rPr>
              <w:t>Placement</w:t>
            </w:r>
          </w:p>
          <w:p w14:paraId="22FD57BF" w14:textId="77777777" w:rsidR="00370974" w:rsidRPr="00817EEB" w:rsidRDefault="00370974" w:rsidP="00A66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17EEB">
              <w:rPr>
                <w:rFonts w:ascii="Arial" w:hAnsi="Arial" w:cs="Arial"/>
                <w:i/>
                <w:sz w:val="18"/>
                <w:szCs w:val="18"/>
              </w:rPr>
              <w:t>(10.4 Installation</w:t>
            </w:r>
            <w:r w:rsidR="00A47ED1" w:rsidRPr="00817EEB">
              <w:rPr>
                <w:rFonts w:ascii="Arial" w:hAnsi="Arial" w:cs="Arial"/>
                <w:i/>
                <w:sz w:val="18"/>
                <w:szCs w:val="18"/>
              </w:rPr>
              <w:t>, Annex D</w:t>
            </w:r>
            <w:r w:rsidRPr="00817EE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062" w:type="dxa"/>
            <w:shd w:val="clear" w:color="auto" w:fill="auto"/>
          </w:tcPr>
          <w:p w14:paraId="6C1BFCFF" w14:textId="77777777" w:rsidR="00F965D1" w:rsidRPr="00817EEB" w:rsidRDefault="00A126E9" w:rsidP="008B6FE4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Proof of required distribution. </w:t>
            </w:r>
            <w:r w:rsidR="008B6FE4">
              <w:rPr>
                <w:rFonts w:ascii="Arial" w:hAnsi="Arial"/>
                <w:sz w:val="18"/>
                <w:szCs w:val="18"/>
              </w:rPr>
              <w:t>Eg</w:t>
            </w:r>
            <w:r>
              <w:rPr>
                <w:rFonts w:ascii="Arial" w:hAnsi="Arial"/>
                <w:sz w:val="18"/>
                <w:szCs w:val="18"/>
              </w:rPr>
              <w:t xml:space="preserve"> approved </w:t>
            </w:r>
            <w:r w:rsidR="00D55DF3">
              <w:rPr>
                <w:rFonts w:ascii="Arial" w:hAnsi="Arial"/>
                <w:sz w:val="18"/>
                <w:szCs w:val="18"/>
              </w:rPr>
              <w:t>calculations / drawings, swamp test report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</w:tcPr>
          <w:p w14:paraId="08C5AED6" w14:textId="77777777" w:rsidR="00F965D1" w:rsidRPr="00817EEB" w:rsidRDefault="00036340" w:rsidP="00817EEB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>R</w:t>
            </w:r>
          </w:p>
        </w:tc>
        <w:tc>
          <w:tcPr>
            <w:tcW w:w="1046" w:type="dxa"/>
            <w:shd w:val="clear" w:color="auto" w:fill="auto"/>
          </w:tcPr>
          <w:p w14:paraId="22D1064F" w14:textId="77777777" w:rsidR="00F965D1" w:rsidRPr="00817EEB" w:rsidRDefault="00A126E9" w:rsidP="00817EEB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V, </w:t>
            </w:r>
            <w:r w:rsidR="00036340" w:rsidRPr="00817EEB">
              <w:rPr>
                <w:rFonts w:ascii="Arial" w:hAnsi="Arial"/>
                <w:sz w:val="18"/>
                <w:szCs w:val="18"/>
              </w:rPr>
              <w:t>E</w:t>
            </w:r>
            <w:r w:rsidR="00A47ED1" w:rsidRPr="00817EEB">
              <w:rPr>
                <w:rFonts w:ascii="Arial" w:hAnsi="Arial"/>
                <w:sz w:val="18"/>
                <w:szCs w:val="18"/>
              </w:rPr>
              <w:t>, R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47EBD1E0" w14:textId="77777777" w:rsidR="00F965D1" w:rsidRPr="00817EEB" w:rsidRDefault="008B6FE4" w:rsidP="008B6F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17EEB" w14:paraId="2BCC7562" w14:textId="77777777" w:rsidTr="008B6FE4">
        <w:trPr>
          <w:trHeight w:val="952"/>
        </w:trPr>
        <w:tc>
          <w:tcPr>
            <w:tcW w:w="2118" w:type="dxa"/>
            <w:shd w:val="clear" w:color="auto" w:fill="auto"/>
            <w:vAlign w:val="center"/>
          </w:tcPr>
          <w:p w14:paraId="5FCC41B4" w14:textId="77777777" w:rsidR="009D152F" w:rsidRPr="00817EEB" w:rsidRDefault="00F965D1" w:rsidP="00A66983">
            <w:pPr>
              <w:rPr>
                <w:rFonts w:ascii="Arial" w:hAnsi="Arial" w:cs="Arial"/>
                <w:sz w:val="18"/>
                <w:szCs w:val="18"/>
              </w:rPr>
            </w:pPr>
            <w:r w:rsidRPr="00817EEB">
              <w:rPr>
                <w:rFonts w:ascii="Arial" w:hAnsi="Arial" w:cs="Arial"/>
                <w:sz w:val="18"/>
                <w:szCs w:val="18"/>
              </w:rPr>
              <w:lastRenderedPageBreak/>
              <w:t>Secured</w:t>
            </w:r>
            <w:r w:rsidR="008077DB" w:rsidRPr="00817EEB">
              <w:rPr>
                <w:rFonts w:ascii="Arial" w:hAnsi="Arial" w:cs="Arial"/>
                <w:sz w:val="18"/>
                <w:szCs w:val="18"/>
              </w:rPr>
              <w:t xml:space="preserve"> &amp; protected from abrasion / chemicals</w:t>
            </w:r>
            <w:r w:rsidR="0079402D" w:rsidRPr="00817E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A017207" w14:textId="77777777" w:rsidR="00F965D1" w:rsidRPr="00817EEB" w:rsidRDefault="0079402D" w:rsidP="00A66983">
            <w:pPr>
              <w:rPr>
                <w:rFonts w:ascii="Arial" w:hAnsi="Arial" w:cs="Arial"/>
                <w:sz w:val="18"/>
                <w:szCs w:val="18"/>
              </w:rPr>
            </w:pPr>
            <w:r w:rsidRPr="00817EEB">
              <w:rPr>
                <w:rFonts w:ascii="Arial" w:hAnsi="Arial" w:cs="Arial"/>
                <w:sz w:val="18"/>
                <w:szCs w:val="18"/>
              </w:rPr>
              <w:t>(</w:t>
            </w:r>
            <w:r w:rsidR="00370974" w:rsidRPr="00817EEB"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Pr="00817EEB">
              <w:rPr>
                <w:rFonts w:ascii="Arial" w:hAnsi="Arial" w:cs="Arial"/>
                <w:i/>
                <w:sz w:val="18"/>
                <w:szCs w:val="18"/>
              </w:rPr>
              <w:t>0.3.2.2</w:t>
            </w:r>
            <w:r w:rsidRPr="00817EE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62" w:type="dxa"/>
            <w:shd w:val="clear" w:color="auto" w:fill="auto"/>
          </w:tcPr>
          <w:p w14:paraId="64805600" w14:textId="77777777" w:rsidR="00F965D1" w:rsidRPr="00817EEB" w:rsidRDefault="00EF19E1" w:rsidP="00817EEB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>Method used:</w:t>
            </w:r>
          </w:p>
        </w:tc>
        <w:tc>
          <w:tcPr>
            <w:tcW w:w="1047" w:type="dxa"/>
            <w:shd w:val="clear" w:color="auto" w:fill="auto"/>
          </w:tcPr>
          <w:p w14:paraId="2A702793" w14:textId="77777777" w:rsidR="00F965D1" w:rsidRPr="00817EEB" w:rsidRDefault="00036340" w:rsidP="00817EEB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046" w:type="dxa"/>
            <w:shd w:val="clear" w:color="auto" w:fill="auto"/>
          </w:tcPr>
          <w:p w14:paraId="2BAB099F" w14:textId="77777777" w:rsidR="00F965D1" w:rsidRPr="00817EEB" w:rsidRDefault="009D152F" w:rsidP="00817EEB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5B9CDCB8" w14:textId="77777777" w:rsidR="00F965D1" w:rsidRPr="00817EEB" w:rsidRDefault="008B6FE4" w:rsidP="008B6F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17EEB" w14:paraId="2C052A50" w14:textId="77777777" w:rsidTr="008B6FE4">
        <w:trPr>
          <w:trHeight w:val="952"/>
        </w:trPr>
        <w:tc>
          <w:tcPr>
            <w:tcW w:w="2118" w:type="dxa"/>
            <w:shd w:val="clear" w:color="auto" w:fill="auto"/>
            <w:vAlign w:val="center"/>
          </w:tcPr>
          <w:p w14:paraId="5DBFF1B6" w14:textId="77777777" w:rsidR="00F965D1" w:rsidRPr="00817EEB" w:rsidRDefault="00F965D1" w:rsidP="00A66983">
            <w:pPr>
              <w:rPr>
                <w:rFonts w:ascii="Arial" w:hAnsi="Arial" w:cs="Arial"/>
                <w:sz w:val="18"/>
                <w:szCs w:val="18"/>
              </w:rPr>
            </w:pPr>
            <w:r w:rsidRPr="00817EEB">
              <w:rPr>
                <w:rFonts w:ascii="Arial" w:hAnsi="Arial" w:cs="Arial"/>
                <w:sz w:val="18"/>
                <w:szCs w:val="18"/>
              </w:rPr>
              <w:t>Encapsulated</w:t>
            </w:r>
          </w:p>
          <w:p w14:paraId="27A8CD67" w14:textId="77777777" w:rsidR="00370974" w:rsidRPr="00817EEB" w:rsidRDefault="00370974" w:rsidP="00A66983">
            <w:pPr>
              <w:rPr>
                <w:rFonts w:ascii="Arial" w:hAnsi="Arial" w:cs="Arial"/>
                <w:sz w:val="18"/>
                <w:szCs w:val="18"/>
              </w:rPr>
            </w:pPr>
            <w:r w:rsidRPr="00817EEB">
              <w:rPr>
                <w:rFonts w:ascii="Arial" w:hAnsi="Arial" w:cs="Arial"/>
                <w:sz w:val="18"/>
                <w:szCs w:val="18"/>
              </w:rPr>
              <w:t>(</w:t>
            </w:r>
            <w:r w:rsidRPr="00817EEB">
              <w:rPr>
                <w:rFonts w:ascii="Arial" w:hAnsi="Arial" w:cs="Arial"/>
                <w:i/>
                <w:sz w:val="18"/>
                <w:szCs w:val="18"/>
              </w:rPr>
              <w:t>10.2.3.2</w:t>
            </w:r>
            <w:r w:rsidRPr="00817EE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62" w:type="dxa"/>
            <w:shd w:val="clear" w:color="auto" w:fill="auto"/>
          </w:tcPr>
          <w:p w14:paraId="11DCACAE" w14:textId="77777777" w:rsidR="00F965D1" w:rsidRPr="00817EEB" w:rsidRDefault="00EF19E1" w:rsidP="00817EEB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>Material used:</w:t>
            </w:r>
          </w:p>
        </w:tc>
        <w:tc>
          <w:tcPr>
            <w:tcW w:w="1047" w:type="dxa"/>
            <w:shd w:val="clear" w:color="auto" w:fill="auto"/>
          </w:tcPr>
          <w:p w14:paraId="59D954E5" w14:textId="77777777" w:rsidR="00F965D1" w:rsidRPr="00817EEB" w:rsidRDefault="00F965D1" w:rsidP="00817EEB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046" w:type="dxa"/>
            <w:shd w:val="clear" w:color="auto" w:fill="auto"/>
          </w:tcPr>
          <w:p w14:paraId="019AAC30" w14:textId="77777777" w:rsidR="00F965D1" w:rsidRPr="00817EEB" w:rsidRDefault="00F965D1" w:rsidP="00817EEB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25CC5C7F" w14:textId="77777777" w:rsidR="00F965D1" w:rsidRPr="00817EEB" w:rsidRDefault="008B6FE4" w:rsidP="008B6F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17EEB" w14:paraId="5F8BD4E9" w14:textId="77777777" w:rsidTr="008B6FE4">
        <w:trPr>
          <w:trHeight w:val="952"/>
        </w:trPr>
        <w:tc>
          <w:tcPr>
            <w:tcW w:w="2118" w:type="dxa"/>
            <w:shd w:val="clear" w:color="auto" w:fill="auto"/>
            <w:vAlign w:val="center"/>
          </w:tcPr>
          <w:p w14:paraId="5D350A8D" w14:textId="77777777" w:rsidR="00F965D1" w:rsidRPr="00817EEB" w:rsidRDefault="00F965D1" w:rsidP="00A66983">
            <w:pPr>
              <w:rPr>
                <w:rFonts w:ascii="Arial" w:hAnsi="Arial" w:cs="Arial"/>
                <w:sz w:val="18"/>
                <w:szCs w:val="18"/>
              </w:rPr>
            </w:pPr>
            <w:r w:rsidRPr="00817EEB">
              <w:rPr>
                <w:rFonts w:ascii="Arial" w:hAnsi="Arial" w:cs="Arial"/>
                <w:sz w:val="18"/>
                <w:szCs w:val="18"/>
              </w:rPr>
              <w:t>Fitted clear of hull plating</w:t>
            </w:r>
          </w:p>
          <w:p w14:paraId="56E2B05B" w14:textId="77777777" w:rsidR="009D152F" w:rsidRPr="00817EEB" w:rsidRDefault="009D152F" w:rsidP="00A66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17EEB">
              <w:rPr>
                <w:rFonts w:ascii="Arial" w:hAnsi="Arial" w:cs="Arial"/>
                <w:i/>
                <w:sz w:val="18"/>
                <w:szCs w:val="18"/>
              </w:rPr>
              <w:t>(10.4.6)</w:t>
            </w:r>
          </w:p>
        </w:tc>
        <w:tc>
          <w:tcPr>
            <w:tcW w:w="2062" w:type="dxa"/>
            <w:shd w:val="clear" w:color="auto" w:fill="auto"/>
          </w:tcPr>
          <w:p w14:paraId="51946F38" w14:textId="77777777" w:rsidR="00036340" w:rsidRPr="00817EEB" w:rsidRDefault="00036340" w:rsidP="00817EEB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14:paraId="467BA138" w14:textId="77777777" w:rsidR="00F965D1" w:rsidRPr="00817EEB" w:rsidRDefault="00F965D1" w:rsidP="00817EEB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046" w:type="dxa"/>
            <w:shd w:val="clear" w:color="auto" w:fill="auto"/>
          </w:tcPr>
          <w:p w14:paraId="0FE4AE13" w14:textId="77777777" w:rsidR="00F965D1" w:rsidRPr="00817EEB" w:rsidRDefault="00F965D1" w:rsidP="00817EEB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52F6C261" w14:textId="77777777" w:rsidR="00F965D1" w:rsidRPr="00817EEB" w:rsidRDefault="008B6FE4" w:rsidP="008B6F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17EEB" w14:paraId="25422BA2" w14:textId="77777777" w:rsidTr="008B6FE4">
        <w:trPr>
          <w:trHeight w:val="952"/>
        </w:trPr>
        <w:tc>
          <w:tcPr>
            <w:tcW w:w="2118" w:type="dxa"/>
            <w:shd w:val="clear" w:color="auto" w:fill="auto"/>
            <w:vAlign w:val="center"/>
          </w:tcPr>
          <w:p w14:paraId="1273C809" w14:textId="77777777" w:rsidR="00F965D1" w:rsidRPr="00817EEB" w:rsidRDefault="00C2293A" w:rsidP="00A66983">
            <w:pPr>
              <w:rPr>
                <w:rFonts w:ascii="Arial" w:hAnsi="Arial" w:cs="Arial"/>
                <w:sz w:val="18"/>
                <w:szCs w:val="18"/>
              </w:rPr>
            </w:pPr>
            <w:r w:rsidRPr="00817EEB">
              <w:rPr>
                <w:rFonts w:ascii="Arial" w:hAnsi="Arial" w:cs="Arial"/>
                <w:sz w:val="18"/>
                <w:szCs w:val="18"/>
              </w:rPr>
              <w:t xml:space="preserve">Water can quickly flow </w:t>
            </w:r>
            <w:r w:rsidR="00D55DF3">
              <w:rPr>
                <w:rFonts w:ascii="Arial" w:hAnsi="Arial" w:cs="Arial"/>
                <w:sz w:val="18"/>
                <w:szCs w:val="18"/>
              </w:rPr>
              <w:t>through</w:t>
            </w:r>
            <w:r w:rsidRPr="00817EEB">
              <w:rPr>
                <w:rFonts w:ascii="Arial" w:hAnsi="Arial" w:cs="Arial"/>
                <w:sz w:val="18"/>
                <w:szCs w:val="18"/>
              </w:rPr>
              <w:t xml:space="preserve"> the voids</w:t>
            </w:r>
          </w:p>
          <w:p w14:paraId="7ECDCF7E" w14:textId="77777777" w:rsidR="004C5243" w:rsidRPr="00817EEB" w:rsidRDefault="004C5243" w:rsidP="00A66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17EEB">
              <w:rPr>
                <w:rFonts w:ascii="Arial" w:hAnsi="Arial" w:cs="Arial"/>
                <w:i/>
                <w:sz w:val="18"/>
                <w:szCs w:val="18"/>
              </w:rPr>
              <w:t>(Annex D4</w:t>
            </w:r>
            <w:r w:rsidR="00EF19E1" w:rsidRPr="00817EEB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817EE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062" w:type="dxa"/>
            <w:shd w:val="clear" w:color="auto" w:fill="auto"/>
          </w:tcPr>
          <w:p w14:paraId="389E06E4" w14:textId="77777777" w:rsidR="00F965D1" w:rsidRPr="00817EEB" w:rsidRDefault="00F965D1" w:rsidP="00817EEB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14:paraId="217B24E2" w14:textId="77777777" w:rsidR="00F965D1" w:rsidRPr="00817EEB" w:rsidRDefault="00F965D1" w:rsidP="00817EEB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1046" w:type="dxa"/>
            <w:shd w:val="clear" w:color="auto" w:fill="auto"/>
          </w:tcPr>
          <w:p w14:paraId="0C42B398" w14:textId="77777777" w:rsidR="00F965D1" w:rsidRPr="00817EEB" w:rsidRDefault="00F965D1" w:rsidP="00817EEB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>V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75F07840" w14:textId="77777777" w:rsidR="00F965D1" w:rsidRPr="00817EEB" w:rsidRDefault="008B6FE4" w:rsidP="008B6F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17EEB" w14:paraId="3C251995" w14:textId="77777777" w:rsidTr="008B6FE4">
        <w:trPr>
          <w:trHeight w:val="952"/>
        </w:trPr>
        <w:tc>
          <w:tcPr>
            <w:tcW w:w="2118" w:type="dxa"/>
            <w:shd w:val="clear" w:color="auto" w:fill="auto"/>
            <w:vAlign w:val="center"/>
          </w:tcPr>
          <w:p w14:paraId="7690AD68" w14:textId="77777777" w:rsidR="00F965D1" w:rsidRPr="00817EEB" w:rsidRDefault="00093A69" w:rsidP="00A66983">
            <w:pPr>
              <w:rPr>
                <w:rFonts w:ascii="Arial" w:hAnsi="Arial" w:cs="Arial"/>
                <w:sz w:val="18"/>
                <w:szCs w:val="18"/>
              </w:rPr>
            </w:pPr>
            <w:r w:rsidRPr="00817EEB">
              <w:rPr>
                <w:rFonts w:ascii="Arial" w:hAnsi="Arial" w:cs="Arial"/>
                <w:sz w:val="18"/>
                <w:szCs w:val="18"/>
              </w:rPr>
              <w:t xml:space="preserve">Agreed </w:t>
            </w:r>
            <w:r w:rsidR="00370974" w:rsidRPr="00817EEB">
              <w:rPr>
                <w:rFonts w:ascii="Arial" w:hAnsi="Arial" w:cs="Arial"/>
                <w:sz w:val="18"/>
                <w:szCs w:val="18"/>
              </w:rPr>
              <w:t xml:space="preserve">5 &amp; 10 year </w:t>
            </w:r>
            <w:r w:rsidR="00E075FF" w:rsidRPr="00817EEB">
              <w:rPr>
                <w:rFonts w:ascii="Arial" w:hAnsi="Arial" w:cs="Arial"/>
                <w:sz w:val="18"/>
                <w:szCs w:val="18"/>
              </w:rPr>
              <w:t>inspection method for LDFM and hull structure.</w:t>
            </w:r>
          </w:p>
          <w:p w14:paraId="27595A88" w14:textId="77777777" w:rsidR="00654CA4" w:rsidRPr="00817EEB" w:rsidRDefault="00654CA4" w:rsidP="00A66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17EEB">
              <w:rPr>
                <w:rFonts w:ascii="Arial" w:hAnsi="Arial" w:cs="Arial"/>
                <w:i/>
                <w:sz w:val="18"/>
                <w:szCs w:val="18"/>
              </w:rPr>
              <w:t>(10.4.6 Control of corrosion risk)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9F2CEAD" w14:textId="77777777" w:rsidR="00F965D1" w:rsidRPr="00817EEB" w:rsidRDefault="00E075FF" w:rsidP="00A66983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>If LDFM is not readily removable</w:t>
            </w:r>
            <w:r w:rsidR="00036340" w:rsidRPr="00817EEB">
              <w:rPr>
                <w:rFonts w:ascii="Arial" w:hAnsi="Arial"/>
                <w:sz w:val="18"/>
                <w:szCs w:val="18"/>
              </w:rPr>
              <w:t>,</w:t>
            </w:r>
            <w:r w:rsidRPr="00817EEB">
              <w:rPr>
                <w:rFonts w:ascii="Arial" w:hAnsi="Arial"/>
                <w:sz w:val="18"/>
                <w:szCs w:val="18"/>
              </w:rPr>
              <w:t xml:space="preserve"> </w:t>
            </w:r>
            <w:r w:rsidR="00036340" w:rsidRPr="00817EEB">
              <w:rPr>
                <w:rFonts w:ascii="Arial" w:hAnsi="Arial"/>
                <w:sz w:val="18"/>
                <w:szCs w:val="18"/>
              </w:rPr>
              <w:t>the surveyors recommendation should outline the future inspection method</w:t>
            </w:r>
            <w:r w:rsidRPr="00817EEB">
              <w:rPr>
                <w:rFonts w:ascii="Arial" w:hAnsi="Arial"/>
                <w:sz w:val="18"/>
                <w:szCs w:val="18"/>
              </w:rPr>
              <w:t xml:space="preserve"> </w:t>
            </w:r>
            <w:r w:rsidR="00036340" w:rsidRPr="00817EEB">
              <w:rPr>
                <w:rFonts w:ascii="Arial" w:hAnsi="Arial"/>
                <w:sz w:val="18"/>
                <w:szCs w:val="18"/>
              </w:rPr>
              <w:t>e.g. b</w:t>
            </w:r>
            <w:r w:rsidR="00F344EC" w:rsidRPr="00817EEB">
              <w:rPr>
                <w:rFonts w:ascii="Arial" w:hAnsi="Arial"/>
                <w:sz w:val="18"/>
                <w:szCs w:val="18"/>
              </w:rPr>
              <w:t>orescope inspection</w:t>
            </w:r>
            <w:r w:rsidR="00036340" w:rsidRPr="00817EEB">
              <w:rPr>
                <w:rFonts w:ascii="Arial" w:hAnsi="Arial"/>
                <w:sz w:val="18"/>
                <w:szCs w:val="18"/>
              </w:rPr>
              <w:t xml:space="preserve"> at 5yrs</w:t>
            </w:r>
            <w:r w:rsidR="00F344EC" w:rsidRPr="00817EEB">
              <w:rPr>
                <w:rFonts w:ascii="Arial" w:hAnsi="Arial"/>
                <w:sz w:val="18"/>
                <w:szCs w:val="18"/>
              </w:rPr>
              <w:t>, partial deck removal</w:t>
            </w:r>
            <w:r w:rsidR="00036340" w:rsidRPr="00817EEB">
              <w:rPr>
                <w:rFonts w:ascii="Arial" w:hAnsi="Arial"/>
                <w:sz w:val="18"/>
                <w:szCs w:val="18"/>
              </w:rPr>
              <w:t xml:space="preserve"> at 10yrs etc.</w:t>
            </w:r>
          </w:p>
        </w:tc>
        <w:tc>
          <w:tcPr>
            <w:tcW w:w="1047" w:type="dxa"/>
            <w:shd w:val="clear" w:color="auto" w:fill="auto"/>
          </w:tcPr>
          <w:p w14:paraId="62EF9052" w14:textId="77777777" w:rsidR="00F965D1" w:rsidRPr="00817EEB" w:rsidRDefault="00036340" w:rsidP="00817EEB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>R</w:t>
            </w:r>
          </w:p>
        </w:tc>
        <w:tc>
          <w:tcPr>
            <w:tcW w:w="1046" w:type="dxa"/>
            <w:shd w:val="clear" w:color="auto" w:fill="auto"/>
          </w:tcPr>
          <w:p w14:paraId="1B8092F3" w14:textId="77777777" w:rsidR="00F965D1" w:rsidRPr="00817EEB" w:rsidRDefault="00036340" w:rsidP="00817EEB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817EEB">
              <w:rPr>
                <w:rFonts w:ascii="Arial" w:hAnsi="Arial"/>
                <w:sz w:val="18"/>
                <w:szCs w:val="18"/>
              </w:rPr>
              <w:t>R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2E92431A" w14:textId="77777777" w:rsidR="00F965D1" w:rsidRPr="00817EEB" w:rsidRDefault="008B6FE4" w:rsidP="008B6F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6533A7F" w14:textId="77777777" w:rsidR="00AB5B17" w:rsidRDefault="00AB5B17" w:rsidP="00C46AB6">
      <w:pPr>
        <w:tabs>
          <w:tab w:val="left" w:pos="1985"/>
          <w:tab w:val="left" w:pos="6237"/>
        </w:tabs>
        <w:spacing w:before="120"/>
        <w:rPr>
          <w:rFonts w:ascii="Arial" w:hAnsi="Arial" w:cs="Arial"/>
          <w:b/>
          <w:i/>
          <w:sz w:val="20"/>
          <w:szCs w:val="20"/>
        </w:rPr>
        <w:sectPr w:rsidR="00AB5B17" w:rsidSect="00363E01">
          <w:footerReference w:type="default" r:id="rId11"/>
          <w:type w:val="continuous"/>
          <w:pgSz w:w="11900" w:h="16840"/>
          <w:pgMar w:top="851" w:right="567" w:bottom="567" w:left="851" w:header="426" w:footer="284" w:gutter="0"/>
          <w:cols w:sep="1" w:space="720"/>
          <w:formProt w:val="0"/>
          <w:docGrid w:linePitch="360"/>
        </w:sectPr>
      </w:pPr>
    </w:p>
    <w:p w14:paraId="71F82460" w14:textId="77777777" w:rsidR="00467CC1" w:rsidRDefault="00C46AB6" w:rsidP="00C46AB6">
      <w:pPr>
        <w:tabs>
          <w:tab w:val="left" w:pos="1985"/>
          <w:tab w:val="left" w:pos="6237"/>
        </w:tabs>
        <w:spacing w:before="120"/>
        <w:rPr>
          <w:rFonts w:ascii="Arial" w:hAnsi="Arial" w:cs="Arial"/>
          <w:sz w:val="20"/>
          <w:szCs w:val="20"/>
        </w:rPr>
      </w:pPr>
      <w:r w:rsidRPr="00817EEB">
        <w:rPr>
          <w:rFonts w:ascii="Arial" w:hAnsi="Arial" w:cs="Arial"/>
          <w:b/>
          <w:i/>
          <w:sz w:val="20"/>
          <w:szCs w:val="20"/>
        </w:rPr>
        <w:t>Key</w:t>
      </w:r>
      <w:r w:rsidRPr="00C46AB6">
        <w:rPr>
          <w:rFonts w:ascii="Arial" w:hAnsi="Arial" w:cs="Arial"/>
          <w:sz w:val="20"/>
          <w:szCs w:val="20"/>
        </w:rPr>
        <w:t xml:space="preserve">  </w:t>
      </w:r>
    </w:p>
    <w:p w14:paraId="57987C05" w14:textId="77777777" w:rsidR="00467CC1" w:rsidRDefault="00C46AB6" w:rsidP="00C46AB6">
      <w:pPr>
        <w:tabs>
          <w:tab w:val="left" w:pos="1985"/>
          <w:tab w:val="left" w:pos="6237"/>
        </w:tabs>
        <w:spacing w:before="120"/>
        <w:rPr>
          <w:rFonts w:ascii="Arial" w:hAnsi="Arial" w:cs="Arial"/>
          <w:i/>
          <w:sz w:val="18"/>
          <w:szCs w:val="20"/>
        </w:rPr>
      </w:pPr>
      <w:r w:rsidRPr="00817EEB">
        <w:rPr>
          <w:rFonts w:ascii="Arial" w:hAnsi="Arial" w:cs="Arial"/>
          <w:i/>
          <w:sz w:val="18"/>
          <w:szCs w:val="20"/>
        </w:rPr>
        <w:t xml:space="preserve">E – Examine/Endorse Record </w:t>
      </w:r>
      <w:r>
        <w:rPr>
          <w:rFonts w:ascii="Arial" w:hAnsi="Arial" w:cs="Arial"/>
          <w:i/>
          <w:sz w:val="18"/>
          <w:szCs w:val="20"/>
        </w:rPr>
        <w:t xml:space="preserve"> </w:t>
      </w:r>
    </w:p>
    <w:p w14:paraId="0FDAC37B" w14:textId="77777777" w:rsidR="00467CC1" w:rsidRDefault="00C46AB6" w:rsidP="00C46AB6">
      <w:pPr>
        <w:tabs>
          <w:tab w:val="left" w:pos="1985"/>
          <w:tab w:val="left" w:pos="6237"/>
        </w:tabs>
        <w:spacing w:before="120"/>
        <w:rPr>
          <w:rFonts w:ascii="Arial" w:hAnsi="Arial" w:cs="Arial"/>
          <w:i/>
          <w:sz w:val="18"/>
          <w:szCs w:val="20"/>
        </w:rPr>
      </w:pPr>
      <w:r w:rsidRPr="00817EEB">
        <w:rPr>
          <w:rFonts w:ascii="Arial" w:hAnsi="Arial" w:cs="Arial"/>
          <w:i/>
          <w:sz w:val="18"/>
          <w:szCs w:val="20"/>
        </w:rPr>
        <w:t>R – Record of item / specification</w:t>
      </w:r>
      <w:r>
        <w:rPr>
          <w:rFonts w:ascii="Arial" w:hAnsi="Arial" w:cs="Arial"/>
          <w:i/>
          <w:sz w:val="18"/>
          <w:szCs w:val="20"/>
        </w:rPr>
        <w:t xml:space="preserve">  </w:t>
      </w:r>
    </w:p>
    <w:p w14:paraId="5689FC3B" w14:textId="77777777" w:rsidR="00C46AB6" w:rsidRPr="00817EEB" w:rsidRDefault="00D55DF3" w:rsidP="00C46AB6">
      <w:pPr>
        <w:tabs>
          <w:tab w:val="left" w:pos="1985"/>
          <w:tab w:val="left" w:pos="6237"/>
        </w:tabs>
        <w:spacing w:before="120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V – Verify</w:t>
      </w:r>
      <w:r w:rsidR="00C46AB6" w:rsidRPr="00817EEB">
        <w:rPr>
          <w:rFonts w:ascii="Arial" w:hAnsi="Arial" w:cs="Arial"/>
          <w:i/>
          <w:sz w:val="18"/>
          <w:szCs w:val="20"/>
        </w:rPr>
        <w:t xml:space="preserve"> Inspection</w:t>
      </w:r>
    </w:p>
    <w:p w14:paraId="069E4645" w14:textId="77777777" w:rsidR="003C3581" w:rsidRPr="005F7A72" w:rsidRDefault="003C3581" w:rsidP="005F7A72">
      <w:pPr>
        <w:rPr>
          <w:rFonts w:ascii="Arial" w:hAnsi="Arial" w:cs="Arial"/>
          <w:b/>
          <w:szCs w:val="18"/>
        </w:rPr>
      </w:pPr>
    </w:p>
    <w:sectPr w:rsidR="003C3581" w:rsidRPr="005F7A72" w:rsidSect="00363E01">
      <w:type w:val="continuous"/>
      <w:pgSz w:w="11900" w:h="16840"/>
      <w:pgMar w:top="851" w:right="567" w:bottom="567" w:left="851" w:header="426" w:footer="284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8C207" w14:textId="77777777" w:rsidR="00160F80" w:rsidRDefault="00160F80" w:rsidP="005A1731">
      <w:r>
        <w:separator/>
      </w:r>
    </w:p>
  </w:endnote>
  <w:endnote w:type="continuationSeparator" w:id="0">
    <w:p w14:paraId="10109722" w14:textId="77777777" w:rsidR="00160F80" w:rsidRDefault="00160F80" w:rsidP="005A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0335A" w14:textId="77777777" w:rsidR="00613DB2" w:rsidRPr="00CA641B" w:rsidRDefault="00613DB2" w:rsidP="00F85B23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AMSA 901(11/14) </w:t>
    </w:r>
    <w:r w:rsidRPr="00CA641B">
      <w:rPr>
        <w:rFonts w:ascii="Arial" w:hAnsi="Arial" w:cs="Arial"/>
        <w:sz w:val="16"/>
        <w:szCs w:val="16"/>
      </w:rPr>
      <w:t xml:space="preserve">Page </w:t>
    </w:r>
    <w:r w:rsidRPr="00CA641B">
      <w:rPr>
        <w:rFonts w:ascii="Arial" w:hAnsi="Arial" w:cs="Arial"/>
        <w:sz w:val="16"/>
        <w:szCs w:val="16"/>
      </w:rPr>
      <w:fldChar w:fldCharType="begin"/>
    </w:r>
    <w:r w:rsidRPr="00CA641B">
      <w:rPr>
        <w:rFonts w:ascii="Arial" w:hAnsi="Arial" w:cs="Arial"/>
        <w:sz w:val="16"/>
        <w:szCs w:val="16"/>
      </w:rPr>
      <w:instrText xml:space="preserve"> PAGE </w:instrText>
    </w:r>
    <w:r w:rsidRPr="00CA641B">
      <w:rPr>
        <w:rFonts w:ascii="Arial" w:hAnsi="Arial" w:cs="Arial"/>
        <w:sz w:val="16"/>
        <w:szCs w:val="16"/>
      </w:rPr>
      <w:fldChar w:fldCharType="separate"/>
    </w:r>
    <w:r w:rsidR="00685839">
      <w:rPr>
        <w:rFonts w:ascii="Arial" w:hAnsi="Arial" w:cs="Arial"/>
        <w:noProof/>
        <w:sz w:val="16"/>
        <w:szCs w:val="16"/>
      </w:rPr>
      <w:t>2</w:t>
    </w:r>
    <w:r w:rsidRPr="00CA641B">
      <w:rPr>
        <w:rFonts w:ascii="Arial" w:hAnsi="Arial" w:cs="Arial"/>
        <w:sz w:val="16"/>
        <w:szCs w:val="16"/>
      </w:rPr>
      <w:fldChar w:fldCharType="end"/>
    </w:r>
    <w:r w:rsidRPr="00CA641B">
      <w:rPr>
        <w:rFonts w:ascii="Arial" w:hAnsi="Arial" w:cs="Arial"/>
        <w:sz w:val="16"/>
        <w:szCs w:val="16"/>
      </w:rPr>
      <w:t xml:space="preserve"> of </w:t>
    </w:r>
    <w:r w:rsidRPr="00CA641B">
      <w:rPr>
        <w:rFonts w:ascii="Arial" w:hAnsi="Arial" w:cs="Arial"/>
        <w:sz w:val="16"/>
        <w:szCs w:val="16"/>
      </w:rPr>
      <w:fldChar w:fldCharType="begin"/>
    </w:r>
    <w:r w:rsidRPr="00CA641B">
      <w:rPr>
        <w:rFonts w:ascii="Arial" w:hAnsi="Arial" w:cs="Arial"/>
        <w:sz w:val="16"/>
        <w:szCs w:val="16"/>
      </w:rPr>
      <w:instrText xml:space="preserve"> NUMPAGES </w:instrText>
    </w:r>
    <w:r w:rsidRPr="00CA641B">
      <w:rPr>
        <w:rFonts w:ascii="Arial" w:hAnsi="Arial" w:cs="Arial"/>
        <w:sz w:val="16"/>
        <w:szCs w:val="16"/>
      </w:rPr>
      <w:fldChar w:fldCharType="separate"/>
    </w:r>
    <w:r w:rsidR="00685839">
      <w:rPr>
        <w:rFonts w:ascii="Arial" w:hAnsi="Arial" w:cs="Arial"/>
        <w:noProof/>
        <w:sz w:val="16"/>
        <w:szCs w:val="16"/>
      </w:rPr>
      <w:t>3</w:t>
    </w:r>
    <w:r w:rsidRPr="00CA641B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2B328" w14:textId="77777777" w:rsidR="00613DB2" w:rsidRPr="00F44D09" w:rsidRDefault="00613DB2" w:rsidP="00C74695">
    <w:pPr>
      <w:pStyle w:val="Footer"/>
      <w:tabs>
        <w:tab w:val="clear" w:pos="864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AMSA</w:t>
    </w:r>
    <w:r w:rsidR="00C74695">
      <w:rPr>
        <w:rFonts w:ascii="Arial" w:hAnsi="Arial" w:cs="Arial"/>
        <w:sz w:val="16"/>
        <w:szCs w:val="16"/>
      </w:rPr>
      <w:t>554</w:t>
    </w:r>
    <w:r>
      <w:rPr>
        <w:rFonts w:ascii="Arial" w:hAnsi="Arial" w:cs="Arial"/>
        <w:sz w:val="16"/>
        <w:szCs w:val="16"/>
      </w:rPr>
      <w:t xml:space="preserve"> (</w:t>
    </w:r>
    <w:r w:rsidR="00685839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/1</w:t>
    </w:r>
    <w:r w:rsidR="00C74695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 xml:space="preserve">) </w:t>
    </w:r>
    <w:r w:rsidRPr="00CA641B">
      <w:rPr>
        <w:rFonts w:ascii="Arial" w:hAnsi="Arial" w:cs="Arial"/>
        <w:sz w:val="16"/>
        <w:szCs w:val="16"/>
      </w:rPr>
      <w:t xml:space="preserve">Page </w:t>
    </w:r>
    <w:r w:rsidRPr="00CA641B">
      <w:rPr>
        <w:rFonts w:ascii="Arial" w:hAnsi="Arial" w:cs="Arial"/>
        <w:sz w:val="16"/>
        <w:szCs w:val="16"/>
      </w:rPr>
      <w:fldChar w:fldCharType="begin"/>
    </w:r>
    <w:r w:rsidRPr="00CA641B">
      <w:rPr>
        <w:rFonts w:ascii="Arial" w:hAnsi="Arial" w:cs="Arial"/>
        <w:sz w:val="16"/>
        <w:szCs w:val="16"/>
      </w:rPr>
      <w:instrText xml:space="preserve"> PAGE </w:instrText>
    </w:r>
    <w:r w:rsidRPr="00CA641B">
      <w:rPr>
        <w:rFonts w:ascii="Arial" w:hAnsi="Arial" w:cs="Arial"/>
        <w:sz w:val="16"/>
        <w:szCs w:val="16"/>
      </w:rPr>
      <w:fldChar w:fldCharType="separate"/>
    </w:r>
    <w:r w:rsidR="000F46DC">
      <w:rPr>
        <w:rFonts w:ascii="Arial" w:hAnsi="Arial" w:cs="Arial"/>
        <w:noProof/>
        <w:sz w:val="16"/>
        <w:szCs w:val="16"/>
      </w:rPr>
      <w:t>1</w:t>
    </w:r>
    <w:r w:rsidRPr="00CA641B">
      <w:rPr>
        <w:rFonts w:ascii="Arial" w:hAnsi="Arial" w:cs="Arial"/>
        <w:sz w:val="16"/>
        <w:szCs w:val="16"/>
      </w:rPr>
      <w:fldChar w:fldCharType="end"/>
    </w:r>
    <w:r w:rsidRPr="00CA641B">
      <w:rPr>
        <w:rFonts w:ascii="Arial" w:hAnsi="Arial" w:cs="Arial"/>
        <w:sz w:val="16"/>
        <w:szCs w:val="16"/>
      </w:rPr>
      <w:t xml:space="preserve"> of </w:t>
    </w:r>
    <w:r w:rsidRPr="00CA641B">
      <w:rPr>
        <w:rFonts w:ascii="Arial" w:hAnsi="Arial" w:cs="Arial"/>
        <w:sz w:val="16"/>
        <w:szCs w:val="16"/>
      </w:rPr>
      <w:fldChar w:fldCharType="begin"/>
    </w:r>
    <w:r w:rsidRPr="00CA641B">
      <w:rPr>
        <w:rFonts w:ascii="Arial" w:hAnsi="Arial" w:cs="Arial"/>
        <w:sz w:val="16"/>
        <w:szCs w:val="16"/>
      </w:rPr>
      <w:instrText xml:space="preserve"> NUMPAGES </w:instrText>
    </w:r>
    <w:r w:rsidRPr="00CA641B">
      <w:rPr>
        <w:rFonts w:ascii="Arial" w:hAnsi="Arial" w:cs="Arial"/>
        <w:sz w:val="16"/>
        <w:szCs w:val="16"/>
      </w:rPr>
      <w:fldChar w:fldCharType="separate"/>
    </w:r>
    <w:r w:rsidR="000F46DC">
      <w:rPr>
        <w:rFonts w:ascii="Arial" w:hAnsi="Arial" w:cs="Arial"/>
        <w:noProof/>
        <w:sz w:val="16"/>
        <w:szCs w:val="16"/>
      </w:rPr>
      <w:t>2</w:t>
    </w:r>
    <w:r w:rsidRPr="00CA641B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1340" w14:textId="77777777" w:rsidR="00613DB2" w:rsidRPr="00CA641B" w:rsidRDefault="00937DDA" w:rsidP="00F630C2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AMSA</w:t>
    </w:r>
    <w:r w:rsidR="00C46AB6">
      <w:rPr>
        <w:rFonts w:ascii="Arial" w:hAnsi="Arial" w:cs="Arial"/>
        <w:sz w:val="16"/>
        <w:szCs w:val="16"/>
      </w:rPr>
      <w:t>554</w:t>
    </w:r>
    <w:r>
      <w:rPr>
        <w:rFonts w:ascii="Arial" w:hAnsi="Arial" w:cs="Arial"/>
        <w:sz w:val="16"/>
        <w:szCs w:val="16"/>
      </w:rPr>
      <w:t xml:space="preserve"> (</w:t>
    </w:r>
    <w:r w:rsidR="00685839">
      <w:rPr>
        <w:rFonts w:ascii="Arial" w:hAnsi="Arial" w:cs="Arial"/>
        <w:sz w:val="16"/>
        <w:szCs w:val="16"/>
      </w:rPr>
      <w:t>4</w:t>
    </w:r>
    <w:r w:rsidR="00613DB2">
      <w:rPr>
        <w:rFonts w:ascii="Arial" w:hAnsi="Arial" w:cs="Arial"/>
        <w:sz w:val="16"/>
        <w:szCs w:val="16"/>
      </w:rPr>
      <w:t>/1</w:t>
    </w:r>
    <w:r w:rsidR="00C46AB6">
      <w:rPr>
        <w:rFonts w:ascii="Arial" w:hAnsi="Arial" w:cs="Arial"/>
        <w:sz w:val="16"/>
        <w:szCs w:val="16"/>
      </w:rPr>
      <w:t>8</w:t>
    </w:r>
    <w:r w:rsidR="00613DB2">
      <w:rPr>
        <w:rFonts w:ascii="Arial" w:hAnsi="Arial" w:cs="Arial"/>
        <w:sz w:val="16"/>
        <w:szCs w:val="16"/>
      </w:rPr>
      <w:t xml:space="preserve">) </w:t>
    </w:r>
    <w:r w:rsidR="00613DB2" w:rsidRPr="00CA641B">
      <w:rPr>
        <w:rFonts w:ascii="Arial" w:hAnsi="Arial" w:cs="Arial"/>
        <w:sz w:val="16"/>
        <w:szCs w:val="16"/>
      </w:rPr>
      <w:t xml:space="preserve">Page </w:t>
    </w:r>
    <w:r w:rsidR="00613DB2" w:rsidRPr="00CA641B">
      <w:rPr>
        <w:rFonts w:ascii="Arial" w:hAnsi="Arial" w:cs="Arial"/>
        <w:sz w:val="16"/>
        <w:szCs w:val="16"/>
      </w:rPr>
      <w:fldChar w:fldCharType="begin"/>
    </w:r>
    <w:r w:rsidR="00613DB2" w:rsidRPr="00CA641B">
      <w:rPr>
        <w:rFonts w:ascii="Arial" w:hAnsi="Arial" w:cs="Arial"/>
        <w:sz w:val="16"/>
        <w:szCs w:val="16"/>
      </w:rPr>
      <w:instrText xml:space="preserve"> PAGE </w:instrText>
    </w:r>
    <w:r w:rsidR="00613DB2" w:rsidRPr="00CA641B">
      <w:rPr>
        <w:rFonts w:ascii="Arial" w:hAnsi="Arial" w:cs="Arial"/>
        <w:sz w:val="16"/>
        <w:szCs w:val="16"/>
      </w:rPr>
      <w:fldChar w:fldCharType="separate"/>
    </w:r>
    <w:r w:rsidR="000F46DC">
      <w:rPr>
        <w:rFonts w:ascii="Arial" w:hAnsi="Arial" w:cs="Arial"/>
        <w:noProof/>
        <w:sz w:val="16"/>
        <w:szCs w:val="16"/>
      </w:rPr>
      <w:t>2</w:t>
    </w:r>
    <w:r w:rsidR="00613DB2" w:rsidRPr="00CA641B">
      <w:rPr>
        <w:rFonts w:ascii="Arial" w:hAnsi="Arial" w:cs="Arial"/>
        <w:sz w:val="16"/>
        <w:szCs w:val="16"/>
      </w:rPr>
      <w:fldChar w:fldCharType="end"/>
    </w:r>
    <w:r w:rsidR="00613DB2" w:rsidRPr="00CA641B">
      <w:rPr>
        <w:rFonts w:ascii="Arial" w:hAnsi="Arial" w:cs="Arial"/>
        <w:sz w:val="16"/>
        <w:szCs w:val="16"/>
      </w:rPr>
      <w:t xml:space="preserve"> of </w:t>
    </w:r>
    <w:r w:rsidR="00613DB2" w:rsidRPr="00CA641B">
      <w:rPr>
        <w:rFonts w:ascii="Arial" w:hAnsi="Arial" w:cs="Arial"/>
        <w:sz w:val="16"/>
        <w:szCs w:val="16"/>
      </w:rPr>
      <w:fldChar w:fldCharType="begin"/>
    </w:r>
    <w:r w:rsidR="00613DB2" w:rsidRPr="00CA641B">
      <w:rPr>
        <w:rFonts w:ascii="Arial" w:hAnsi="Arial" w:cs="Arial"/>
        <w:sz w:val="16"/>
        <w:szCs w:val="16"/>
      </w:rPr>
      <w:instrText xml:space="preserve"> NUMPAGES </w:instrText>
    </w:r>
    <w:r w:rsidR="00613DB2" w:rsidRPr="00CA641B">
      <w:rPr>
        <w:rFonts w:ascii="Arial" w:hAnsi="Arial" w:cs="Arial"/>
        <w:sz w:val="16"/>
        <w:szCs w:val="16"/>
      </w:rPr>
      <w:fldChar w:fldCharType="separate"/>
    </w:r>
    <w:r w:rsidR="000F46DC">
      <w:rPr>
        <w:rFonts w:ascii="Arial" w:hAnsi="Arial" w:cs="Arial"/>
        <w:noProof/>
        <w:sz w:val="16"/>
        <w:szCs w:val="16"/>
      </w:rPr>
      <w:t>2</w:t>
    </w:r>
    <w:r w:rsidR="00613DB2" w:rsidRPr="00CA641B">
      <w:rPr>
        <w:rFonts w:ascii="Arial" w:hAnsi="Arial" w:cs="Arial"/>
        <w:sz w:val="16"/>
        <w:szCs w:val="16"/>
      </w:rPr>
      <w:fldChar w:fldCharType="end"/>
    </w:r>
  </w:p>
  <w:p w14:paraId="4FEE735D" w14:textId="77777777" w:rsidR="00613DB2" w:rsidRDefault="00613D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A1344" w14:textId="77777777" w:rsidR="00160F80" w:rsidRDefault="00160F80" w:rsidP="005A1731">
      <w:r>
        <w:separator/>
      </w:r>
    </w:p>
  </w:footnote>
  <w:footnote w:type="continuationSeparator" w:id="0">
    <w:p w14:paraId="73976608" w14:textId="77777777" w:rsidR="00160F80" w:rsidRDefault="00160F80" w:rsidP="005A1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65" w:type="dxa"/>
      <w:tblBorders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943"/>
      <w:gridCol w:w="8222"/>
    </w:tblGrid>
    <w:tr w:rsidR="00613DB2" w14:paraId="1C476BF1" w14:textId="77777777" w:rsidTr="00F44D09">
      <w:trPr>
        <w:trHeight w:val="1286"/>
      </w:trPr>
      <w:tc>
        <w:tcPr>
          <w:tcW w:w="2943" w:type="dxa"/>
          <w:shd w:val="clear" w:color="auto" w:fill="auto"/>
          <w:vAlign w:val="bottom"/>
        </w:tcPr>
        <w:p w14:paraId="4DAF4537" w14:textId="1AC42C55" w:rsidR="00613DB2" w:rsidRPr="008369FF" w:rsidRDefault="00124964" w:rsidP="00A27306">
          <w:pPr>
            <w:spacing w:before="20"/>
            <w:rPr>
              <w:rFonts w:ascii="Arial" w:hAnsi="Arial" w:cs="Arial"/>
              <w:b/>
              <w:color w:val="000000"/>
              <w:sz w:val="36"/>
              <w:szCs w:val="36"/>
            </w:rPr>
          </w:pPr>
          <w:r w:rsidRPr="00817EEB">
            <w:rPr>
              <w:rFonts w:ascii="Arial" w:hAnsi="Arial" w:cs="Arial"/>
              <w:b/>
              <w:noProof/>
              <w:color w:val="000000"/>
              <w:sz w:val="36"/>
              <w:szCs w:val="36"/>
              <w:lang w:eastAsia="en-AU"/>
            </w:rPr>
            <w:drawing>
              <wp:inline distT="0" distB="0" distL="0" distR="0" wp14:anchorId="68645FBF" wp14:editId="239B6025">
                <wp:extent cx="1552575" cy="895350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79" t="10011" r="55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shd w:val="clear" w:color="auto" w:fill="auto"/>
          <w:vAlign w:val="center"/>
        </w:tcPr>
        <w:p w14:paraId="57FF1DBB" w14:textId="77777777" w:rsidR="00467CC1" w:rsidRPr="00C00C07" w:rsidRDefault="00467CC1" w:rsidP="00685839">
          <w:pPr>
            <w:ind w:left="459"/>
            <w:rPr>
              <w:rFonts w:ascii="Arial" w:hAnsi="Arial"/>
              <w:b/>
              <w:sz w:val="32"/>
              <w:szCs w:val="36"/>
            </w:rPr>
          </w:pPr>
          <w:r w:rsidRPr="00C00C07">
            <w:rPr>
              <w:rFonts w:ascii="Arial" w:hAnsi="Arial"/>
              <w:b/>
              <w:sz w:val="32"/>
              <w:szCs w:val="36"/>
            </w:rPr>
            <w:t>SURVEY OF VESSELS FITTED WITH</w:t>
          </w:r>
        </w:p>
        <w:p w14:paraId="71246519" w14:textId="77777777" w:rsidR="00613DB2" w:rsidRPr="00685839" w:rsidRDefault="00467CC1" w:rsidP="00685839">
          <w:pPr>
            <w:ind w:left="459"/>
            <w:rPr>
              <w:rFonts w:ascii="Arial" w:hAnsi="Arial"/>
              <w:b/>
              <w:sz w:val="32"/>
              <w:szCs w:val="36"/>
            </w:rPr>
          </w:pPr>
          <w:r w:rsidRPr="00C00C07">
            <w:rPr>
              <w:rFonts w:ascii="Arial" w:hAnsi="Arial"/>
              <w:b/>
              <w:sz w:val="32"/>
              <w:szCs w:val="36"/>
            </w:rPr>
            <w:t>LOW DENSITY</w:t>
          </w:r>
          <w:r w:rsidR="00685839">
            <w:rPr>
              <w:rFonts w:ascii="Arial" w:hAnsi="Arial"/>
              <w:b/>
              <w:sz w:val="32"/>
              <w:szCs w:val="36"/>
            </w:rPr>
            <w:t xml:space="preserve"> FLOTATION MATERIAL</w:t>
          </w:r>
        </w:p>
      </w:tc>
    </w:tr>
  </w:tbl>
  <w:p w14:paraId="7B04B9C4" w14:textId="77777777" w:rsidR="00613DB2" w:rsidRPr="00A3500B" w:rsidRDefault="00613DB2" w:rsidP="00F44D09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13EDD"/>
    <w:multiLevelType w:val="hybridMultilevel"/>
    <w:tmpl w:val="6310DFA4"/>
    <w:lvl w:ilvl="0" w:tplc="0C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02BA"/>
    <w:multiLevelType w:val="multilevel"/>
    <w:tmpl w:val="068438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DE1169"/>
    <w:multiLevelType w:val="hybridMultilevel"/>
    <w:tmpl w:val="15223D94"/>
    <w:lvl w:ilvl="0" w:tplc="DAD00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53260"/>
    <w:multiLevelType w:val="hybridMultilevel"/>
    <w:tmpl w:val="5BB0F88E"/>
    <w:lvl w:ilvl="0" w:tplc="F308062A">
      <w:start w:val="1"/>
      <w:numFmt w:val="decimal"/>
      <w:lvlText w:val="%1."/>
      <w:lvlJc w:val="left"/>
      <w:pPr>
        <w:ind w:left="1080" w:hanging="360"/>
      </w:pPr>
      <w:rPr>
        <w:rFonts w:ascii="Cambria" w:eastAsia="Cambria" w:hAnsi="Cambria"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1A1ACF"/>
    <w:multiLevelType w:val="hybridMultilevel"/>
    <w:tmpl w:val="4C7CBF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E760BE"/>
    <w:multiLevelType w:val="hybridMultilevel"/>
    <w:tmpl w:val="C49E98F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F7D95"/>
    <w:multiLevelType w:val="hybridMultilevel"/>
    <w:tmpl w:val="1B029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E2256"/>
    <w:multiLevelType w:val="hybridMultilevel"/>
    <w:tmpl w:val="88F46A14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13B64E3"/>
    <w:multiLevelType w:val="hybridMultilevel"/>
    <w:tmpl w:val="BFCC8290"/>
    <w:lvl w:ilvl="0" w:tplc="D9F8A3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C7237"/>
    <w:multiLevelType w:val="hybridMultilevel"/>
    <w:tmpl w:val="CEB22AEA"/>
    <w:lvl w:ilvl="0" w:tplc="1E922B84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766175"/>
    <w:multiLevelType w:val="hybridMultilevel"/>
    <w:tmpl w:val="20885AF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C276DCE"/>
    <w:multiLevelType w:val="hybridMultilevel"/>
    <w:tmpl w:val="DF6859AC"/>
    <w:lvl w:ilvl="0" w:tplc="4C9A3642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7C0753"/>
    <w:multiLevelType w:val="hybridMultilevel"/>
    <w:tmpl w:val="5D6E9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504A2"/>
    <w:multiLevelType w:val="hybridMultilevel"/>
    <w:tmpl w:val="BBF2BCC2"/>
    <w:lvl w:ilvl="0" w:tplc="0C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46C8199C"/>
    <w:multiLevelType w:val="hybridMultilevel"/>
    <w:tmpl w:val="6122AD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E7B32"/>
    <w:multiLevelType w:val="hybridMultilevel"/>
    <w:tmpl w:val="50A64AA8"/>
    <w:lvl w:ilvl="0" w:tplc="43069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E4617FD"/>
    <w:multiLevelType w:val="hybridMultilevel"/>
    <w:tmpl w:val="BF3CF46E"/>
    <w:lvl w:ilvl="0" w:tplc="D2C43C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867F5"/>
    <w:multiLevelType w:val="hybridMultilevel"/>
    <w:tmpl w:val="EE68A91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6E56112"/>
    <w:multiLevelType w:val="hybridMultilevel"/>
    <w:tmpl w:val="5D60B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81105"/>
    <w:multiLevelType w:val="hybridMultilevel"/>
    <w:tmpl w:val="588A186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F52C1"/>
    <w:multiLevelType w:val="multilevel"/>
    <w:tmpl w:val="068438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9967591"/>
    <w:multiLevelType w:val="hybridMultilevel"/>
    <w:tmpl w:val="7D6E60F0"/>
    <w:lvl w:ilvl="0" w:tplc="8CA86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44E85"/>
    <w:multiLevelType w:val="multilevel"/>
    <w:tmpl w:val="068438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D187BF6"/>
    <w:multiLevelType w:val="hybridMultilevel"/>
    <w:tmpl w:val="57640DA8"/>
    <w:lvl w:ilvl="0" w:tplc="A0961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A7815"/>
    <w:multiLevelType w:val="multilevel"/>
    <w:tmpl w:val="068438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AE62332"/>
    <w:multiLevelType w:val="singleLevel"/>
    <w:tmpl w:val="EBD613B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1108424458">
    <w:abstractNumId w:val="22"/>
  </w:num>
  <w:num w:numId="2" w16cid:durableId="1277830885">
    <w:abstractNumId w:val="20"/>
  </w:num>
  <w:num w:numId="3" w16cid:durableId="1546715618">
    <w:abstractNumId w:val="1"/>
  </w:num>
  <w:num w:numId="4" w16cid:durableId="1790585620">
    <w:abstractNumId w:val="24"/>
  </w:num>
  <w:num w:numId="5" w16cid:durableId="1335037094">
    <w:abstractNumId w:val="18"/>
  </w:num>
  <w:num w:numId="6" w16cid:durableId="1889142481">
    <w:abstractNumId w:val="15"/>
  </w:num>
  <w:num w:numId="7" w16cid:durableId="911742839">
    <w:abstractNumId w:val="9"/>
  </w:num>
  <w:num w:numId="8" w16cid:durableId="1713459836">
    <w:abstractNumId w:val="5"/>
  </w:num>
  <w:num w:numId="9" w16cid:durableId="932204187">
    <w:abstractNumId w:val="0"/>
  </w:num>
  <w:num w:numId="10" w16cid:durableId="1657950742">
    <w:abstractNumId w:val="3"/>
  </w:num>
  <w:num w:numId="11" w16cid:durableId="1484421407">
    <w:abstractNumId w:val="17"/>
  </w:num>
  <w:num w:numId="12" w16cid:durableId="2085951535">
    <w:abstractNumId w:val="12"/>
  </w:num>
  <w:num w:numId="13" w16cid:durableId="1702244448">
    <w:abstractNumId w:val="10"/>
  </w:num>
  <w:num w:numId="14" w16cid:durableId="365102628">
    <w:abstractNumId w:val="14"/>
  </w:num>
  <w:num w:numId="15" w16cid:durableId="861747318">
    <w:abstractNumId w:val="11"/>
  </w:num>
  <w:num w:numId="16" w16cid:durableId="1078286266">
    <w:abstractNumId w:val="7"/>
  </w:num>
  <w:num w:numId="17" w16cid:durableId="1287546064">
    <w:abstractNumId w:val="4"/>
  </w:num>
  <w:num w:numId="18" w16cid:durableId="1070811353">
    <w:abstractNumId w:val="6"/>
  </w:num>
  <w:num w:numId="19" w16cid:durableId="1717777516">
    <w:abstractNumId w:val="13"/>
  </w:num>
  <w:num w:numId="20" w16cid:durableId="1202938069">
    <w:abstractNumId w:val="21"/>
  </w:num>
  <w:num w:numId="21" w16cid:durableId="213737264">
    <w:abstractNumId w:val="19"/>
  </w:num>
  <w:num w:numId="22" w16cid:durableId="2016029149">
    <w:abstractNumId w:val="25"/>
  </w:num>
  <w:num w:numId="23" w16cid:durableId="1064986848">
    <w:abstractNumId w:val="16"/>
  </w:num>
  <w:num w:numId="24" w16cid:durableId="588467797">
    <w:abstractNumId w:val="2"/>
  </w:num>
  <w:num w:numId="25" w16cid:durableId="1693997382">
    <w:abstractNumId w:val="8"/>
  </w:num>
  <w:num w:numId="26" w16cid:durableId="6247021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5HjTR6ZE2UJWevk6SOmeWYY1/rT4WQjJRQt5KIg+kDFwcJ7C9wJD0mdo6yhJXCuw/vyGNnZ0zrOLXCNn+6j7sw==" w:salt="BsPvV0+Zi3Lik8i4wncgr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64"/>
    <w:rsid w:val="000027AE"/>
    <w:rsid w:val="00006161"/>
    <w:rsid w:val="00011321"/>
    <w:rsid w:val="00012EED"/>
    <w:rsid w:val="00013B6D"/>
    <w:rsid w:val="000204BA"/>
    <w:rsid w:val="000221D2"/>
    <w:rsid w:val="0002263C"/>
    <w:rsid w:val="000253E6"/>
    <w:rsid w:val="000325BE"/>
    <w:rsid w:val="00032818"/>
    <w:rsid w:val="00036340"/>
    <w:rsid w:val="000405D7"/>
    <w:rsid w:val="00043984"/>
    <w:rsid w:val="00046C1D"/>
    <w:rsid w:val="0004772F"/>
    <w:rsid w:val="00057502"/>
    <w:rsid w:val="00061529"/>
    <w:rsid w:val="00063FE3"/>
    <w:rsid w:val="00065852"/>
    <w:rsid w:val="0006586C"/>
    <w:rsid w:val="00066BF3"/>
    <w:rsid w:val="00066F02"/>
    <w:rsid w:val="00067BF4"/>
    <w:rsid w:val="00071370"/>
    <w:rsid w:val="00082B21"/>
    <w:rsid w:val="00082CDD"/>
    <w:rsid w:val="000853E4"/>
    <w:rsid w:val="0008595D"/>
    <w:rsid w:val="00085E1F"/>
    <w:rsid w:val="00087A77"/>
    <w:rsid w:val="00087B7C"/>
    <w:rsid w:val="00090F9A"/>
    <w:rsid w:val="00092109"/>
    <w:rsid w:val="00093A69"/>
    <w:rsid w:val="000A0331"/>
    <w:rsid w:val="000A23E3"/>
    <w:rsid w:val="000A679B"/>
    <w:rsid w:val="000B4547"/>
    <w:rsid w:val="000B646D"/>
    <w:rsid w:val="000B77AD"/>
    <w:rsid w:val="000C60A9"/>
    <w:rsid w:val="000D2A38"/>
    <w:rsid w:val="000D2C0B"/>
    <w:rsid w:val="000D677D"/>
    <w:rsid w:val="000E052E"/>
    <w:rsid w:val="000E0E59"/>
    <w:rsid w:val="000E130C"/>
    <w:rsid w:val="000E48B1"/>
    <w:rsid w:val="000F0738"/>
    <w:rsid w:val="000F46DC"/>
    <w:rsid w:val="000F4F7D"/>
    <w:rsid w:val="000F7334"/>
    <w:rsid w:val="000F7CBD"/>
    <w:rsid w:val="00113BE0"/>
    <w:rsid w:val="00117CA7"/>
    <w:rsid w:val="00117FDD"/>
    <w:rsid w:val="0012462C"/>
    <w:rsid w:val="00124964"/>
    <w:rsid w:val="00124985"/>
    <w:rsid w:val="00125248"/>
    <w:rsid w:val="00126956"/>
    <w:rsid w:val="00130410"/>
    <w:rsid w:val="001306C8"/>
    <w:rsid w:val="0013149E"/>
    <w:rsid w:val="00136047"/>
    <w:rsid w:val="001375F4"/>
    <w:rsid w:val="00142872"/>
    <w:rsid w:val="001469C3"/>
    <w:rsid w:val="00150620"/>
    <w:rsid w:val="001512F6"/>
    <w:rsid w:val="001603B7"/>
    <w:rsid w:val="00160F80"/>
    <w:rsid w:val="001613AF"/>
    <w:rsid w:val="00161BC2"/>
    <w:rsid w:val="00162286"/>
    <w:rsid w:val="00173F43"/>
    <w:rsid w:val="00175D76"/>
    <w:rsid w:val="0018747E"/>
    <w:rsid w:val="00194A95"/>
    <w:rsid w:val="00195540"/>
    <w:rsid w:val="001A0267"/>
    <w:rsid w:val="001A64B4"/>
    <w:rsid w:val="001B2580"/>
    <w:rsid w:val="001C4CDB"/>
    <w:rsid w:val="001C4DA6"/>
    <w:rsid w:val="001C5117"/>
    <w:rsid w:val="001D3715"/>
    <w:rsid w:val="001E02C6"/>
    <w:rsid w:val="001E4A98"/>
    <w:rsid w:val="001E531C"/>
    <w:rsid w:val="001F0C4B"/>
    <w:rsid w:val="001F20ED"/>
    <w:rsid w:val="001F3BA6"/>
    <w:rsid w:val="001F3E28"/>
    <w:rsid w:val="00200E2B"/>
    <w:rsid w:val="002026C0"/>
    <w:rsid w:val="00207AFE"/>
    <w:rsid w:val="0021360E"/>
    <w:rsid w:val="002158BE"/>
    <w:rsid w:val="002158C4"/>
    <w:rsid w:val="002169DD"/>
    <w:rsid w:val="00220F27"/>
    <w:rsid w:val="0022231C"/>
    <w:rsid w:val="002236C2"/>
    <w:rsid w:val="0023010A"/>
    <w:rsid w:val="0023247E"/>
    <w:rsid w:val="00233023"/>
    <w:rsid w:val="002342F5"/>
    <w:rsid w:val="0024457E"/>
    <w:rsid w:val="0024581A"/>
    <w:rsid w:val="002463E7"/>
    <w:rsid w:val="002533E1"/>
    <w:rsid w:val="00253A31"/>
    <w:rsid w:val="00260440"/>
    <w:rsid w:val="002627F1"/>
    <w:rsid w:val="0027471F"/>
    <w:rsid w:val="00274935"/>
    <w:rsid w:val="0028054F"/>
    <w:rsid w:val="00281C0B"/>
    <w:rsid w:val="00283C33"/>
    <w:rsid w:val="00286094"/>
    <w:rsid w:val="0029276D"/>
    <w:rsid w:val="002A545B"/>
    <w:rsid w:val="002B0DA6"/>
    <w:rsid w:val="002B6B58"/>
    <w:rsid w:val="002C3DAB"/>
    <w:rsid w:val="002C4CE8"/>
    <w:rsid w:val="002C6E99"/>
    <w:rsid w:val="002E0849"/>
    <w:rsid w:val="002E11F4"/>
    <w:rsid w:val="002E4595"/>
    <w:rsid w:val="002E7695"/>
    <w:rsid w:val="002F2094"/>
    <w:rsid w:val="002F38DE"/>
    <w:rsid w:val="002F3F0A"/>
    <w:rsid w:val="002F60D0"/>
    <w:rsid w:val="00300F86"/>
    <w:rsid w:val="00302288"/>
    <w:rsid w:val="00304180"/>
    <w:rsid w:val="00311E43"/>
    <w:rsid w:val="003128EF"/>
    <w:rsid w:val="0031406D"/>
    <w:rsid w:val="0031518E"/>
    <w:rsid w:val="00316BA5"/>
    <w:rsid w:val="00316E36"/>
    <w:rsid w:val="00317DB2"/>
    <w:rsid w:val="00325097"/>
    <w:rsid w:val="00330CD9"/>
    <w:rsid w:val="00330EF4"/>
    <w:rsid w:val="00331139"/>
    <w:rsid w:val="00332DD1"/>
    <w:rsid w:val="00333678"/>
    <w:rsid w:val="00334C22"/>
    <w:rsid w:val="00342C72"/>
    <w:rsid w:val="00342CB3"/>
    <w:rsid w:val="00345684"/>
    <w:rsid w:val="00345716"/>
    <w:rsid w:val="0034589F"/>
    <w:rsid w:val="00351AB4"/>
    <w:rsid w:val="00353050"/>
    <w:rsid w:val="003611F7"/>
    <w:rsid w:val="00363E01"/>
    <w:rsid w:val="0036510F"/>
    <w:rsid w:val="00367B7A"/>
    <w:rsid w:val="00370974"/>
    <w:rsid w:val="00380185"/>
    <w:rsid w:val="00380C19"/>
    <w:rsid w:val="00396110"/>
    <w:rsid w:val="003A00A2"/>
    <w:rsid w:val="003A438B"/>
    <w:rsid w:val="003B3632"/>
    <w:rsid w:val="003B4E05"/>
    <w:rsid w:val="003B4FB2"/>
    <w:rsid w:val="003B50E9"/>
    <w:rsid w:val="003C1D71"/>
    <w:rsid w:val="003C3581"/>
    <w:rsid w:val="003C5C29"/>
    <w:rsid w:val="003C78CB"/>
    <w:rsid w:val="003D2DCF"/>
    <w:rsid w:val="003F2BCB"/>
    <w:rsid w:val="003F3371"/>
    <w:rsid w:val="003F4C58"/>
    <w:rsid w:val="003F64A8"/>
    <w:rsid w:val="0040359B"/>
    <w:rsid w:val="00405EF5"/>
    <w:rsid w:val="004073F5"/>
    <w:rsid w:val="004200AA"/>
    <w:rsid w:val="00424C78"/>
    <w:rsid w:val="00425180"/>
    <w:rsid w:val="0043527D"/>
    <w:rsid w:val="0044053A"/>
    <w:rsid w:val="00441296"/>
    <w:rsid w:val="0044189D"/>
    <w:rsid w:val="00447B1A"/>
    <w:rsid w:val="004542F2"/>
    <w:rsid w:val="00456F8F"/>
    <w:rsid w:val="00457234"/>
    <w:rsid w:val="00461F0D"/>
    <w:rsid w:val="00462F0E"/>
    <w:rsid w:val="00464E36"/>
    <w:rsid w:val="00467CC1"/>
    <w:rsid w:val="00475C3A"/>
    <w:rsid w:val="004811F8"/>
    <w:rsid w:val="00494DE4"/>
    <w:rsid w:val="004B0CCF"/>
    <w:rsid w:val="004B7018"/>
    <w:rsid w:val="004B7675"/>
    <w:rsid w:val="004C2452"/>
    <w:rsid w:val="004C5243"/>
    <w:rsid w:val="004C6B64"/>
    <w:rsid w:val="004D138D"/>
    <w:rsid w:val="004D39FB"/>
    <w:rsid w:val="004D7003"/>
    <w:rsid w:val="004F1B07"/>
    <w:rsid w:val="004F26C6"/>
    <w:rsid w:val="004F4BAA"/>
    <w:rsid w:val="004F623B"/>
    <w:rsid w:val="00500911"/>
    <w:rsid w:val="00503AE6"/>
    <w:rsid w:val="00512152"/>
    <w:rsid w:val="00514688"/>
    <w:rsid w:val="00516DDE"/>
    <w:rsid w:val="00520BF1"/>
    <w:rsid w:val="005245D9"/>
    <w:rsid w:val="005312D6"/>
    <w:rsid w:val="00533588"/>
    <w:rsid w:val="00533CB7"/>
    <w:rsid w:val="005360BA"/>
    <w:rsid w:val="00536D7B"/>
    <w:rsid w:val="0054091D"/>
    <w:rsid w:val="00542383"/>
    <w:rsid w:val="00546E4B"/>
    <w:rsid w:val="005522BA"/>
    <w:rsid w:val="00552F0F"/>
    <w:rsid w:val="00553F02"/>
    <w:rsid w:val="0055604E"/>
    <w:rsid w:val="00563611"/>
    <w:rsid w:val="00565A4A"/>
    <w:rsid w:val="00567AAF"/>
    <w:rsid w:val="00575CAC"/>
    <w:rsid w:val="00583E69"/>
    <w:rsid w:val="00583FDC"/>
    <w:rsid w:val="0058426E"/>
    <w:rsid w:val="00584EB0"/>
    <w:rsid w:val="005855B2"/>
    <w:rsid w:val="005902D6"/>
    <w:rsid w:val="0059211D"/>
    <w:rsid w:val="005953B7"/>
    <w:rsid w:val="005A1731"/>
    <w:rsid w:val="005A6EA9"/>
    <w:rsid w:val="005A73B7"/>
    <w:rsid w:val="005B2FC9"/>
    <w:rsid w:val="005D49CC"/>
    <w:rsid w:val="005D5481"/>
    <w:rsid w:val="005D6D75"/>
    <w:rsid w:val="005E0A02"/>
    <w:rsid w:val="005E30AF"/>
    <w:rsid w:val="005F770E"/>
    <w:rsid w:val="005F7A72"/>
    <w:rsid w:val="00600091"/>
    <w:rsid w:val="00600555"/>
    <w:rsid w:val="00602DC6"/>
    <w:rsid w:val="0060725C"/>
    <w:rsid w:val="006125E1"/>
    <w:rsid w:val="00613DB2"/>
    <w:rsid w:val="006140DF"/>
    <w:rsid w:val="00620375"/>
    <w:rsid w:val="00621A5D"/>
    <w:rsid w:val="006228FC"/>
    <w:rsid w:val="0062465F"/>
    <w:rsid w:val="006258A6"/>
    <w:rsid w:val="00630A2D"/>
    <w:rsid w:val="00635706"/>
    <w:rsid w:val="006407EE"/>
    <w:rsid w:val="006428B3"/>
    <w:rsid w:val="00642CE0"/>
    <w:rsid w:val="00654CA4"/>
    <w:rsid w:val="0065640B"/>
    <w:rsid w:val="006638AB"/>
    <w:rsid w:val="00666264"/>
    <w:rsid w:val="00666887"/>
    <w:rsid w:val="00672E1E"/>
    <w:rsid w:val="00673C89"/>
    <w:rsid w:val="00676423"/>
    <w:rsid w:val="00684687"/>
    <w:rsid w:val="00685839"/>
    <w:rsid w:val="006872A1"/>
    <w:rsid w:val="006879DE"/>
    <w:rsid w:val="0069280C"/>
    <w:rsid w:val="00693116"/>
    <w:rsid w:val="0069485D"/>
    <w:rsid w:val="00696D50"/>
    <w:rsid w:val="0069753C"/>
    <w:rsid w:val="006A193B"/>
    <w:rsid w:val="006A229F"/>
    <w:rsid w:val="006A397A"/>
    <w:rsid w:val="006A55B1"/>
    <w:rsid w:val="006B2BBC"/>
    <w:rsid w:val="006C4320"/>
    <w:rsid w:val="006C45A3"/>
    <w:rsid w:val="006C49AC"/>
    <w:rsid w:val="006C5057"/>
    <w:rsid w:val="006C6995"/>
    <w:rsid w:val="006C78BD"/>
    <w:rsid w:val="006D07EF"/>
    <w:rsid w:val="006D0B83"/>
    <w:rsid w:val="006D2E87"/>
    <w:rsid w:val="006D4A11"/>
    <w:rsid w:val="006E2239"/>
    <w:rsid w:val="006E35BD"/>
    <w:rsid w:val="006E486D"/>
    <w:rsid w:val="006E78E9"/>
    <w:rsid w:val="006F2766"/>
    <w:rsid w:val="006F27EA"/>
    <w:rsid w:val="006F2EEA"/>
    <w:rsid w:val="006F3BA3"/>
    <w:rsid w:val="006F51AC"/>
    <w:rsid w:val="006F69EC"/>
    <w:rsid w:val="00705AA0"/>
    <w:rsid w:val="0071247D"/>
    <w:rsid w:val="007142BE"/>
    <w:rsid w:val="00716F64"/>
    <w:rsid w:val="00723688"/>
    <w:rsid w:val="00725A6A"/>
    <w:rsid w:val="00732803"/>
    <w:rsid w:val="00734823"/>
    <w:rsid w:val="00735EF2"/>
    <w:rsid w:val="00743759"/>
    <w:rsid w:val="00747BF4"/>
    <w:rsid w:val="00760786"/>
    <w:rsid w:val="00765173"/>
    <w:rsid w:val="00770547"/>
    <w:rsid w:val="007722EF"/>
    <w:rsid w:val="00773341"/>
    <w:rsid w:val="00775919"/>
    <w:rsid w:val="00776525"/>
    <w:rsid w:val="007766BE"/>
    <w:rsid w:val="00777328"/>
    <w:rsid w:val="00780DF7"/>
    <w:rsid w:val="00784CC0"/>
    <w:rsid w:val="007901C9"/>
    <w:rsid w:val="0079402D"/>
    <w:rsid w:val="00796516"/>
    <w:rsid w:val="00796D1F"/>
    <w:rsid w:val="007A1A45"/>
    <w:rsid w:val="007A2C1B"/>
    <w:rsid w:val="007A3153"/>
    <w:rsid w:val="007A341B"/>
    <w:rsid w:val="007A60E4"/>
    <w:rsid w:val="007A6D84"/>
    <w:rsid w:val="007A7330"/>
    <w:rsid w:val="007C3118"/>
    <w:rsid w:val="007C7688"/>
    <w:rsid w:val="007C7EED"/>
    <w:rsid w:val="007D2D9D"/>
    <w:rsid w:val="007D35F9"/>
    <w:rsid w:val="007D462C"/>
    <w:rsid w:val="007E1C66"/>
    <w:rsid w:val="007E57D6"/>
    <w:rsid w:val="007E5C20"/>
    <w:rsid w:val="007F0B03"/>
    <w:rsid w:val="007F3157"/>
    <w:rsid w:val="00801AB7"/>
    <w:rsid w:val="008027DB"/>
    <w:rsid w:val="008077DB"/>
    <w:rsid w:val="00810287"/>
    <w:rsid w:val="00813C3C"/>
    <w:rsid w:val="00817EEB"/>
    <w:rsid w:val="008234EC"/>
    <w:rsid w:val="008239C1"/>
    <w:rsid w:val="0082726F"/>
    <w:rsid w:val="0083073F"/>
    <w:rsid w:val="008317B6"/>
    <w:rsid w:val="008367D6"/>
    <w:rsid w:val="008368E8"/>
    <w:rsid w:val="0083694C"/>
    <w:rsid w:val="008369FF"/>
    <w:rsid w:val="00846492"/>
    <w:rsid w:val="00846B0D"/>
    <w:rsid w:val="0086210F"/>
    <w:rsid w:val="00862414"/>
    <w:rsid w:val="00863E2E"/>
    <w:rsid w:val="00865BC8"/>
    <w:rsid w:val="008662F4"/>
    <w:rsid w:val="00871BDF"/>
    <w:rsid w:val="00872F2E"/>
    <w:rsid w:val="008745B0"/>
    <w:rsid w:val="00876383"/>
    <w:rsid w:val="00877FCF"/>
    <w:rsid w:val="0088295D"/>
    <w:rsid w:val="0088427B"/>
    <w:rsid w:val="00893093"/>
    <w:rsid w:val="0089789A"/>
    <w:rsid w:val="008A0B90"/>
    <w:rsid w:val="008A4A0F"/>
    <w:rsid w:val="008A7D21"/>
    <w:rsid w:val="008B2ABC"/>
    <w:rsid w:val="008B69E4"/>
    <w:rsid w:val="008B6FE4"/>
    <w:rsid w:val="008B79AA"/>
    <w:rsid w:val="008C2A8B"/>
    <w:rsid w:val="008C38A5"/>
    <w:rsid w:val="008C7E21"/>
    <w:rsid w:val="008D7DA9"/>
    <w:rsid w:val="008E0098"/>
    <w:rsid w:val="008E508C"/>
    <w:rsid w:val="008E79C6"/>
    <w:rsid w:val="008E7F76"/>
    <w:rsid w:val="008F0CAD"/>
    <w:rsid w:val="00901AC4"/>
    <w:rsid w:val="00904077"/>
    <w:rsid w:val="00907C92"/>
    <w:rsid w:val="009175E9"/>
    <w:rsid w:val="0092001D"/>
    <w:rsid w:val="00923343"/>
    <w:rsid w:val="009273F8"/>
    <w:rsid w:val="00927AE9"/>
    <w:rsid w:val="00930170"/>
    <w:rsid w:val="00931397"/>
    <w:rsid w:val="009323FB"/>
    <w:rsid w:val="00936573"/>
    <w:rsid w:val="0093744B"/>
    <w:rsid w:val="00937B1D"/>
    <w:rsid w:val="00937DDA"/>
    <w:rsid w:val="009420C2"/>
    <w:rsid w:val="009513EF"/>
    <w:rsid w:val="00951552"/>
    <w:rsid w:val="0095361D"/>
    <w:rsid w:val="00955FEB"/>
    <w:rsid w:val="009570A7"/>
    <w:rsid w:val="00962CC4"/>
    <w:rsid w:val="00965079"/>
    <w:rsid w:val="009653F8"/>
    <w:rsid w:val="00966FDC"/>
    <w:rsid w:val="009672E3"/>
    <w:rsid w:val="00980821"/>
    <w:rsid w:val="009837AE"/>
    <w:rsid w:val="00987111"/>
    <w:rsid w:val="00987D5C"/>
    <w:rsid w:val="0099527E"/>
    <w:rsid w:val="009A223F"/>
    <w:rsid w:val="009A2883"/>
    <w:rsid w:val="009A3BDF"/>
    <w:rsid w:val="009B59DC"/>
    <w:rsid w:val="009B6846"/>
    <w:rsid w:val="009C39CF"/>
    <w:rsid w:val="009D152F"/>
    <w:rsid w:val="009E0FE6"/>
    <w:rsid w:val="009E14C7"/>
    <w:rsid w:val="009E5516"/>
    <w:rsid w:val="009F2D36"/>
    <w:rsid w:val="009F2EC4"/>
    <w:rsid w:val="009F5C49"/>
    <w:rsid w:val="009F6332"/>
    <w:rsid w:val="00A00BB1"/>
    <w:rsid w:val="00A01BF5"/>
    <w:rsid w:val="00A07651"/>
    <w:rsid w:val="00A076A2"/>
    <w:rsid w:val="00A126E9"/>
    <w:rsid w:val="00A14731"/>
    <w:rsid w:val="00A150C9"/>
    <w:rsid w:val="00A15CDF"/>
    <w:rsid w:val="00A16C2D"/>
    <w:rsid w:val="00A269F1"/>
    <w:rsid w:val="00A27306"/>
    <w:rsid w:val="00A27B0F"/>
    <w:rsid w:val="00A331BA"/>
    <w:rsid w:val="00A3500B"/>
    <w:rsid w:val="00A4088C"/>
    <w:rsid w:val="00A41A62"/>
    <w:rsid w:val="00A421E2"/>
    <w:rsid w:val="00A44346"/>
    <w:rsid w:val="00A46C68"/>
    <w:rsid w:val="00A47ED1"/>
    <w:rsid w:val="00A52B37"/>
    <w:rsid w:val="00A555D7"/>
    <w:rsid w:val="00A5563B"/>
    <w:rsid w:val="00A56D3A"/>
    <w:rsid w:val="00A62E8E"/>
    <w:rsid w:val="00A64880"/>
    <w:rsid w:val="00A66983"/>
    <w:rsid w:val="00A7336B"/>
    <w:rsid w:val="00A85019"/>
    <w:rsid w:val="00A91260"/>
    <w:rsid w:val="00A929C1"/>
    <w:rsid w:val="00A945AD"/>
    <w:rsid w:val="00A9725D"/>
    <w:rsid w:val="00AA21CC"/>
    <w:rsid w:val="00AA22BF"/>
    <w:rsid w:val="00AA3003"/>
    <w:rsid w:val="00AA35E9"/>
    <w:rsid w:val="00AA637E"/>
    <w:rsid w:val="00AA71C9"/>
    <w:rsid w:val="00AB3F5C"/>
    <w:rsid w:val="00AB5B17"/>
    <w:rsid w:val="00AC044D"/>
    <w:rsid w:val="00AC1076"/>
    <w:rsid w:val="00AC4E4A"/>
    <w:rsid w:val="00AC565D"/>
    <w:rsid w:val="00AD01C5"/>
    <w:rsid w:val="00AD2DED"/>
    <w:rsid w:val="00AD5007"/>
    <w:rsid w:val="00AE22E0"/>
    <w:rsid w:val="00AE2747"/>
    <w:rsid w:val="00AE596B"/>
    <w:rsid w:val="00AE634F"/>
    <w:rsid w:val="00AF12A0"/>
    <w:rsid w:val="00AF2359"/>
    <w:rsid w:val="00B03789"/>
    <w:rsid w:val="00B03877"/>
    <w:rsid w:val="00B0697A"/>
    <w:rsid w:val="00B0723B"/>
    <w:rsid w:val="00B0768F"/>
    <w:rsid w:val="00B1279E"/>
    <w:rsid w:val="00B20A4D"/>
    <w:rsid w:val="00B22787"/>
    <w:rsid w:val="00B22A20"/>
    <w:rsid w:val="00B23CBD"/>
    <w:rsid w:val="00B274C6"/>
    <w:rsid w:val="00B32D70"/>
    <w:rsid w:val="00B43929"/>
    <w:rsid w:val="00B446B9"/>
    <w:rsid w:val="00B45FEE"/>
    <w:rsid w:val="00B46CDC"/>
    <w:rsid w:val="00B472A6"/>
    <w:rsid w:val="00B47662"/>
    <w:rsid w:val="00B502CE"/>
    <w:rsid w:val="00B52A86"/>
    <w:rsid w:val="00B64278"/>
    <w:rsid w:val="00B6679B"/>
    <w:rsid w:val="00B673FC"/>
    <w:rsid w:val="00B711FD"/>
    <w:rsid w:val="00B73CAE"/>
    <w:rsid w:val="00B813DA"/>
    <w:rsid w:val="00B81E16"/>
    <w:rsid w:val="00B83FDA"/>
    <w:rsid w:val="00B85AD1"/>
    <w:rsid w:val="00B85E49"/>
    <w:rsid w:val="00B904D7"/>
    <w:rsid w:val="00B90E06"/>
    <w:rsid w:val="00B938DF"/>
    <w:rsid w:val="00B97E4D"/>
    <w:rsid w:val="00B97E72"/>
    <w:rsid w:val="00BA4F23"/>
    <w:rsid w:val="00BA5895"/>
    <w:rsid w:val="00BB1CDD"/>
    <w:rsid w:val="00BB1DD5"/>
    <w:rsid w:val="00BB442B"/>
    <w:rsid w:val="00BC30AD"/>
    <w:rsid w:val="00BC456B"/>
    <w:rsid w:val="00BC6766"/>
    <w:rsid w:val="00BC6E71"/>
    <w:rsid w:val="00BC760C"/>
    <w:rsid w:val="00BD2561"/>
    <w:rsid w:val="00BD5F7C"/>
    <w:rsid w:val="00BE08C6"/>
    <w:rsid w:val="00BE0BB3"/>
    <w:rsid w:val="00BE1A0E"/>
    <w:rsid w:val="00BE3354"/>
    <w:rsid w:val="00BE36DB"/>
    <w:rsid w:val="00BE5B5F"/>
    <w:rsid w:val="00BE7668"/>
    <w:rsid w:val="00BE773B"/>
    <w:rsid w:val="00BF415E"/>
    <w:rsid w:val="00BF4746"/>
    <w:rsid w:val="00BF55EF"/>
    <w:rsid w:val="00C00C07"/>
    <w:rsid w:val="00C01170"/>
    <w:rsid w:val="00C03AF4"/>
    <w:rsid w:val="00C04C31"/>
    <w:rsid w:val="00C051FF"/>
    <w:rsid w:val="00C05227"/>
    <w:rsid w:val="00C05BDD"/>
    <w:rsid w:val="00C07053"/>
    <w:rsid w:val="00C12081"/>
    <w:rsid w:val="00C153DA"/>
    <w:rsid w:val="00C162F2"/>
    <w:rsid w:val="00C16F5C"/>
    <w:rsid w:val="00C17840"/>
    <w:rsid w:val="00C2293A"/>
    <w:rsid w:val="00C26C9E"/>
    <w:rsid w:val="00C3180F"/>
    <w:rsid w:val="00C33E9B"/>
    <w:rsid w:val="00C34265"/>
    <w:rsid w:val="00C35FCD"/>
    <w:rsid w:val="00C36283"/>
    <w:rsid w:val="00C40129"/>
    <w:rsid w:val="00C43F27"/>
    <w:rsid w:val="00C45875"/>
    <w:rsid w:val="00C458E4"/>
    <w:rsid w:val="00C46AB6"/>
    <w:rsid w:val="00C550B9"/>
    <w:rsid w:val="00C57397"/>
    <w:rsid w:val="00C57555"/>
    <w:rsid w:val="00C609BD"/>
    <w:rsid w:val="00C716BE"/>
    <w:rsid w:val="00C72C04"/>
    <w:rsid w:val="00C74695"/>
    <w:rsid w:val="00C83742"/>
    <w:rsid w:val="00CA641B"/>
    <w:rsid w:val="00CA69DF"/>
    <w:rsid w:val="00CB0363"/>
    <w:rsid w:val="00CB121C"/>
    <w:rsid w:val="00CB58B0"/>
    <w:rsid w:val="00CB706C"/>
    <w:rsid w:val="00CC2FA5"/>
    <w:rsid w:val="00CD117B"/>
    <w:rsid w:val="00CD1BE9"/>
    <w:rsid w:val="00CE02A4"/>
    <w:rsid w:val="00CE5454"/>
    <w:rsid w:val="00CF0665"/>
    <w:rsid w:val="00CF1FC7"/>
    <w:rsid w:val="00CF2706"/>
    <w:rsid w:val="00CF668E"/>
    <w:rsid w:val="00CF7FAB"/>
    <w:rsid w:val="00D01279"/>
    <w:rsid w:val="00D01CB9"/>
    <w:rsid w:val="00D06526"/>
    <w:rsid w:val="00D13741"/>
    <w:rsid w:val="00D14BCC"/>
    <w:rsid w:val="00D206B1"/>
    <w:rsid w:val="00D26D87"/>
    <w:rsid w:val="00D305F8"/>
    <w:rsid w:val="00D313C5"/>
    <w:rsid w:val="00D33861"/>
    <w:rsid w:val="00D3397F"/>
    <w:rsid w:val="00D426F6"/>
    <w:rsid w:val="00D528E7"/>
    <w:rsid w:val="00D5468E"/>
    <w:rsid w:val="00D5510E"/>
    <w:rsid w:val="00D55DF3"/>
    <w:rsid w:val="00D60015"/>
    <w:rsid w:val="00D60F31"/>
    <w:rsid w:val="00D61617"/>
    <w:rsid w:val="00D629AE"/>
    <w:rsid w:val="00D63B17"/>
    <w:rsid w:val="00D63BAB"/>
    <w:rsid w:val="00D71202"/>
    <w:rsid w:val="00D726DC"/>
    <w:rsid w:val="00D73416"/>
    <w:rsid w:val="00D74953"/>
    <w:rsid w:val="00D80C00"/>
    <w:rsid w:val="00D8366B"/>
    <w:rsid w:val="00D83939"/>
    <w:rsid w:val="00D91136"/>
    <w:rsid w:val="00D915A7"/>
    <w:rsid w:val="00D91649"/>
    <w:rsid w:val="00D9193D"/>
    <w:rsid w:val="00D92322"/>
    <w:rsid w:val="00D95396"/>
    <w:rsid w:val="00D95B04"/>
    <w:rsid w:val="00D97B57"/>
    <w:rsid w:val="00DA2AEE"/>
    <w:rsid w:val="00DA6829"/>
    <w:rsid w:val="00DB0D92"/>
    <w:rsid w:val="00DB1945"/>
    <w:rsid w:val="00DB26A6"/>
    <w:rsid w:val="00DC161E"/>
    <w:rsid w:val="00DC44BB"/>
    <w:rsid w:val="00DC564D"/>
    <w:rsid w:val="00DC757D"/>
    <w:rsid w:val="00DD4063"/>
    <w:rsid w:val="00DD6127"/>
    <w:rsid w:val="00DD7DB7"/>
    <w:rsid w:val="00DE2753"/>
    <w:rsid w:val="00DE2D39"/>
    <w:rsid w:val="00DE61A4"/>
    <w:rsid w:val="00DF0070"/>
    <w:rsid w:val="00DF2B5F"/>
    <w:rsid w:val="00E0025E"/>
    <w:rsid w:val="00E02394"/>
    <w:rsid w:val="00E028D2"/>
    <w:rsid w:val="00E039D6"/>
    <w:rsid w:val="00E03A16"/>
    <w:rsid w:val="00E04011"/>
    <w:rsid w:val="00E075FF"/>
    <w:rsid w:val="00E1655E"/>
    <w:rsid w:val="00E165D8"/>
    <w:rsid w:val="00E20275"/>
    <w:rsid w:val="00E26EBF"/>
    <w:rsid w:val="00E340A6"/>
    <w:rsid w:val="00E3468B"/>
    <w:rsid w:val="00E47584"/>
    <w:rsid w:val="00E5177C"/>
    <w:rsid w:val="00E53463"/>
    <w:rsid w:val="00E53C9A"/>
    <w:rsid w:val="00E61B53"/>
    <w:rsid w:val="00E61E63"/>
    <w:rsid w:val="00E66A5D"/>
    <w:rsid w:val="00E678B6"/>
    <w:rsid w:val="00E7003F"/>
    <w:rsid w:val="00E710FD"/>
    <w:rsid w:val="00E71989"/>
    <w:rsid w:val="00E735F8"/>
    <w:rsid w:val="00E74CF8"/>
    <w:rsid w:val="00E77894"/>
    <w:rsid w:val="00E852E7"/>
    <w:rsid w:val="00E90835"/>
    <w:rsid w:val="00E90C2C"/>
    <w:rsid w:val="00E926A3"/>
    <w:rsid w:val="00EA0491"/>
    <w:rsid w:val="00EA5325"/>
    <w:rsid w:val="00EB2504"/>
    <w:rsid w:val="00EB2A81"/>
    <w:rsid w:val="00EC2A0B"/>
    <w:rsid w:val="00EC6E8F"/>
    <w:rsid w:val="00ED16C5"/>
    <w:rsid w:val="00ED311C"/>
    <w:rsid w:val="00EE0942"/>
    <w:rsid w:val="00EE4C37"/>
    <w:rsid w:val="00EE5AB4"/>
    <w:rsid w:val="00EE68C7"/>
    <w:rsid w:val="00EE6EAC"/>
    <w:rsid w:val="00EF14E5"/>
    <w:rsid w:val="00EF19E1"/>
    <w:rsid w:val="00F03326"/>
    <w:rsid w:val="00F11E84"/>
    <w:rsid w:val="00F12102"/>
    <w:rsid w:val="00F141CB"/>
    <w:rsid w:val="00F161CB"/>
    <w:rsid w:val="00F17832"/>
    <w:rsid w:val="00F202E3"/>
    <w:rsid w:val="00F21658"/>
    <w:rsid w:val="00F24906"/>
    <w:rsid w:val="00F26324"/>
    <w:rsid w:val="00F344EC"/>
    <w:rsid w:val="00F44D09"/>
    <w:rsid w:val="00F508BF"/>
    <w:rsid w:val="00F5640E"/>
    <w:rsid w:val="00F566C5"/>
    <w:rsid w:val="00F627A5"/>
    <w:rsid w:val="00F630C2"/>
    <w:rsid w:val="00F64C44"/>
    <w:rsid w:val="00F85B23"/>
    <w:rsid w:val="00F93535"/>
    <w:rsid w:val="00F965D1"/>
    <w:rsid w:val="00F96D9D"/>
    <w:rsid w:val="00FA5423"/>
    <w:rsid w:val="00FA5DE1"/>
    <w:rsid w:val="00FB1601"/>
    <w:rsid w:val="00FB2876"/>
    <w:rsid w:val="00FB2D15"/>
    <w:rsid w:val="00FB585F"/>
    <w:rsid w:val="00FB6435"/>
    <w:rsid w:val="00FC2C13"/>
    <w:rsid w:val="00FC3BDA"/>
    <w:rsid w:val="00FC3E29"/>
    <w:rsid w:val="00FC534F"/>
    <w:rsid w:val="00FD1D50"/>
    <w:rsid w:val="00FD276E"/>
    <w:rsid w:val="00FD39D3"/>
    <w:rsid w:val="00FD41A2"/>
    <w:rsid w:val="00FD79EA"/>
    <w:rsid w:val="00FD7DFA"/>
    <w:rsid w:val="00FE3564"/>
    <w:rsid w:val="00FE3C04"/>
    <w:rsid w:val="00FE6E9D"/>
    <w:rsid w:val="00FF0A31"/>
    <w:rsid w:val="00FF0A8D"/>
    <w:rsid w:val="00FF2B4A"/>
    <w:rsid w:val="00FF3F13"/>
    <w:rsid w:val="00FF404E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5E5F9D"/>
  <w14:defaultImageDpi w14:val="300"/>
  <w15:docId w15:val="{1CEECEE9-8E79-4B71-B842-AC0C9E18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8F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68F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5E1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0768F"/>
    <w:pPr>
      <w:tabs>
        <w:tab w:val="left" w:pos="851"/>
        <w:tab w:val="left" w:pos="4111"/>
      </w:tabs>
      <w:spacing w:after="60"/>
      <w:outlineLvl w:val="2"/>
    </w:pPr>
    <w:rPr>
      <w:rFonts w:ascii="Arial Narrow" w:hAnsi="Arial Narrow"/>
      <w:b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B0768F"/>
    <w:rPr>
      <w:rFonts w:ascii="Arial Narrow" w:eastAsia="Times New Roman" w:hAnsi="Arial Narrow" w:cs="Times New Roman"/>
      <w:b/>
      <w:sz w:val="20"/>
      <w:szCs w:val="20"/>
      <w:lang w:val="x-none"/>
    </w:rPr>
  </w:style>
  <w:style w:type="paragraph" w:customStyle="1" w:styleId="BasicParagraph">
    <w:name w:val="[Basic Paragraph]"/>
    <w:basedOn w:val="Normal"/>
    <w:uiPriority w:val="99"/>
    <w:rsid w:val="00B0768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n-GB"/>
    </w:rPr>
  </w:style>
  <w:style w:type="character" w:customStyle="1" w:styleId="Heading1Char">
    <w:name w:val="Heading 1 Char"/>
    <w:link w:val="Heading1"/>
    <w:uiPriority w:val="9"/>
    <w:rsid w:val="00B0768F"/>
    <w:rPr>
      <w:rFonts w:ascii="Calibri" w:eastAsia="MS Gothic" w:hAnsi="Calibri" w:cs="Times New Roman"/>
      <w:b/>
      <w:bCs/>
      <w:color w:val="345A8A"/>
      <w:sz w:val="32"/>
      <w:szCs w:val="32"/>
      <w:lang w:val="en-AU"/>
    </w:rPr>
  </w:style>
  <w:style w:type="table" w:styleId="TableGrid">
    <w:name w:val="Table Grid"/>
    <w:basedOn w:val="TableNormal"/>
    <w:rsid w:val="00BC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5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456B"/>
    <w:rPr>
      <w:rFonts w:ascii="Lucida Grande" w:eastAsia="Times New Roman" w:hAnsi="Lucida Grande" w:cs="Lucida Grande"/>
      <w:sz w:val="18"/>
      <w:szCs w:val="18"/>
      <w:lang w:val="en-AU"/>
    </w:rPr>
  </w:style>
  <w:style w:type="character" w:customStyle="1" w:styleId="Heading2Char">
    <w:name w:val="Heading 2 Char"/>
    <w:link w:val="Heading2"/>
    <w:uiPriority w:val="9"/>
    <w:rsid w:val="006125E1"/>
    <w:rPr>
      <w:rFonts w:ascii="Calibri" w:eastAsia="MS Gothic" w:hAnsi="Calibri" w:cs="Times New Roman"/>
      <w:b/>
      <w:bCs/>
      <w:color w:val="4F81BD"/>
      <w:sz w:val="26"/>
      <w:szCs w:val="26"/>
      <w:lang w:val="en-AU"/>
    </w:rPr>
  </w:style>
  <w:style w:type="paragraph" w:styleId="ListParagraph">
    <w:name w:val="List Paragraph"/>
    <w:basedOn w:val="Normal"/>
    <w:uiPriority w:val="34"/>
    <w:qFormat/>
    <w:rsid w:val="001375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73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A1731"/>
    <w:rPr>
      <w:rFonts w:ascii="Times New Roman" w:eastAsia="Times New Roman" w:hAnsi="Times New Roman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A173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A1731"/>
    <w:rPr>
      <w:rFonts w:ascii="Times New Roman" w:eastAsia="Times New Roman" w:hAnsi="Times New Roman" w:cs="Times New Roman"/>
      <w:lang w:val="en-AU"/>
    </w:rPr>
  </w:style>
  <w:style w:type="character" w:styleId="Hyperlink">
    <w:name w:val="Hyperlink"/>
    <w:uiPriority w:val="99"/>
    <w:unhideWhenUsed/>
    <w:rsid w:val="006F2EE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AA2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1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A21C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1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21CC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342C72"/>
    <w:rPr>
      <w:rFonts w:ascii="Times New Roman" w:eastAsia="Times New Roman" w:hAnsi="Times New Roman"/>
      <w:sz w:val="24"/>
      <w:szCs w:val="24"/>
      <w:lang w:eastAsia="en-US"/>
    </w:rPr>
  </w:style>
  <w:style w:type="character" w:styleId="PlaceholderText">
    <w:name w:val="Placeholder Text"/>
    <w:uiPriority w:val="99"/>
    <w:semiHidden/>
    <w:rsid w:val="00D726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01\Downloads\amsa55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DFCC92-90E0-4E32-9D60-7CBF3E4C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amsa554.dot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AMSA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Tuffin, Richard</dc:creator>
  <cp:keywords/>
  <dc:description/>
  <cp:lastModifiedBy>Tuffin, Richard</cp:lastModifiedBy>
  <cp:revision>1</cp:revision>
  <cp:lastPrinted>2015-04-08T02:53:00Z</cp:lastPrinted>
  <dcterms:created xsi:type="dcterms:W3CDTF">2024-09-11T00:30:00Z</dcterms:created>
  <dcterms:modified xsi:type="dcterms:W3CDTF">2024-09-11T00:31:00Z</dcterms:modified>
</cp:coreProperties>
</file>