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1EEB3" w14:textId="77777777" w:rsidR="00433B0E" w:rsidRPr="008A7051" w:rsidRDefault="00433B0E" w:rsidP="00433B0E">
      <w:pPr>
        <w:spacing w:after="0"/>
        <w:rPr>
          <w:sz w:val="8"/>
          <w:szCs w:val="8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1418"/>
        <w:gridCol w:w="4253"/>
        <w:gridCol w:w="1559"/>
        <w:gridCol w:w="3544"/>
      </w:tblGrid>
      <w:tr w:rsidR="00FB68BD" w:rsidRPr="001F4678" w14:paraId="1F8EEE14" w14:textId="77777777" w:rsidTr="0077268D">
        <w:trPr>
          <w:trHeight w:val="227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F0B57" w14:textId="77777777" w:rsidR="00A4072D" w:rsidRPr="001F4678" w:rsidRDefault="00FB68BD" w:rsidP="00FB68BD">
            <w:pPr>
              <w:spacing w:after="0"/>
              <w:jc w:val="left"/>
              <w:rPr>
                <w:sz w:val="18"/>
                <w:szCs w:val="18"/>
              </w:rPr>
            </w:pPr>
            <w:r w:rsidRPr="001F4678">
              <w:rPr>
                <w:sz w:val="18"/>
                <w:szCs w:val="18"/>
              </w:rPr>
              <w:t>Seafarer ID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D8EE" w14:textId="77777777" w:rsidR="00A4072D" w:rsidRPr="001F4678" w:rsidRDefault="00DB4838" w:rsidP="00FB68BD">
            <w:pPr>
              <w:spacing w:after="0"/>
              <w:ind w:right="-845"/>
              <w:jc w:val="left"/>
              <w:rPr>
                <w:sz w:val="16"/>
                <w:szCs w:val="16"/>
              </w:rPr>
            </w:pPr>
            <w:r w:rsidRPr="001F467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678">
              <w:rPr>
                <w:sz w:val="16"/>
                <w:szCs w:val="16"/>
              </w:rPr>
              <w:instrText xml:space="preserve"> FORMTEXT </w:instrText>
            </w:r>
            <w:r w:rsidRPr="001F4678">
              <w:rPr>
                <w:sz w:val="16"/>
                <w:szCs w:val="16"/>
              </w:rPr>
            </w:r>
            <w:r w:rsidRPr="001F4678">
              <w:rPr>
                <w:sz w:val="16"/>
                <w:szCs w:val="16"/>
              </w:rPr>
              <w:fldChar w:fldCharType="separate"/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F183" w14:textId="77777777" w:rsidR="00A4072D" w:rsidRPr="001F4678" w:rsidRDefault="00AF4D09" w:rsidP="00FB68BD">
            <w:pPr>
              <w:spacing w:after="0"/>
              <w:ind w:left="34"/>
              <w:jc w:val="left"/>
              <w:rPr>
                <w:sz w:val="18"/>
                <w:szCs w:val="18"/>
              </w:rPr>
            </w:pPr>
            <w:r w:rsidRPr="001F4678">
              <w:rPr>
                <w:sz w:val="18"/>
                <w:szCs w:val="18"/>
              </w:rPr>
              <w:t>Date and Time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FA44" w14:textId="77777777" w:rsidR="00A4072D" w:rsidRPr="001F4678" w:rsidRDefault="00DB4838" w:rsidP="00FB68BD">
            <w:pPr>
              <w:spacing w:after="0"/>
              <w:ind w:right="-845"/>
              <w:jc w:val="left"/>
              <w:rPr>
                <w:sz w:val="18"/>
                <w:szCs w:val="18"/>
              </w:rPr>
            </w:pPr>
            <w:r w:rsidRPr="001F4678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678">
              <w:rPr>
                <w:noProof/>
                <w:sz w:val="16"/>
                <w:szCs w:val="16"/>
              </w:rPr>
              <w:instrText xml:space="preserve"> FORMTEXT </w:instrText>
            </w:r>
            <w:r w:rsidRPr="001F4678">
              <w:rPr>
                <w:noProof/>
                <w:sz w:val="16"/>
                <w:szCs w:val="16"/>
              </w:rPr>
            </w:r>
            <w:r w:rsidRPr="001F4678">
              <w:rPr>
                <w:noProof/>
                <w:sz w:val="16"/>
                <w:szCs w:val="16"/>
              </w:rPr>
              <w:fldChar w:fldCharType="separate"/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FB68BD" w:rsidRPr="001F4678" w14:paraId="24E41F6D" w14:textId="77777777" w:rsidTr="0077268D">
        <w:trPr>
          <w:trHeight w:hRule="exact" w:val="57"/>
        </w:trPr>
        <w:tc>
          <w:tcPr>
            <w:tcW w:w="10774" w:type="dxa"/>
            <w:gridSpan w:val="4"/>
            <w:shd w:val="clear" w:color="auto" w:fill="auto"/>
            <w:vAlign w:val="center"/>
          </w:tcPr>
          <w:p w14:paraId="495033E8" w14:textId="77777777" w:rsidR="00FB68BD" w:rsidRPr="001F4678" w:rsidRDefault="00FB68BD" w:rsidP="00FB68BD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FB68BD" w:rsidRPr="001F4678" w14:paraId="2B8B39D1" w14:textId="77777777" w:rsidTr="0077268D">
        <w:trPr>
          <w:trHeight w:val="227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9671C3" w14:textId="77777777" w:rsidR="00A4072D" w:rsidRPr="001F4678" w:rsidRDefault="00FB68BD" w:rsidP="00FB68BD">
            <w:pPr>
              <w:spacing w:after="0"/>
              <w:jc w:val="left"/>
              <w:rPr>
                <w:sz w:val="18"/>
                <w:szCs w:val="18"/>
              </w:rPr>
            </w:pPr>
            <w:r w:rsidRPr="001F4678">
              <w:rPr>
                <w:sz w:val="18"/>
                <w:szCs w:val="18"/>
              </w:rPr>
              <w:t>Name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2586" w14:textId="77777777" w:rsidR="00A4072D" w:rsidRPr="001F4678" w:rsidRDefault="00DB4838" w:rsidP="00FB68BD">
            <w:pPr>
              <w:spacing w:after="0"/>
              <w:ind w:right="-845"/>
              <w:jc w:val="left"/>
              <w:rPr>
                <w:sz w:val="18"/>
                <w:szCs w:val="18"/>
              </w:rPr>
            </w:pPr>
            <w:r w:rsidRPr="001F4678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678">
              <w:rPr>
                <w:noProof/>
                <w:sz w:val="16"/>
                <w:szCs w:val="16"/>
              </w:rPr>
              <w:instrText xml:space="preserve"> FORMTEXT </w:instrText>
            </w:r>
            <w:r w:rsidRPr="001F4678">
              <w:rPr>
                <w:noProof/>
                <w:sz w:val="16"/>
                <w:szCs w:val="16"/>
              </w:rPr>
            </w:r>
            <w:r w:rsidRPr="001F4678">
              <w:rPr>
                <w:noProof/>
                <w:sz w:val="16"/>
                <w:szCs w:val="16"/>
              </w:rPr>
              <w:fldChar w:fldCharType="separate"/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5DCB" w14:textId="77777777" w:rsidR="00A4072D" w:rsidRPr="001F4678" w:rsidRDefault="00AF4D09" w:rsidP="00FB68BD">
            <w:pPr>
              <w:tabs>
                <w:tab w:val="right" w:leader="dot" w:pos="2302"/>
              </w:tabs>
              <w:spacing w:after="0"/>
              <w:ind w:left="34"/>
              <w:jc w:val="left"/>
              <w:rPr>
                <w:sz w:val="18"/>
                <w:szCs w:val="18"/>
              </w:rPr>
            </w:pPr>
            <w:r w:rsidRPr="001F4678">
              <w:rPr>
                <w:sz w:val="18"/>
                <w:szCs w:val="18"/>
              </w:rPr>
              <w:t>Exam location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25F7" w14:textId="77777777" w:rsidR="00A4072D" w:rsidRPr="001F4678" w:rsidRDefault="00DB4838" w:rsidP="00FB68BD">
            <w:pPr>
              <w:spacing w:after="0"/>
              <w:ind w:right="-845"/>
              <w:jc w:val="left"/>
              <w:rPr>
                <w:sz w:val="18"/>
                <w:szCs w:val="18"/>
              </w:rPr>
            </w:pPr>
            <w:r w:rsidRPr="001F4678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678">
              <w:rPr>
                <w:noProof/>
                <w:sz w:val="16"/>
                <w:szCs w:val="16"/>
              </w:rPr>
              <w:instrText xml:space="preserve"> FORMTEXT </w:instrText>
            </w:r>
            <w:r w:rsidRPr="001F4678">
              <w:rPr>
                <w:noProof/>
                <w:sz w:val="16"/>
                <w:szCs w:val="16"/>
              </w:rPr>
            </w:r>
            <w:r w:rsidRPr="001F4678">
              <w:rPr>
                <w:noProof/>
                <w:sz w:val="16"/>
                <w:szCs w:val="16"/>
              </w:rPr>
              <w:fldChar w:fldCharType="separate"/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FB68BD" w:rsidRPr="001F4678" w14:paraId="1D9C8516" w14:textId="77777777" w:rsidTr="00AF4D09">
        <w:trPr>
          <w:trHeight w:hRule="exact" w:val="57"/>
        </w:trPr>
        <w:tc>
          <w:tcPr>
            <w:tcW w:w="1418" w:type="dxa"/>
            <w:shd w:val="clear" w:color="auto" w:fill="auto"/>
            <w:vAlign w:val="center"/>
          </w:tcPr>
          <w:p w14:paraId="1735CC89" w14:textId="77777777" w:rsidR="00FB68BD" w:rsidRPr="001F4678" w:rsidRDefault="00FB68BD" w:rsidP="00FB68BD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473CC" w14:textId="77777777" w:rsidR="00FB68BD" w:rsidRPr="001F4678" w:rsidRDefault="00FB68BD" w:rsidP="00FB68BD">
            <w:pPr>
              <w:spacing w:after="0"/>
              <w:ind w:right="-845"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0B0C4A" w14:textId="77777777" w:rsidR="00FB68BD" w:rsidRPr="001F4678" w:rsidRDefault="00FB68BD" w:rsidP="00FB68BD">
            <w:pPr>
              <w:tabs>
                <w:tab w:val="right" w:leader="dot" w:pos="2302"/>
              </w:tabs>
              <w:spacing w:after="0"/>
              <w:ind w:left="34"/>
              <w:jc w:val="left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328AE" w14:textId="77777777" w:rsidR="00FB68BD" w:rsidRPr="001F4678" w:rsidRDefault="00FB68BD" w:rsidP="00FB68BD">
            <w:pPr>
              <w:spacing w:after="0"/>
              <w:ind w:right="-845"/>
              <w:jc w:val="left"/>
              <w:rPr>
                <w:noProof/>
                <w:sz w:val="18"/>
                <w:szCs w:val="18"/>
              </w:rPr>
            </w:pPr>
          </w:p>
        </w:tc>
      </w:tr>
      <w:tr w:rsidR="00FB68BD" w:rsidRPr="001F4678" w14:paraId="0E7BCC19" w14:textId="77777777" w:rsidTr="0077268D">
        <w:trPr>
          <w:trHeight w:val="227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AA69B9" w14:textId="77777777" w:rsidR="00FB68BD" w:rsidRPr="001F4678" w:rsidRDefault="00B52238" w:rsidP="00FB68BD">
            <w:pPr>
              <w:spacing w:after="0"/>
              <w:jc w:val="left"/>
              <w:rPr>
                <w:sz w:val="18"/>
                <w:szCs w:val="18"/>
              </w:rPr>
            </w:pPr>
            <w:r w:rsidRPr="001F4678">
              <w:rPr>
                <w:sz w:val="18"/>
                <w:szCs w:val="18"/>
              </w:rPr>
              <w:t>Duration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91AE" w14:textId="77777777" w:rsidR="00FB68BD" w:rsidRPr="001F4678" w:rsidRDefault="00DB4838" w:rsidP="00FB68BD">
            <w:pPr>
              <w:spacing w:after="0"/>
              <w:ind w:right="-845"/>
              <w:jc w:val="left"/>
              <w:rPr>
                <w:noProof/>
                <w:sz w:val="18"/>
                <w:szCs w:val="18"/>
              </w:rPr>
            </w:pPr>
            <w:r w:rsidRPr="001F4678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678">
              <w:rPr>
                <w:noProof/>
                <w:sz w:val="16"/>
                <w:szCs w:val="16"/>
              </w:rPr>
              <w:instrText xml:space="preserve"> FORMTEXT </w:instrText>
            </w:r>
            <w:r w:rsidRPr="001F4678">
              <w:rPr>
                <w:noProof/>
                <w:sz w:val="16"/>
                <w:szCs w:val="16"/>
              </w:rPr>
            </w:r>
            <w:r w:rsidRPr="001F4678">
              <w:rPr>
                <w:noProof/>
                <w:sz w:val="16"/>
                <w:szCs w:val="16"/>
              </w:rPr>
              <w:fldChar w:fldCharType="separate"/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B83E" w14:textId="77777777" w:rsidR="00FB68BD" w:rsidRPr="001F4678" w:rsidRDefault="00AF4D09" w:rsidP="00FB68BD">
            <w:pPr>
              <w:tabs>
                <w:tab w:val="right" w:leader="dot" w:pos="2302"/>
              </w:tabs>
              <w:spacing w:after="0"/>
              <w:ind w:left="34"/>
              <w:jc w:val="left"/>
              <w:rPr>
                <w:sz w:val="18"/>
                <w:szCs w:val="18"/>
              </w:rPr>
            </w:pPr>
            <w:r w:rsidRPr="001F4678">
              <w:rPr>
                <w:sz w:val="18"/>
                <w:szCs w:val="18"/>
              </w:rPr>
              <w:t>Examiner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2247" w14:textId="77777777" w:rsidR="00FB68BD" w:rsidRPr="001F4678" w:rsidRDefault="00DB4838" w:rsidP="00544DAB">
            <w:pPr>
              <w:spacing w:after="0"/>
              <w:ind w:right="-845"/>
              <w:jc w:val="left"/>
              <w:rPr>
                <w:sz w:val="18"/>
                <w:szCs w:val="18"/>
              </w:rPr>
            </w:pPr>
            <w:r w:rsidRPr="001F4678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678">
              <w:rPr>
                <w:noProof/>
                <w:sz w:val="16"/>
                <w:szCs w:val="16"/>
              </w:rPr>
              <w:instrText xml:space="preserve"> FORMTEXT </w:instrText>
            </w:r>
            <w:r w:rsidRPr="001F4678">
              <w:rPr>
                <w:noProof/>
                <w:sz w:val="16"/>
                <w:szCs w:val="16"/>
              </w:rPr>
            </w:r>
            <w:r w:rsidRPr="001F4678">
              <w:rPr>
                <w:noProof/>
                <w:sz w:val="16"/>
                <w:szCs w:val="16"/>
              </w:rPr>
              <w:fldChar w:fldCharType="separate"/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fldChar w:fldCharType="end"/>
            </w:r>
          </w:p>
        </w:tc>
      </w:tr>
    </w:tbl>
    <w:p w14:paraId="3E518771" w14:textId="77777777" w:rsidR="00AF4D09" w:rsidRPr="00AF4D09" w:rsidRDefault="00AF4D09" w:rsidP="00AF4D09">
      <w:pPr>
        <w:spacing w:after="0"/>
        <w:rPr>
          <w:sz w:val="4"/>
          <w:szCs w:val="4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1843"/>
        <w:gridCol w:w="3828"/>
        <w:gridCol w:w="1559"/>
        <w:gridCol w:w="3544"/>
      </w:tblGrid>
      <w:tr w:rsidR="00FB68BD" w:rsidRPr="001F4678" w14:paraId="49CD1F47" w14:textId="77777777" w:rsidTr="0077268D">
        <w:trPr>
          <w:trHeight w:val="227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C5C1E8" w14:textId="77777777" w:rsidR="00FB68BD" w:rsidRPr="001F4678" w:rsidRDefault="00AF4D09" w:rsidP="00FB68BD">
            <w:pPr>
              <w:spacing w:after="0"/>
              <w:jc w:val="left"/>
              <w:rPr>
                <w:sz w:val="18"/>
                <w:szCs w:val="18"/>
              </w:rPr>
            </w:pPr>
            <w:r w:rsidRPr="001F4678">
              <w:rPr>
                <w:sz w:val="18"/>
                <w:szCs w:val="18"/>
              </w:rPr>
              <w:t>Certificate Type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C28A" w14:textId="77777777" w:rsidR="00FB68BD" w:rsidRPr="001F4678" w:rsidRDefault="00DB4838" w:rsidP="00FB68BD">
            <w:pPr>
              <w:spacing w:after="0"/>
              <w:ind w:right="-845"/>
              <w:jc w:val="left"/>
              <w:rPr>
                <w:noProof/>
                <w:sz w:val="16"/>
                <w:szCs w:val="16"/>
              </w:rPr>
            </w:pPr>
            <w:r w:rsidRPr="001F4678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678">
              <w:rPr>
                <w:noProof/>
                <w:sz w:val="16"/>
                <w:szCs w:val="16"/>
              </w:rPr>
              <w:instrText xml:space="preserve"> FORMTEXT </w:instrText>
            </w:r>
            <w:r w:rsidRPr="001F4678">
              <w:rPr>
                <w:noProof/>
                <w:sz w:val="16"/>
                <w:szCs w:val="16"/>
              </w:rPr>
            </w:r>
            <w:r w:rsidRPr="001F4678">
              <w:rPr>
                <w:noProof/>
                <w:sz w:val="16"/>
                <w:szCs w:val="16"/>
              </w:rPr>
              <w:fldChar w:fldCharType="separate"/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F921" w14:textId="77777777" w:rsidR="00FB68BD" w:rsidRPr="001F4678" w:rsidRDefault="00AF4D09" w:rsidP="00FB68BD">
            <w:pPr>
              <w:tabs>
                <w:tab w:val="right" w:leader="dot" w:pos="2302"/>
              </w:tabs>
              <w:spacing w:after="0"/>
              <w:ind w:left="34"/>
              <w:jc w:val="left"/>
              <w:rPr>
                <w:sz w:val="18"/>
                <w:szCs w:val="18"/>
              </w:rPr>
            </w:pPr>
            <w:r w:rsidRPr="001F4678">
              <w:rPr>
                <w:sz w:val="18"/>
                <w:szCs w:val="18"/>
              </w:rPr>
              <w:t>Result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4E63" w14:textId="77777777" w:rsidR="00FB68BD" w:rsidRPr="001F4678" w:rsidRDefault="00DB4838" w:rsidP="00544DAB">
            <w:pPr>
              <w:spacing w:after="0"/>
              <w:ind w:right="-845"/>
              <w:jc w:val="left"/>
              <w:rPr>
                <w:sz w:val="18"/>
                <w:szCs w:val="18"/>
              </w:rPr>
            </w:pPr>
            <w:r w:rsidRPr="001F4678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678">
              <w:rPr>
                <w:noProof/>
                <w:sz w:val="16"/>
                <w:szCs w:val="16"/>
              </w:rPr>
              <w:instrText xml:space="preserve"> FORMTEXT </w:instrText>
            </w:r>
            <w:r w:rsidRPr="001F4678">
              <w:rPr>
                <w:noProof/>
                <w:sz w:val="16"/>
                <w:szCs w:val="16"/>
              </w:rPr>
            </w:r>
            <w:r w:rsidRPr="001F4678">
              <w:rPr>
                <w:noProof/>
                <w:sz w:val="16"/>
                <w:szCs w:val="16"/>
              </w:rPr>
              <w:fldChar w:fldCharType="separate"/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AF4D09" w:rsidRPr="001F4678" w14:paraId="284278E8" w14:textId="77777777" w:rsidTr="00AF4D09">
        <w:trPr>
          <w:trHeight w:hRule="exact" w:val="57"/>
        </w:trPr>
        <w:tc>
          <w:tcPr>
            <w:tcW w:w="1843" w:type="dxa"/>
            <w:shd w:val="clear" w:color="auto" w:fill="auto"/>
            <w:vAlign w:val="center"/>
          </w:tcPr>
          <w:p w14:paraId="5D35D589" w14:textId="77777777" w:rsidR="00AF4D09" w:rsidRPr="001F4678" w:rsidRDefault="00AF4D09" w:rsidP="00FB68BD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DD470" w14:textId="77777777" w:rsidR="00AF4D09" w:rsidRPr="001F4678" w:rsidRDefault="00AF4D09" w:rsidP="00FB68BD">
            <w:pPr>
              <w:spacing w:after="0"/>
              <w:ind w:right="-845"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DBCD90" w14:textId="77777777" w:rsidR="00AF4D09" w:rsidRPr="001F4678" w:rsidRDefault="00AF4D09" w:rsidP="00FB68BD">
            <w:pPr>
              <w:tabs>
                <w:tab w:val="right" w:leader="dot" w:pos="2302"/>
              </w:tabs>
              <w:spacing w:after="0"/>
              <w:ind w:left="34"/>
              <w:jc w:val="left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9F757" w14:textId="77777777" w:rsidR="00AF4D09" w:rsidRPr="001F4678" w:rsidRDefault="00AF4D09" w:rsidP="00544DAB">
            <w:pPr>
              <w:spacing w:after="0"/>
              <w:ind w:right="-845"/>
              <w:jc w:val="left"/>
              <w:rPr>
                <w:noProof/>
                <w:sz w:val="16"/>
                <w:szCs w:val="16"/>
              </w:rPr>
            </w:pPr>
          </w:p>
        </w:tc>
      </w:tr>
      <w:tr w:rsidR="00AF4D09" w:rsidRPr="001F4678" w14:paraId="02BF6C6C" w14:textId="77777777" w:rsidTr="0077268D">
        <w:trPr>
          <w:trHeight w:val="227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252DE1" w14:textId="77777777" w:rsidR="00AF4D09" w:rsidRPr="001F4678" w:rsidRDefault="00AF4D09" w:rsidP="00FB68BD">
            <w:pPr>
              <w:spacing w:after="0"/>
              <w:jc w:val="left"/>
              <w:rPr>
                <w:sz w:val="18"/>
                <w:szCs w:val="18"/>
              </w:rPr>
            </w:pPr>
            <w:r w:rsidRPr="001F4678">
              <w:rPr>
                <w:sz w:val="18"/>
                <w:szCs w:val="18"/>
              </w:rPr>
              <w:t>Certificate Capacity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E329" w14:textId="77777777" w:rsidR="00AF4D09" w:rsidRPr="001F4678" w:rsidRDefault="005A6933" w:rsidP="00D8453A">
            <w:pPr>
              <w:spacing w:after="0"/>
              <w:ind w:right="-845"/>
              <w:jc w:val="left"/>
              <w:rPr>
                <w:noProof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Engineer Class </w:t>
            </w:r>
            <w:r w:rsidR="00C030A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(</w:t>
            </w:r>
            <w:r w:rsidR="00693C0F">
              <w:rPr>
                <w:sz w:val="18"/>
                <w:szCs w:val="18"/>
              </w:rPr>
              <w:t xml:space="preserve">Steam and </w:t>
            </w:r>
            <w:r>
              <w:rPr>
                <w:sz w:val="18"/>
                <w:szCs w:val="18"/>
              </w:rPr>
              <w:t>Motor)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6E3E" w14:textId="77777777" w:rsidR="00AF4D09" w:rsidRPr="001F4678" w:rsidRDefault="00AF4D09" w:rsidP="00FB68BD">
            <w:pPr>
              <w:tabs>
                <w:tab w:val="right" w:leader="dot" w:pos="2302"/>
              </w:tabs>
              <w:spacing w:after="0"/>
              <w:ind w:left="34"/>
              <w:jc w:val="left"/>
              <w:rPr>
                <w:sz w:val="18"/>
                <w:szCs w:val="18"/>
              </w:rPr>
            </w:pPr>
            <w:r w:rsidRPr="001F4678">
              <w:rPr>
                <w:sz w:val="18"/>
                <w:szCs w:val="18"/>
              </w:rPr>
              <w:t>Purpose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0BE8" w14:textId="77777777" w:rsidR="00AF4D09" w:rsidRPr="001F4678" w:rsidRDefault="00AF4D09" w:rsidP="00544DAB">
            <w:pPr>
              <w:spacing w:after="0"/>
              <w:ind w:right="-845"/>
              <w:jc w:val="left"/>
              <w:rPr>
                <w:noProof/>
                <w:sz w:val="16"/>
                <w:szCs w:val="16"/>
              </w:rPr>
            </w:pPr>
            <w:r w:rsidRPr="001F4678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678">
              <w:rPr>
                <w:noProof/>
                <w:sz w:val="16"/>
                <w:szCs w:val="16"/>
              </w:rPr>
              <w:instrText xml:space="preserve"> FORMTEXT </w:instrText>
            </w:r>
            <w:r w:rsidRPr="001F4678">
              <w:rPr>
                <w:noProof/>
                <w:sz w:val="16"/>
                <w:szCs w:val="16"/>
              </w:rPr>
            </w:r>
            <w:r w:rsidRPr="001F4678">
              <w:rPr>
                <w:noProof/>
                <w:sz w:val="16"/>
                <w:szCs w:val="16"/>
              </w:rPr>
              <w:fldChar w:fldCharType="separate"/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fldChar w:fldCharType="end"/>
            </w:r>
          </w:p>
        </w:tc>
      </w:tr>
    </w:tbl>
    <w:p w14:paraId="04AF1400" w14:textId="77777777" w:rsidR="00472D4B" w:rsidRPr="008A7051" w:rsidRDefault="00472D4B" w:rsidP="00E80E36">
      <w:pPr>
        <w:spacing w:after="0"/>
        <w:rPr>
          <w:rFonts w:cs="Arial"/>
          <w:bCs/>
          <w:sz w:val="12"/>
          <w:szCs w:val="12"/>
          <w:lang w:eastAsia="en-AU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408"/>
        <w:gridCol w:w="406"/>
        <w:gridCol w:w="2743"/>
        <w:gridCol w:w="408"/>
        <w:gridCol w:w="406"/>
        <w:gridCol w:w="2743"/>
        <w:gridCol w:w="408"/>
        <w:gridCol w:w="406"/>
      </w:tblGrid>
      <w:tr w:rsidR="000036AE" w:rsidRPr="001F4678" w14:paraId="273668C4" w14:textId="77777777" w:rsidTr="00117781">
        <w:tc>
          <w:tcPr>
            <w:tcW w:w="3660" w:type="dxa"/>
            <w:gridSpan w:val="3"/>
            <w:shd w:val="clear" w:color="auto" w:fill="D9D9D9"/>
            <w:vAlign w:val="center"/>
          </w:tcPr>
          <w:p w14:paraId="4B9EF049" w14:textId="77777777" w:rsidR="000036AE" w:rsidRPr="001F4678" w:rsidRDefault="005A6933" w:rsidP="0066174D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>
              <w:rPr>
                <w:rFonts w:cs="Arial"/>
                <w:b/>
                <w:szCs w:val="15"/>
              </w:rPr>
              <w:t>Boilers</w:t>
            </w:r>
          </w:p>
        </w:tc>
        <w:tc>
          <w:tcPr>
            <w:tcW w:w="3557" w:type="dxa"/>
            <w:gridSpan w:val="3"/>
            <w:shd w:val="clear" w:color="auto" w:fill="D9D9D9"/>
            <w:vAlign w:val="center"/>
          </w:tcPr>
          <w:p w14:paraId="2B74F867" w14:textId="77777777" w:rsidR="000036AE" w:rsidRPr="001F4678" w:rsidRDefault="008F7722" w:rsidP="0066174D">
            <w:pPr>
              <w:spacing w:after="0"/>
              <w:jc w:val="left"/>
              <w:rPr>
                <w:rFonts w:cs="Arial"/>
                <w:szCs w:val="15"/>
              </w:rPr>
            </w:pPr>
            <w:r w:rsidRPr="00E46F39">
              <w:rPr>
                <w:rFonts w:cs="Arial"/>
                <w:b/>
                <w:w w:val="110"/>
              </w:rPr>
              <w:t>Steam Propulsion</w:t>
            </w:r>
            <w:r w:rsidR="000036AE" w:rsidRPr="001F4678">
              <w:rPr>
                <w:rFonts w:cs="Arial"/>
                <w:sz w:val="14"/>
                <w:szCs w:val="14"/>
              </w:rPr>
              <w:t xml:space="preserve"> (cont)</w:t>
            </w:r>
          </w:p>
        </w:tc>
        <w:tc>
          <w:tcPr>
            <w:tcW w:w="3557" w:type="dxa"/>
            <w:gridSpan w:val="3"/>
            <w:shd w:val="clear" w:color="auto" w:fill="D9D9D9"/>
            <w:vAlign w:val="center"/>
          </w:tcPr>
          <w:p w14:paraId="416A5472" w14:textId="77777777" w:rsidR="000036AE" w:rsidRPr="001F4678" w:rsidRDefault="00037612" w:rsidP="000036AE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D57EAA">
              <w:rPr>
                <w:b/>
                <w:w w:val="110"/>
              </w:rPr>
              <w:t>Refrigeration</w:t>
            </w:r>
            <w:r w:rsidRPr="00D57EAA">
              <w:rPr>
                <w:b/>
                <w:spacing w:val="50"/>
                <w:w w:val="110"/>
              </w:rPr>
              <w:t xml:space="preserve"> </w:t>
            </w:r>
            <w:r w:rsidRPr="00D57EAA">
              <w:rPr>
                <w:b/>
                <w:w w:val="110"/>
              </w:rPr>
              <w:t>Systems</w:t>
            </w:r>
            <w:r>
              <w:rPr>
                <w:b/>
                <w:w w:val="110"/>
              </w:rPr>
              <w:t xml:space="preserve"> </w:t>
            </w:r>
            <w:r w:rsidRPr="001F4678">
              <w:rPr>
                <w:rFonts w:cs="Arial"/>
                <w:sz w:val="14"/>
                <w:szCs w:val="14"/>
              </w:rPr>
              <w:t>(cont)</w:t>
            </w:r>
          </w:p>
        </w:tc>
      </w:tr>
      <w:tr w:rsidR="005A6933" w:rsidRPr="001F4678" w14:paraId="6EB9AF83" w14:textId="77777777" w:rsidTr="00A1010B">
        <w:trPr>
          <w:trHeight w:val="90"/>
        </w:trPr>
        <w:tc>
          <w:tcPr>
            <w:tcW w:w="3660" w:type="dxa"/>
            <w:gridSpan w:val="3"/>
            <w:shd w:val="clear" w:color="auto" w:fill="auto"/>
            <w:vAlign w:val="center"/>
          </w:tcPr>
          <w:p w14:paraId="6D5DE863" w14:textId="77777777" w:rsidR="005A6933" w:rsidRPr="008F7722" w:rsidRDefault="005A6933" w:rsidP="0066174D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8F7722">
              <w:rPr>
                <w:rFonts w:cs="Arial"/>
                <w:szCs w:val="15"/>
              </w:rPr>
              <w:t>Water gauge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46A91F37" w14:textId="77777777" w:rsidR="005A6933" w:rsidRPr="008F7722" w:rsidRDefault="008F7722" w:rsidP="008F097D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8F7722">
              <w:t>Turbo</w:t>
            </w:r>
            <w:r w:rsidRPr="008F7722">
              <w:rPr>
                <w:spacing w:val="-8"/>
              </w:rPr>
              <w:t xml:space="preserve"> </w:t>
            </w:r>
            <w:r w:rsidRPr="008F7722">
              <w:t>electric</w:t>
            </w:r>
            <w:r w:rsidR="008B65A6">
              <w:t>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11F678E" w14:textId="77777777" w:rsidR="005A6933" w:rsidRPr="001F4678" w:rsidRDefault="008B65A6" w:rsidP="00083FCD">
            <w:pPr>
              <w:spacing w:after="0"/>
              <w:jc w:val="center"/>
              <w:rPr>
                <w:rFonts w:cs="Arial"/>
                <w:bCs/>
                <w:szCs w:val="15"/>
                <w:lang w:eastAsia="en-AU"/>
              </w:rPr>
            </w:pPr>
            <w:r>
              <w:rPr>
                <w:rFonts w:cs="Arial"/>
                <w:bCs/>
                <w:szCs w:val="15"/>
                <w:lang w:eastAsia="en-AU"/>
              </w:rPr>
              <w:t>B3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CD4A5FB" w14:textId="77777777" w:rsidR="005A6933" w:rsidRPr="001F4678" w:rsidRDefault="005A6933" w:rsidP="0066174D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54F0372B" w14:textId="77777777" w:rsidR="005A6933" w:rsidRPr="001F4678" w:rsidRDefault="00431961" w:rsidP="0066174D">
            <w:pPr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Air conditioning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E81542D" w14:textId="77777777" w:rsidR="005A6933" w:rsidRPr="001F4678" w:rsidRDefault="0069659E" w:rsidP="00881DD3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286F6DF" w14:textId="77777777" w:rsidR="005A6933" w:rsidRPr="001F4678" w:rsidRDefault="005A6933" w:rsidP="00881DD3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466493AA" w14:textId="77777777" w:rsidTr="00431961">
        <w:trPr>
          <w:trHeight w:val="90"/>
        </w:trPr>
        <w:tc>
          <w:tcPr>
            <w:tcW w:w="2846" w:type="dxa"/>
            <w:shd w:val="clear" w:color="auto" w:fill="auto"/>
            <w:vAlign w:val="center"/>
          </w:tcPr>
          <w:p w14:paraId="648F2102" w14:textId="77777777" w:rsidR="00431961" w:rsidRPr="008F7722" w:rsidRDefault="00431961" w:rsidP="005A6933">
            <w:pPr>
              <w:tabs>
                <w:tab w:val="left" w:pos="293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  <w:t>Local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1F243A2" w14:textId="77777777" w:rsidR="00431961" w:rsidRPr="001F4678" w:rsidRDefault="00431961" w:rsidP="008B65A6">
            <w:pPr>
              <w:spacing w:after="0"/>
              <w:jc w:val="center"/>
              <w:rPr>
                <w:rFonts w:cs="Arial"/>
                <w:bCs/>
                <w:szCs w:val="15"/>
                <w:lang w:eastAsia="en-AU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8B65A6">
              <w:rPr>
                <w:rFonts w:cs="Arial"/>
                <w:bCs/>
                <w:szCs w:val="15"/>
                <w:lang w:eastAsia="en-AU"/>
              </w:rPr>
              <w:t>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6198C00" w14:textId="77777777" w:rsidR="00431961" w:rsidRPr="001F4678" w:rsidRDefault="00431961" w:rsidP="0066174D">
            <w:pPr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auto"/>
            <w:vAlign w:val="center"/>
          </w:tcPr>
          <w:p w14:paraId="3D1C8FED" w14:textId="77777777" w:rsidR="00431961" w:rsidRPr="001F4678" w:rsidRDefault="00431961" w:rsidP="0066174D">
            <w:pPr>
              <w:spacing w:after="0"/>
              <w:jc w:val="left"/>
              <w:rPr>
                <w:rFonts w:cs="Arial"/>
                <w:szCs w:val="15"/>
              </w:rPr>
            </w:pPr>
            <w:r w:rsidRPr="008F7722">
              <w:t>Turbo</w:t>
            </w:r>
            <w:r w:rsidRPr="008F7722">
              <w:rPr>
                <w:spacing w:val="-17"/>
              </w:rPr>
              <w:t xml:space="preserve"> </w:t>
            </w:r>
            <w:r w:rsidRPr="008F7722">
              <w:t>alternators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0BCA4C38" w14:textId="77777777" w:rsidR="00431961" w:rsidRPr="00037612" w:rsidRDefault="00431961" w:rsidP="00037612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037612">
              <w:rPr>
                <w:rFonts w:cs="Arial"/>
                <w:szCs w:val="15"/>
              </w:rPr>
              <w:t>Compressors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ADAC101" w14:textId="77777777" w:rsidR="00431961" w:rsidRPr="00C030AA" w:rsidRDefault="00C030AA" w:rsidP="00037612">
            <w:pPr>
              <w:spacing w:after="0"/>
              <w:jc w:val="left"/>
              <w:rPr>
                <w:rFonts w:cs="Arial"/>
                <w:szCs w:val="15"/>
              </w:rPr>
            </w:pPr>
            <w:r w:rsidRPr="00C030AA">
              <w:rPr>
                <w:rFonts w:cs="Arial"/>
                <w:szCs w:val="15"/>
              </w:rPr>
              <w:t>C2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52B3A33" w14:textId="77777777" w:rsidR="00431961" w:rsidRPr="00037612" w:rsidRDefault="00C030AA" w:rsidP="00037612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4FBE5EA5" w14:textId="77777777" w:rsidTr="00B03572">
        <w:trPr>
          <w:trHeight w:val="87"/>
        </w:trPr>
        <w:tc>
          <w:tcPr>
            <w:tcW w:w="2846" w:type="dxa"/>
            <w:shd w:val="clear" w:color="auto" w:fill="auto"/>
            <w:vAlign w:val="center"/>
          </w:tcPr>
          <w:p w14:paraId="1B81B222" w14:textId="77777777" w:rsidR="00431961" w:rsidRPr="008F7722" w:rsidRDefault="00431961" w:rsidP="00431961">
            <w:pPr>
              <w:pStyle w:val="ListParagraph"/>
              <w:tabs>
                <w:tab w:val="left" w:pos="293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ab/>
              <w:t>Remote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99B7FDE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D85465C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3CE901AD" w14:textId="77777777" w:rsidR="00431961" w:rsidRPr="008F7722" w:rsidRDefault="00431961" w:rsidP="00431961">
            <w:pPr>
              <w:tabs>
                <w:tab w:val="left" w:pos="301"/>
              </w:tabs>
              <w:spacing w:after="0"/>
              <w:jc w:val="left"/>
              <w:rPr>
                <w:rFonts w:cs="Arial"/>
                <w:bCs/>
                <w:szCs w:val="15"/>
                <w:lang w:eastAsia="en-AU"/>
              </w:rPr>
            </w:pPr>
            <w:r>
              <w:tab/>
            </w:r>
            <w:r w:rsidRPr="008F7722">
              <w:t>Operation and</w:t>
            </w:r>
            <w:r w:rsidRPr="008F7722">
              <w:rPr>
                <w:spacing w:val="-15"/>
              </w:rPr>
              <w:t xml:space="preserve"> </w:t>
            </w:r>
            <w:r w:rsidRPr="008F7722">
              <w:t>construction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1F223E9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bCs/>
                <w:szCs w:val="15"/>
                <w:lang w:eastAsia="en-AU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1588838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D9D9D9"/>
            <w:vAlign w:val="center"/>
          </w:tcPr>
          <w:p w14:paraId="4C6EBFBC" w14:textId="77777777" w:rsidR="00431961" w:rsidRPr="00037612" w:rsidRDefault="00431961" w:rsidP="00431961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037612">
              <w:rPr>
                <w:rFonts w:cs="Arial"/>
                <w:b/>
                <w:szCs w:val="15"/>
              </w:rPr>
              <w:t>Materials</w:t>
            </w:r>
          </w:p>
        </w:tc>
      </w:tr>
      <w:tr w:rsidR="00431961" w:rsidRPr="001F4678" w14:paraId="513BF655" w14:textId="77777777" w:rsidTr="00A1010B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5541C77E" w14:textId="77777777" w:rsidR="00431961" w:rsidRPr="008F7722" w:rsidRDefault="00431961" w:rsidP="00431961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Manhole doors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78F07A9" w14:textId="77777777" w:rsidR="00431961" w:rsidRPr="001F4678" w:rsidRDefault="00431961" w:rsidP="008B65A6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8B65A6">
              <w:rPr>
                <w:rFonts w:cs="Arial"/>
                <w:bCs/>
                <w:szCs w:val="15"/>
                <w:lang w:eastAsia="en-AU"/>
              </w:rPr>
              <w:t>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525C4E6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34FF719D" w14:textId="77777777" w:rsidR="00431961" w:rsidRPr="008F7722" w:rsidRDefault="00431961" w:rsidP="00431961">
            <w:pPr>
              <w:spacing w:after="0"/>
              <w:jc w:val="left"/>
            </w:pPr>
            <w:r w:rsidRPr="008F7722">
              <w:t>Associated Systems &amp; Equipment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6B66781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bCs/>
                <w:szCs w:val="15"/>
                <w:lang w:eastAsia="en-AU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EADA70A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46EE090B" w14:textId="77777777" w:rsidR="00431961" w:rsidRPr="00037612" w:rsidRDefault="00431961" w:rsidP="00431961">
            <w:pPr>
              <w:spacing w:after="0"/>
              <w:jc w:val="left"/>
              <w:rPr>
                <w:rFonts w:cs="Arial"/>
                <w:spacing w:val="-2"/>
                <w:szCs w:val="15"/>
              </w:rPr>
            </w:pPr>
            <w:r w:rsidRPr="00037612">
              <w:rPr>
                <w:rFonts w:cs="Arial"/>
                <w:szCs w:val="15"/>
              </w:rPr>
              <w:t>Properties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4DDBFBE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</w:t>
            </w:r>
            <w:r w:rsidR="00C030AA"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A11A035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7CDC8430" w14:textId="77777777" w:rsidTr="00431961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0465F5FF" w14:textId="77777777" w:rsidR="00431961" w:rsidRPr="008F7722" w:rsidRDefault="00431961" w:rsidP="00431961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Feed check V/Vs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69AE651" w14:textId="77777777" w:rsidR="00431961" w:rsidRPr="001F4678" w:rsidRDefault="00431961" w:rsidP="008B65A6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8B65A6">
              <w:rPr>
                <w:rFonts w:cs="Arial"/>
                <w:bCs/>
                <w:szCs w:val="15"/>
                <w:lang w:eastAsia="en-AU"/>
              </w:rPr>
              <w:t>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F82917D" w14:textId="77777777" w:rsidR="00431961" w:rsidRPr="001F4678" w:rsidRDefault="00431961" w:rsidP="00431961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D9D9D9"/>
            <w:vAlign w:val="center"/>
          </w:tcPr>
          <w:p w14:paraId="1F1416A5" w14:textId="77777777" w:rsidR="00431961" w:rsidRPr="008F7722" w:rsidRDefault="00431961" w:rsidP="00431961">
            <w:pPr>
              <w:spacing w:after="0"/>
              <w:jc w:val="left"/>
              <w:rPr>
                <w:rFonts w:cs="Arial"/>
                <w:b/>
                <w:bCs/>
                <w:sz w:val="16"/>
                <w:szCs w:val="16"/>
                <w:lang w:eastAsia="en-AU"/>
              </w:rPr>
            </w:pPr>
            <w:r w:rsidRPr="008F7722">
              <w:rPr>
                <w:b/>
                <w:w w:val="110"/>
              </w:rPr>
              <w:t>Water</w:t>
            </w:r>
            <w:r w:rsidRPr="008F7722">
              <w:rPr>
                <w:b/>
                <w:spacing w:val="33"/>
                <w:w w:val="110"/>
              </w:rPr>
              <w:t xml:space="preserve"> </w:t>
            </w:r>
            <w:r w:rsidRPr="008F7722">
              <w:rPr>
                <w:b/>
                <w:w w:val="110"/>
              </w:rPr>
              <w:t>treatment</w:t>
            </w:r>
          </w:p>
        </w:tc>
        <w:tc>
          <w:tcPr>
            <w:tcW w:w="2743" w:type="dxa"/>
            <w:shd w:val="clear" w:color="auto" w:fill="auto"/>
          </w:tcPr>
          <w:p w14:paraId="60B56E30" w14:textId="77777777" w:rsidR="00431961" w:rsidRPr="00042E13" w:rsidRDefault="00431961" w:rsidP="00431961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037612">
              <w:rPr>
                <w:rFonts w:cs="Arial"/>
                <w:spacing w:val="-2"/>
                <w:szCs w:val="15"/>
              </w:rPr>
              <w:t>Destructive and non-destructive testing</w:t>
            </w:r>
          </w:p>
        </w:tc>
        <w:tc>
          <w:tcPr>
            <w:tcW w:w="408" w:type="dxa"/>
            <w:shd w:val="clear" w:color="auto" w:fill="auto"/>
          </w:tcPr>
          <w:p w14:paraId="2B5114C2" w14:textId="77777777" w:rsidR="00431961" w:rsidRPr="00042E13" w:rsidRDefault="00431961" w:rsidP="00431961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>
              <w:rPr>
                <w:rFonts w:cs="Arial"/>
                <w:szCs w:val="15"/>
              </w:rPr>
              <w:t>C</w:t>
            </w:r>
            <w:r w:rsidR="00C030AA"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</w:tcPr>
          <w:p w14:paraId="609630D7" w14:textId="77777777" w:rsidR="00431961" w:rsidRPr="00042E13" w:rsidRDefault="00431961" w:rsidP="00431961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58619B8E" w14:textId="77777777" w:rsidTr="00B03572">
        <w:trPr>
          <w:trHeight w:val="86"/>
        </w:trPr>
        <w:tc>
          <w:tcPr>
            <w:tcW w:w="2846" w:type="dxa"/>
            <w:shd w:val="clear" w:color="auto" w:fill="auto"/>
            <w:vAlign w:val="center"/>
          </w:tcPr>
          <w:p w14:paraId="32C82EB5" w14:textId="77777777" w:rsidR="00431961" w:rsidRPr="008F7722" w:rsidRDefault="00431961" w:rsidP="00431961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Blowdowns V/Vs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4B4A69A" w14:textId="77777777" w:rsidR="00431961" w:rsidRPr="001F4678" w:rsidRDefault="00431961" w:rsidP="008B65A6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8B65A6">
              <w:rPr>
                <w:rFonts w:cs="Arial"/>
                <w:bCs/>
                <w:szCs w:val="15"/>
                <w:lang w:eastAsia="en-AU"/>
              </w:rPr>
              <w:t>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1683B68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76BC0056" w14:textId="77777777" w:rsidR="00431961" w:rsidRPr="00E33BE7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E33BE7">
              <w:rPr>
                <w:rFonts w:cs="Arial"/>
                <w:szCs w:val="15"/>
              </w:rPr>
              <w:t>Evaporators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565D13D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E18DD83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b/>
                <w:bCs/>
                <w:sz w:val="16"/>
                <w:szCs w:val="16"/>
                <w:lang w:eastAsia="en-AU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D9D9D9"/>
          </w:tcPr>
          <w:p w14:paraId="2AF6C7F4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042E13">
              <w:rPr>
                <w:b/>
                <w:w w:val="115"/>
              </w:rPr>
              <w:t>Propellers and</w:t>
            </w:r>
            <w:r w:rsidRPr="00042E13">
              <w:rPr>
                <w:b/>
                <w:spacing w:val="-33"/>
                <w:w w:val="115"/>
              </w:rPr>
              <w:t xml:space="preserve"> </w:t>
            </w:r>
            <w:r w:rsidRPr="00042E13">
              <w:rPr>
                <w:b/>
                <w:w w:val="115"/>
              </w:rPr>
              <w:t>Thrusters</w:t>
            </w:r>
          </w:p>
        </w:tc>
      </w:tr>
      <w:tr w:rsidR="00431961" w:rsidRPr="001F4678" w14:paraId="03D218BC" w14:textId="77777777" w:rsidTr="00B03572">
        <w:trPr>
          <w:trHeight w:val="90"/>
        </w:trPr>
        <w:tc>
          <w:tcPr>
            <w:tcW w:w="2846" w:type="dxa"/>
            <w:shd w:val="clear" w:color="auto" w:fill="auto"/>
            <w:vAlign w:val="center"/>
          </w:tcPr>
          <w:p w14:paraId="33996E1A" w14:textId="77777777" w:rsidR="00431961" w:rsidRPr="008F7722" w:rsidRDefault="00431961" w:rsidP="00431961">
            <w:pPr>
              <w:pStyle w:val="BodyText"/>
              <w:rPr>
                <w:rFonts w:ascii="Arial" w:hAnsi="Arial" w:cs="Arial"/>
                <w:b w:val="0"/>
                <w:bCs w:val="0"/>
                <w:szCs w:val="15"/>
              </w:rPr>
            </w:pPr>
            <w:r w:rsidRPr="008F7722">
              <w:rPr>
                <w:rFonts w:ascii="Arial" w:hAnsi="Arial" w:cs="Arial"/>
                <w:b w:val="0"/>
                <w:bCs w:val="0"/>
                <w:szCs w:val="15"/>
              </w:rPr>
              <w:t>Safety Valves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021BB48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91A78D8" w14:textId="77777777" w:rsidR="00431961" w:rsidRPr="001F4678" w:rsidRDefault="00431961" w:rsidP="00431961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179ADF72" w14:textId="77777777" w:rsidR="00431961" w:rsidRPr="00E33BE7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E33BE7">
              <w:rPr>
                <w:rFonts w:cs="Arial"/>
                <w:szCs w:val="15"/>
              </w:rPr>
              <w:t>Distillers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B7ADE40" w14:textId="77777777" w:rsidR="00431961" w:rsidRPr="001F4678" w:rsidRDefault="00431961" w:rsidP="00431961">
            <w:pPr>
              <w:tabs>
                <w:tab w:val="left" w:pos="336"/>
              </w:tabs>
              <w:spacing w:after="0"/>
              <w:jc w:val="center"/>
              <w:rPr>
                <w:rFonts w:cs="Arial"/>
                <w:bCs/>
                <w:szCs w:val="15"/>
                <w:lang w:eastAsia="en-AU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3ACFBD1" w14:textId="77777777" w:rsidR="00431961" w:rsidRPr="00A81931" w:rsidRDefault="00431961" w:rsidP="00431961">
            <w:pPr>
              <w:tabs>
                <w:tab w:val="left" w:pos="336"/>
              </w:tabs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auto"/>
          </w:tcPr>
          <w:p w14:paraId="3E454E1A" w14:textId="77777777" w:rsidR="00431961" w:rsidRPr="001F4678" w:rsidRDefault="00431961" w:rsidP="00431961">
            <w:pPr>
              <w:tabs>
                <w:tab w:val="left" w:pos="336"/>
              </w:tabs>
              <w:spacing w:after="0"/>
              <w:jc w:val="left"/>
              <w:rPr>
                <w:rFonts w:cs="Arial"/>
                <w:szCs w:val="15"/>
              </w:rPr>
            </w:pPr>
            <w:r w:rsidRPr="00CB380C">
              <w:rPr>
                <w:rFonts w:cs="Arial"/>
                <w:szCs w:val="15"/>
              </w:rPr>
              <w:t>Fixed pitch</w:t>
            </w:r>
            <w:r w:rsidRPr="00CB380C">
              <w:rPr>
                <w:rFonts w:cs="Arial"/>
                <w:szCs w:val="15"/>
              </w:rPr>
              <w:tab/>
            </w:r>
          </w:p>
        </w:tc>
      </w:tr>
      <w:tr w:rsidR="00431961" w:rsidRPr="001F4678" w14:paraId="35320A09" w14:textId="77777777" w:rsidTr="00A1010B">
        <w:trPr>
          <w:trHeight w:val="90"/>
        </w:trPr>
        <w:tc>
          <w:tcPr>
            <w:tcW w:w="3660" w:type="dxa"/>
            <w:gridSpan w:val="3"/>
            <w:shd w:val="clear" w:color="auto" w:fill="auto"/>
            <w:vAlign w:val="center"/>
          </w:tcPr>
          <w:p w14:paraId="2E0B9D3E" w14:textId="77777777" w:rsidR="00431961" w:rsidRPr="008F7722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bCs/>
                <w:szCs w:val="15"/>
              </w:rPr>
              <w:t>Operations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0E9C2F2A" w14:textId="77777777" w:rsidR="00431961" w:rsidRPr="00E33BE7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E33BE7">
              <w:rPr>
                <w:rFonts w:cs="Arial"/>
                <w:szCs w:val="15"/>
              </w:rPr>
              <w:t>Ion exchange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8CA175B" w14:textId="77777777" w:rsidR="00431961" w:rsidRPr="001F4678" w:rsidRDefault="00431961" w:rsidP="00431961">
            <w:pPr>
              <w:tabs>
                <w:tab w:val="left" w:pos="336"/>
              </w:tabs>
              <w:spacing w:after="0"/>
              <w:jc w:val="center"/>
              <w:rPr>
                <w:rFonts w:cs="Arial"/>
                <w:bCs/>
                <w:szCs w:val="15"/>
                <w:lang w:eastAsia="en-AU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BEEC146" w14:textId="77777777" w:rsidR="00431961" w:rsidRPr="001F4678" w:rsidRDefault="00431961" w:rsidP="00431961">
            <w:pPr>
              <w:tabs>
                <w:tab w:val="left" w:pos="336"/>
              </w:tabs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31794B49" w14:textId="77777777" w:rsidR="00431961" w:rsidRPr="00CB380C" w:rsidRDefault="00431961" w:rsidP="00431961">
            <w:pPr>
              <w:tabs>
                <w:tab w:val="left" w:pos="306"/>
                <w:tab w:val="left" w:pos="336"/>
              </w:tabs>
              <w:spacing w:after="0"/>
              <w:jc w:val="left"/>
              <w:rPr>
                <w:rFonts w:cs="Arial"/>
                <w:szCs w:val="15"/>
              </w:rPr>
            </w:pPr>
            <w:r w:rsidRPr="00CB380C">
              <w:rPr>
                <w:rFonts w:cs="Arial"/>
                <w:szCs w:val="15"/>
              </w:rPr>
              <w:tab/>
              <w:t>Attachment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549F37C" w14:textId="77777777" w:rsidR="00431961" w:rsidRDefault="00431961" w:rsidP="00431961">
            <w:pPr>
              <w:tabs>
                <w:tab w:val="left" w:pos="336"/>
              </w:tabs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10E85DB" w14:textId="77777777" w:rsidR="00431961" w:rsidRPr="001F4678" w:rsidRDefault="00431961" w:rsidP="00431961">
            <w:pPr>
              <w:tabs>
                <w:tab w:val="left" w:pos="336"/>
              </w:tabs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45C9E9CA" w14:textId="77777777" w:rsidTr="00431961">
        <w:trPr>
          <w:trHeight w:val="90"/>
        </w:trPr>
        <w:tc>
          <w:tcPr>
            <w:tcW w:w="2846" w:type="dxa"/>
            <w:shd w:val="clear" w:color="auto" w:fill="auto"/>
            <w:vAlign w:val="center"/>
          </w:tcPr>
          <w:p w14:paraId="5BB7CF30" w14:textId="77777777" w:rsidR="00431961" w:rsidRPr="008F7722" w:rsidRDefault="00431961" w:rsidP="00431961">
            <w:pPr>
              <w:pStyle w:val="BodyText"/>
              <w:tabs>
                <w:tab w:val="left" w:pos="293"/>
              </w:tabs>
              <w:rPr>
                <w:rFonts w:ascii="Arial" w:hAnsi="Arial" w:cs="Arial"/>
                <w:b w:val="0"/>
                <w:bCs w:val="0"/>
                <w:szCs w:val="15"/>
              </w:rPr>
            </w:pPr>
            <w:r w:rsidRPr="008F7722">
              <w:rPr>
                <w:rFonts w:ascii="Arial" w:hAnsi="Arial" w:cs="Arial"/>
                <w:b w:val="0"/>
                <w:bCs w:val="0"/>
                <w:szCs w:val="15"/>
              </w:rPr>
              <w:tab/>
              <w:t>Furnace purging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5944F10" w14:textId="77777777" w:rsidR="00431961" w:rsidRPr="001F4678" w:rsidRDefault="00431961" w:rsidP="008B65A6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8B65A6">
              <w:rPr>
                <w:rFonts w:cs="Arial"/>
                <w:bCs/>
                <w:szCs w:val="15"/>
                <w:lang w:eastAsia="en-AU"/>
              </w:rPr>
              <w:t>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5A9DE80" w14:textId="77777777" w:rsidR="00431961" w:rsidRPr="001F4678" w:rsidRDefault="00431961" w:rsidP="00431961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30C98521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E33BE7">
              <w:rPr>
                <w:rFonts w:cs="Arial"/>
                <w:szCs w:val="15"/>
              </w:rPr>
              <w:t>Reverse osmosis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E051868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4862A51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0A124BC8" w14:textId="77777777" w:rsidR="00431961" w:rsidRPr="001F4678" w:rsidRDefault="00431961" w:rsidP="00431961">
            <w:pPr>
              <w:tabs>
                <w:tab w:val="left" w:pos="330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CB380C">
              <w:rPr>
                <w:rFonts w:cs="Arial"/>
                <w:szCs w:val="15"/>
              </w:rPr>
              <w:t>Survey</w:t>
            </w:r>
          </w:p>
        </w:tc>
        <w:tc>
          <w:tcPr>
            <w:tcW w:w="408" w:type="dxa"/>
            <w:shd w:val="clear" w:color="auto" w:fill="auto"/>
          </w:tcPr>
          <w:p w14:paraId="7AF1EFC6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</w:tcPr>
          <w:p w14:paraId="2E888102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1D13D312" w14:textId="77777777" w:rsidTr="00B03572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6E1ACFD5" w14:textId="77777777" w:rsidR="00431961" w:rsidRPr="008F7722" w:rsidRDefault="00431961" w:rsidP="00431961">
            <w:pPr>
              <w:pStyle w:val="BodyText"/>
              <w:tabs>
                <w:tab w:val="left" w:pos="293"/>
              </w:tabs>
              <w:rPr>
                <w:rFonts w:ascii="Arial" w:hAnsi="Arial" w:cs="Arial"/>
                <w:b w:val="0"/>
                <w:bCs w:val="0"/>
                <w:szCs w:val="15"/>
              </w:rPr>
            </w:pPr>
            <w:r w:rsidRPr="008F7722">
              <w:rPr>
                <w:rFonts w:ascii="Arial" w:hAnsi="Arial" w:cs="Arial"/>
                <w:b w:val="0"/>
                <w:bCs w:val="0"/>
                <w:szCs w:val="15"/>
              </w:rPr>
              <w:tab/>
              <w:t>Priming and foaming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5A41C56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3DFCFC1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4C320803" w14:textId="77777777" w:rsidR="00431961" w:rsidRPr="00E33BE7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E33BE7">
              <w:rPr>
                <w:rFonts w:cs="Arial"/>
                <w:szCs w:val="15"/>
              </w:rPr>
              <w:t>Testing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66A4052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5324C7A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auto"/>
          </w:tcPr>
          <w:p w14:paraId="15ACB120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CB380C">
              <w:rPr>
                <w:rFonts w:cs="Arial"/>
                <w:szCs w:val="15"/>
              </w:rPr>
              <w:t>Controllable pitch</w:t>
            </w:r>
            <w:r w:rsidRPr="00CB380C">
              <w:rPr>
                <w:rFonts w:cs="Arial"/>
                <w:szCs w:val="15"/>
              </w:rPr>
              <w:tab/>
            </w:r>
          </w:p>
        </w:tc>
      </w:tr>
      <w:tr w:rsidR="00431961" w:rsidRPr="001F4678" w14:paraId="0DC49B8F" w14:textId="77777777" w:rsidTr="00A1010B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1C952718" w14:textId="77777777" w:rsidR="00431961" w:rsidRPr="008F7722" w:rsidRDefault="00431961" w:rsidP="00431961">
            <w:pPr>
              <w:pStyle w:val="BodyText"/>
              <w:tabs>
                <w:tab w:val="left" w:pos="293"/>
              </w:tabs>
              <w:rPr>
                <w:rFonts w:ascii="Arial" w:hAnsi="Arial" w:cs="Arial"/>
                <w:b w:val="0"/>
                <w:bCs w:val="0"/>
                <w:szCs w:val="15"/>
              </w:rPr>
            </w:pPr>
            <w:r w:rsidRPr="008F7722">
              <w:rPr>
                <w:rFonts w:ascii="Arial" w:hAnsi="Arial" w:cs="Arial"/>
                <w:b w:val="0"/>
                <w:bCs w:val="0"/>
                <w:szCs w:val="15"/>
              </w:rPr>
              <w:tab/>
              <w:t>Raising steam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109771F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32BAAF8" w14:textId="77777777" w:rsidR="00431961" w:rsidRPr="001F4678" w:rsidRDefault="00431961" w:rsidP="00431961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3D4AA33E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E33BE7">
              <w:rPr>
                <w:rFonts w:cs="Arial"/>
                <w:szCs w:val="15"/>
              </w:rPr>
              <w:t>Chemicals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3654F60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0A2FC28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57B03BC2" w14:textId="77777777" w:rsidR="00431961" w:rsidRPr="00CB380C" w:rsidRDefault="00431961" w:rsidP="00431961">
            <w:pPr>
              <w:tabs>
                <w:tab w:val="left" w:pos="295"/>
              </w:tabs>
              <w:spacing w:after="0"/>
              <w:jc w:val="left"/>
              <w:rPr>
                <w:rFonts w:cs="Arial"/>
                <w:szCs w:val="15"/>
              </w:rPr>
            </w:pPr>
            <w:r w:rsidRPr="00CB380C">
              <w:rPr>
                <w:rFonts w:cs="Arial"/>
                <w:szCs w:val="15"/>
              </w:rPr>
              <w:tab/>
              <w:t>Attachment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EF16848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E3A4DBA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32613203" w14:textId="77777777" w:rsidTr="00A1010B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4A907F43" w14:textId="77777777" w:rsidR="00431961" w:rsidRPr="008F7722" w:rsidRDefault="00431961" w:rsidP="00431961">
            <w:pPr>
              <w:pStyle w:val="BodyText"/>
              <w:tabs>
                <w:tab w:val="left" w:pos="293"/>
              </w:tabs>
              <w:rPr>
                <w:rFonts w:ascii="Arial" w:hAnsi="Arial" w:cs="Arial"/>
                <w:b w:val="0"/>
                <w:bCs w:val="0"/>
                <w:szCs w:val="15"/>
              </w:rPr>
            </w:pPr>
            <w:r w:rsidRPr="008F7722">
              <w:rPr>
                <w:rFonts w:ascii="Arial" w:hAnsi="Arial" w:cs="Arial"/>
                <w:b w:val="0"/>
                <w:bCs w:val="0"/>
                <w:szCs w:val="15"/>
              </w:rPr>
              <w:tab/>
              <w:t>Shutting down, lay up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46EFDAA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10631CE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D9D9D9"/>
          </w:tcPr>
          <w:p w14:paraId="75B19DE0" w14:textId="77777777" w:rsidR="00431961" w:rsidRPr="007E39F0" w:rsidRDefault="00431961" w:rsidP="00431961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7E39F0">
              <w:rPr>
                <w:rFonts w:cs="Arial"/>
                <w:b/>
                <w:szCs w:val="15"/>
              </w:rPr>
              <w:t>Feed Systems</w:t>
            </w:r>
          </w:p>
        </w:tc>
        <w:tc>
          <w:tcPr>
            <w:tcW w:w="2743" w:type="dxa"/>
            <w:shd w:val="clear" w:color="auto" w:fill="auto"/>
          </w:tcPr>
          <w:p w14:paraId="3A0285BF" w14:textId="77777777" w:rsidR="00431961" w:rsidRPr="00CB380C" w:rsidRDefault="00431961" w:rsidP="00431961">
            <w:pPr>
              <w:tabs>
                <w:tab w:val="left" w:pos="321"/>
              </w:tabs>
              <w:spacing w:after="0"/>
              <w:jc w:val="left"/>
              <w:rPr>
                <w:rFonts w:cs="Arial"/>
                <w:szCs w:val="15"/>
              </w:rPr>
            </w:pPr>
            <w:r w:rsidRPr="00CB380C">
              <w:rPr>
                <w:rFonts w:cs="Arial"/>
                <w:szCs w:val="15"/>
              </w:rPr>
              <w:tab/>
              <w:t>Operating system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DD1D578" w14:textId="77777777" w:rsidR="00431961" w:rsidRDefault="00C030AA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5F71158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049B025A" w14:textId="77777777" w:rsidTr="00A1010B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55C87D26" w14:textId="77777777" w:rsidR="00431961" w:rsidRPr="008F7722" w:rsidRDefault="00431961" w:rsidP="00431961">
            <w:pPr>
              <w:pStyle w:val="BodyText"/>
              <w:tabs>
                <w:tab w:val="left" w:pos="293"/>
              </w:tabs>
              <w:rPr>
                <w:rFonts w:ascii="Arial" w:hAnsi="Arial" w:cs="Arial"/>
                <w:b w:val="0"/>
                <w:bCs w:val="0"/>
                <w:szCs w:val="15"/>
              </w:rPr>
            </w:pPr>
            <w:r w:rsidRPr="008F7722">
              <w:rPr>
                <w:rFonts w:ascii="Arial" w:hAnsi="Arial" w:cs="Arial"/>
                <w:b w:val="0"/>
                <w:bCs w:val="0"/>
                <w:szCs w:val="15"/>
              </w:rPr>
              <w:tab/>
              <w:t>Superheater fires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775EF67" w14:textId="77777777" w:rsidR="00431961" w:rsidRPr="001F4678" w:rsidRDefault="00431961" w:rsidP="008B65A6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8B65A6">
              <w:rPr>
                <w:rFonts w:cs="Arial"/>
                <w:bCs/>
                <w:szCs w:val="15"/>
                <w:lang w:eastAsia="en-AU"/>
              </w:rPr>
              <w:t>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26DF8AA" w14:textId="77777777" w:rsidR="00431961" w:rsidRPr="001F4678" w:rsidRDefault="00431961" w:rsidP="00431961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5FE97F14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7E39F0">
              <w:rPr>
                <w:rFonts w:cs="Arial"/>
                <w:szCs w:val="15"/>
              </w:rPr>
              <w:t>Arrangement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BBCFCA2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C348893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4668524F" w14:textId="77777777" w:rsidR="00431961" w:rsidRPr="00CB380C" w:rsidRDefault="00431961" w:rsidP="00431961">
            <w:pPr>
              <w:tabs>
                <w:tab w:val="left" w:pos="330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CB380C">
              <w:rPr>
                <w:rFonts w:cs="Arial"/>
                <w:szCs w:val="15"/>
              </w:rPr>
              <w:t>Survey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B2A718C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652E154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223CB4A3" w14:textId="77777777" w:rsidTr="00A1010B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49B5D7F7" w14:textId="77777777" w:rsidR="00431961" w:rsidRPr="008F7722" w:rsidRDefault="00431961" w:rsidP="00431961">
            <w:pPr>
              <w:pStyle w:val="BodyText"/>
              <w:tabs>
                <w:tab w:val="left" w:pos="293"/>
              </w:tabs>
              <w:rPr>
                <w:rFonts w:ascii="Arial" w:hAnsi="Arial" w:cs="Arial"/>
                <w:b w:val="0"/>
                <w:bCs w:val="0"/>
                <w:szCs w:val="15"/>
              </w:rPr>
            </w:pPr>
            <w:r w:rsidRPr="008F7722">
              <w:rPr>
                <w:rFonts w:ascii="Arial" w:hAnsi="Arial" w:cs="Arial"/>
                <w:b w:val="0"/>
                <w:bCs w:val="0"/>
                <w:szCs w:val="15"/>
              </w:rPr>
              <w:tab/>
              <w:t>Uptake fires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02AEB15" w14:textId="77777777" w:rsidR="00431961" w:rsidRPr="001F4678" w:rsidRDefault="00431961" w:rsidP="008B65A6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8B65A6">
              <w:rPr>
                <w:rFonts w:cs="Arial"/>
                <w:bCs/>
                <w:szCs w:val="15"/>
                <w:lang w:eastAsia="en-AU"/>
              </w:rPr>
              <w:t>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98961FD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56810D30" w14:textId="77777777" w:rsidR="00431961" w:rsidRPr="00E33BE7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7E39F0">
              <w:rPr>
                <w:rFonts w:cs="Arial"/>
                <w:szCs w:val="15"/>
              </w:rPr>
              <w:t>Feed pumps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FE3C1F4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F948D79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11044103" w14:textId="77777777" w:rsidR="00431961" w:rsidRPr="00CB380C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CB380C">
              <w:rPr>
                <w:rFonts w:cs="Arial"/>
                <w:szCs w:val="15"/>
              </w:rPr>
              <w:t>Stern tube bearing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B3ED2B3" w14:textId="77777777" w:rsidR="00431961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4260939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65470E09" w14:textId="77777777" w:rsidTr="0035206B">
        <w:trPr>
          <w:trHeight w:val="87"/>
        </w:trPr>
        <w:tc>
          <w:tcPr>
            <w:tcW w:w="2846" w:type="dxa"/>
            <w:shd w:val="clear" w:color="auto" w:fill="auto"/>
            <w:vAlign w:val="center"/>
          </w:tcPr>
          <w:p w14:paraId="0DEA9E65" w14:textId="77777777" w:rsidR="00431961" w:rsidRPr="008F7722" w:rsidRDefault="00431961" w:rsidP="00431961">
            <w:pPr>
              <w:pStyle w:val="ListParagraph"/>
              <w:tabs>
                <w:tab w:val="left" w:pos="293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hAnsi="Arial" w:cs="Arial"/>
                <w:b/>
                <w:bCs/>
                <w:szCs w:val="15"/>
              </w:rPr>
              <w:tab/>
            </w: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Water hammer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CCB3F9C" w14:textId="77777777" w:rsidR="00431961" w:rsidRPr="001F4678" w:rsidRDefault="00431961" w:rsidP="00693C0F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693C0F">
              <w:rPr>
                <w:rFonts w:cs="Arial"/>
                <w:bCs/>
                <w:szCs w:val="15"/>
                <w:lang w:eastAsia="en-AU"/>
              </w:rPr>
              <w:t>3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C544959" w14:textId="77777777" w:rsidR="00431961" w:rsidRPr="001F4678" w:rsidRDefault="00431961" w:rsidP="00431961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688E909B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7E39F0">
              <w:rPr>
                <w:rFonts w:cs="Arial"/>
                <w:szCs w:val="15"/>
              </w:rPr>
              <w:t>Deaerators and heaters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04E69C4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B3C6DC8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784C4282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CB380C">
              <w:rPr>
                <w:rFonts w:cs="Arial"/>
                <w:szCs w:val="15"/>
              </w:rPr>
              <w:t>Screw Shafts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0A05F8D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37E7479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5D25FD01" w14:textId="77777777" w:rsidTr="00B03572">
        <w:trPr>
          <w:trHeight w:val="86"/>
        </w:trPr>
        <w:tc>
          <w:tcPr>
            <w:tcW w:w="2846" w:type="dxa"/>
            <w:shd w:val="clear" w:color="auto" w:fill="auto"/>
            <w:vAlign w:val="center"/>
          </w:tcPr>
          <w:p w14:paraId="71F2656E" w14:textId="77777777" w:rsidR="00431961" w:rsidRPr="008F7722" w:rsidRDefault="00431961" w:rsidP="00431961">
            <w:pPr>
              <w:pStyle w:val="ListParagraph"/>
              <w:tabs>
                <w:tab w:val="left" w:pos="293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hAnsi="Arial" w:cs="Arial"/>
                <w:b/>
                <w:bCs/>
                <w:szCs w:val="15"/>
              </w:rPr>
              <w:tab/>
            </w: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Water testing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B2A17F5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8E5FA88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49C8F5DE" w14:textId="77777777" w:rsidR="00431961" w:rsidRPr="00E33BE7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7E39F0">
              <w:rPr>
                <w:rFonts w:cs="Arial"/>
                <w:szCs w:val="15"/>
              </w:rPr>
              <w:t>Air ejector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D8D23E9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AA76873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auto"/>
            <w:vAlign w:val="center"/>
          </w:tcPr>
          <w:p w14:paraId="335EF692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CB380C">
              <w:rPr>
                <w:rFonts w:cs="Arial"/>
                <w:szCs w:val="15"/>
              </w:rPr>
              <w:t>Cross thrusters</w:t>
            </w:r>
            <w:r w:rsidRPr="00CB380C">
              <w:rPr>
                <w:rFonts w:cs="Arial"/>
                <w:szCs w:val="15"/>
              </w:rPr>
              <w:tab/>
            </w:r>
          </w:p>
        </w:tc>
      </w:tr>
      <w:tr w:rsidR="00431961" w:rsidRPr="001F4678" w14:paraId="60DBBBD6" w14:textId="77777777" w:rsidTr="00A1010B">
        <w:tc>
          <w:tcPr>
            <w:tcW w:w="2846" w:type="dxa"/>
            <w:shd w:val="clear" w:color="auto" w:fill="auto"/>
            <w:vAlign w:val="center"/>
          </w:tcPr>
          <w:p w14:paraId="1567F186" w14:textId="77777777" w:rsidR="00431961" w:rsidRPr="008F7722" w:rsidRDefault="00431961" w:rsidP="00431961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Construction arrangement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FA95335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DE9F491" w14:textId="77777777" w:rsidR="00431961" w:rsidRPr="001F4678" w:rsidRDefault="00431961" w:rsidP="00431961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03583020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7E39F0">
              <w:rPr>
                <w:rFonts w:cs="Arial"/>
                <w:szCs w:val="15"/>
              </w:rPr>
              <w:t>Ext pumps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93B001B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7800CC3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26765F78" w14:textId="77777777" w:rsidR="00431961" w:rsidRPr="00CB380C" w:rsidRDefault="00431961" w:rsidP="00431961">
            <w:pPr>
              <w:tabs>
                <w:tab w:val="left" w:pos="299"/>
              </w:tabs>
              <w:spacing w:after="0"/>
              <w:jc w:val="left"/>
              <w:rPr>
                <w:rFonts w:cs="Arial"/>
                <w:szCs w:val="15"/>
              </w:rPr>
            </w:pPr>
            <w:r w:rsidRPr="00CB380C">
              <w:rPr>
                <w:rFonts w:cs="Arial"/>
                <w:szCs w:val="15"/>
              </w:rPr>
              <w:tab/>
              <w:t>Fixed and CP prop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6395523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</w:t>
            </w:r>
            <w:r w:rsidR="00C030AA"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083F1B1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2AF00BC9" w14:textId="77777777" w:rsidTr="00A1010B">
        <w:trPr>
          <w:trHeight w:val="87"/>
        </w:trPr>
        <w:tc>
          <w:tcPr>
            <w:tcW w:w="2846" w:type="dxa"/>
            <w:shd w:val="clear" w:color="auto" w:fill="auto"/>
            <w:vAlign w:val="center"/>
          </w:tcPr>
          <w:p w14:paraId="68C1E4D8" w14:textId="77777777" w:rsidR="00431961" w:rsidRPr="008F7722" w:rsidRDefault="00431961" w:rsidP="00431961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Automatic controls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175318B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7FAA419" w14:textId="77777777" w:rsidR="00431961" w:rsidRPr="001F4678" w:rsidRDefault="00431961" w:rsidP="00431961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25761DA3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7E39F0">
              <w:rPr>
                <w:rFonts w:cs="Arial"/>
                <w:szCs w:val="15"/>
              </w:rPr>
              <w:t>Condenser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F5BC5CA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EBFAC7A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5A4892D8" w14:textId="77777777" w:rsidR="00431961" w:rsidRPr="00CB380C" w:rsidRDefault="00431961" w:rsidP="00431961">
            <w:pPr>
              <w:tabs>
                <w:tab w:val="left" w:pos="336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CB380C">
              <w:rPr>
                <w:rFonts w:cs="Arial"/>
                <w:szCs w:val="15"/>
              </w:rPr>
              <w:t>Voith Schneider etc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D365019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</w:t>
            </w:r>
            <w:r w:rsidR="00C030AA"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</w:tcPr>
          <w:p w14:paraId="17AB8A94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76027C38" w14:textId="77777777" w:rsidTr="0035206B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5600E473" w14:textId="77777777" w:rsidR="00431961" w:rsidRPr="008F7722" w:rsidRDefault="00431961" w:rsidP="00431961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Survey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B490616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B7B72ED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09F4CE89" w14:textId="77777777" w:rsidR="00431961" w:rsidRPr="00E33BE7" w:rsidRDefault="00431961" w:rsidP="00431961">
            <w:pPr>
              <w:pStyle w:val="BodyText"/>
              <w:rPr>
                <w:rFonts w:ascii="Arial" w:hAnsi="Arial" w:cs="Arial"/>
                <w:b w:val="0"/>
                <w:bCs w:val="0"/>
                <w:szCs w:val="15"/>
              </w:rPr>
            </w:pPr>
            <w:r w:rsidRPr="007E39F0">
              <w:rPr>
                <w:rFonts w:ascii="Arial" w:hAnsi="Arial" w:cs="Arial"/>
                <w:b w:val="0"/>
                <w:bCs w:val="0"/>
                <w:szCs w:val="15"/>
              </w:rPr>
              <w:t>Water testing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FA4087B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2E61EB1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71343521" w14:textId="77777777" w:rsidR="00431961" w:rsidRPr="00C97AC7" w:rsidRDefault="00431961" w:rsidP="00431961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CB380C">
              <w:rPr>
                <w:rFonts w:cs="Arial"/>
                <w:szCs w:val="15"/>
              </w:rPr>
              <w:t>DP systems</w:t>
            </w:r>
          </w:p>
        </w:tc>
        <w:tc>
          <w:tcPr>
            <w:tcW w:w="408" w:type="dxa"/>
            <w:shd w:val="clear" w:color="auto" w:fill="auto"/>
          </w:tcPr>
          <w:p w14:paraId="7AE7221B" w14:textId="77777777" w:rsidR="00431961" w:rsidRPr="00C97AC7" w:rsidRDefault="00431961" w:rsidP="00431961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>
              <w:rPr>
                <w:rFonts w:cs="Arial"/>
                <w:szCs w:val="15"/>
              </w:rPr>
              <w:t>C</w:t>
            </w:r>
            <w:r w:rsidR="00C030AA"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</w:tcPr>
          <w:p w14:paraId="10144E09" w14:textId="77777777" w:rsidR="00431961" w:rsidRPr="00C97AC7" w:rsidRDefault="00431961" w:rsidP="00431961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6FCDBA1D" w14:textId="77777777" w:rsidTr="00B03572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58645F16" w14:textId="77777777" w:rsidR="00431961" w:rsidRPr="008F7722" w:rsidRDefault="00431961" w:rsidP="00431961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Combustion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DA0BAD1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A2BA603" w14:textId="77777777" w:rsidR="00431961" w:rsidRPr="001F4678" w:rsidRDefault="00431961" w:rsidP="00431961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378CA2DF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7E39F0">
              <w:rPr>
                <w:rFonts w:cs="Arial"/>
                <w:szCs w:val="15"/>
              </w:rPr>
              <w:t>Auto controls</w:t>
            </w:r>
          </w:p>
        </w:tc>
        <w:tc>
          <w:tcPr>
            <w:tcW w:w="408" w:type="dxa"/>
            <w:shd w:val="clear" w:color="auto" w:fill="auto"/>
          </w:tcPr>
          <w:p w14:paraId="2951206D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</w:tcPr>
          <w:p w14:paraId="2855C027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auto"/>
          </w:tcPr>
          <w:p w14:paraId="7CB967BD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C97AC7">
              <w:rPr>
                <w:b/>
                <w:w w:val="110"/>
              </w:rPr>
              <w:t>Dry</w:t>
            </w:r>
            <w:r w:rsidRPr="00C97AC7">
              <w:rPr>
                <w:b/>
                <w:spacing w:val="17"/>
                <w:w w:val="110"/>
              </w:rPr>
              <w:t xml:space="preserve"> </w:t>
            </w:r>
            <w:r w:rsidRPr="00C97AC7">
              <w:rPr>
                <w:b/>
                <w:w w:val="110"/>
              </w:rPr>
              <w:t>Docking</w:t>
            </w:r>
          </w:p>
        </w:tc>
      </w:tr>
      <w:tr w:rsidR="00431961" w:rsidRPr="001F4678" w14:paraId="4DAB2151" w14:textId="77777777" w:rsidTr="00A1010B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4269DF80" w14:textId="77777777" w:rsidR="00431961" w:rsidRPr="008F7722" w:rsidRDefault="00431961" w:rsidP="00431961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Associated Systems &amp; Equipment (EA)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2AFF9CE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40F388A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36F8E4C5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7E39F0">
              <w:rPr>
                <w:rFonts w:cs="Arial"/>
                <w:szCs w:val="15"/>
              </w:rPr>
              <w:t>Corrosion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56D1CDB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</w:t>
            </w:r>
            <w:r w:rsidR="00C030AA"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5F8B561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71533070" w14:textId="77777777" w:rsidR="00431961" w:rsidRPr="00C97AC7" w:rsidRDefault="00431961" w:rsidP="00431961">
            <w:pPr>
              <w:spacing w:after="0"/>
              <w:jc w:val="left"/>
            </w:pPr>
            <w:r w:rsidRPr="00C97AC7">
              <w:t>Supply of fire fighting water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F762F9A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40CE49D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58B949CE" w14:textId="77777777" w:rsidTr="00A1010B">
        <w:trPr>
          <w:trHeight w:val="172"/>
        </w:trPr>
        <w:tc>
          <w:tcPr>
            <w:tcW w:w="3660" w:type="dxa"/>
            <w:gridSpan w:val="3"/>
            <w:shd w:val="clear" w:color="auto" w:fill="D9D9D9"/>
            <w:vAlign w:val="center"/>
          </w:tcPr>
          <w:p w14:paraId="392A08CD" w14:textId="77777777" w:rsidR="00431961" w:rsidRPr="008F7722" w:rsidRDefault="00431961" w:rsidP="00431961">
            <w:pPr>
              <w:spacing w:after="0"/>
              <w:jc w:val="left"/>
              <w:rPr>
                <w:b/>
              </w:rPr>
            </w:pPr>
            <w:r w:rsidRPr="008F7722">
              <w:rPr>
                <w:rFonts w:cs="Arial"/>
                <w:b/>
                <w:szCs w:val="15"/>
              </w:rPr>
              <w:t>Diesel Propulsion</w:t>
            </w:r>
          </w:p>
        </w:tc>
        <w:tc>
          <w:tcPr>
            <w:tcW w:w="3557" w:type="dxa"/>
            <w:gridSpan w:val="3"/>
            <w:shd w:val="clear" w:color="auto" w:fill="D9D9D9"/>
            <w:vAlign w:val="center"/>
          </w:tcPr>
          <w:p w14:paraId="1CA07B4A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DC3464">
              <w:rPr>
                <w:rFonts w:cs="Arial"/>
                <w:b/>
                <w:szCs w:val="15"/>
              </w:rPr>
              <w:t>Steering Gears &amp; Rudders</w:t>
            </w:r>
          </w:p>
        </w:tc>
        <w:tc>
          <w:tcPr>
            <w:tcW w:w="2743" w:type="dxa"/>
            <w:shd w:val="clear" w:color="auto" w:fill="auto"/>
          </w:tcPr>
          <w:p w14:paraId="53A67F0D" w14:textId="77777777" w:rsidR="00431961" w:rsidRPr="00C97AC7" w:rsidRDefault="00431961" w:rsidP="00431961">
            <w:pPr>
              <w:spacing w:after="0"/>
              <w:jc w:val="left"/>
            </w:pPr>
            <w:r w:rsidRPr="00C97AC7">
              <w:t>Supply of electrical power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5650644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</w:t>
            </w:r>
            <w:r w:rsidR="00C030AA"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FAE31CC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0DCADF09" w14:textId="77777777" w:rsidTr="00A1010B">
        <w:trPr>
          <w:trHeight w:val="86"/>
        </w:trPr>
        <w:tc>
          <w:tcPr>
            <w:tcW w:w="3660" w:type="dxa"/>
            <w:gridSpan w:val="3"/>
            <w:shd w:val="clear" w:color="auto" w:fill="auto"/>
            <w:vAlign w:val="center"/>
          </w:tcPr>
          <w:p w14:paraId="575156DA" w14:textId="77777777" w:rsidR="00431961" w:rsidRPr="008F7722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>Operation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667DBC10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DC3464">
              <w:rPr>
                <w:rFonts w:cs="Arial"/>
                <w:szCs w:val="15"/>
              </w:rPr>
              <w:t>Emergency Operation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0A4ADF9" w14:textId="77777777" w:rsidR="00431961" w:rsidRPr="001F4678" w:rsidRDefault="00431961" w:rsidP="008B65A6">
            <w:pPr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8B65A6">
              <w:rPr>
                <w:rFonts w:cs="Arial"/>
                <w:bCs/>
                <w:szCs w:val="15"/>
                <w:lang w:eastAsia="en-AU"/>
              </w:rPr>
              <w:t>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8B2DC1C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10B2EFEC" w14:textId="77777777" w:rsidR="00431961" w:rsidRPr="00C97AC7" w:rsidRDefault="00431961" w:rsidP="00431961">
            <w:pPr>
              <w:spacing w:after="0"/>
              <w:ind w:right="-69"/>
              <w:jc w:val="left"/>
              <w:rPr>
                <w:spacing w:val="-2"/>
              </w:rPr>
            </w:pPr>
            <w:r w:rsidRPr="00C97AC7">
              <w:t>Stability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BAAF632" w14:textId="77777777" w:rsidR="00431961" w:rsidRPr="001F4678" w:rsidRDefault="00431961" w:rsidP="00C030AA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A</w:t>
            </w:r>
            <w:r w:rsidR="00C030AA">
              <w:rPr>
                <w:rFonts w:cs="Arial"/>
                <w:szCs w:val="15"/>
              </w:rPr>
              <w:t>3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8B39E41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36092F9C" w14:textId="77777777" w:rsidTr="00A1010B">
        <w:trPr>
          <w:trHeight w:val="85"/>
        </w:trPr>
        <w:tc>
          <w:tcPr>
            <w:tcW w:w="2846" w:type="dxa"/>
            <w:shd w:val="clear" w:color="auto" w:fill="auto"/>
            <w:vAlign w:val="center"/>
          </w:tcPr>
          <w:p w14:paraId="3ADB1152" w14:textId="77777777" w:rsidR="00431961" w:rsidRPr="008F7722" w:rsidRDefault="00431961" w:rsidP="00431961">
            <w:pPr>
              <w:pStyle w:val="ListParagraph"/>
              <w:tabs>
                <w:tab w:val="left" w:pos="293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ab/>
              <w:t>Air line explosion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1344159" w14:textId="77777777" w:rsidR="00431961" w:rsidRPr="001F4678" w:rsidRDefault="00431961" w:rsidP="008B65A6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8B65A6">
              <w:rPr>
                <w:rFonts w:cs="Arial"/>
                <w:bCs/>
                <w:szCs w:val="15"/>
                <w:lang w:eastAsia="en-AU"/>
              </w:rPr>
              <w:t>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CBB9C8B" w14:textId="77777777" w:rsidR="00431961" w:rsidRPr="001F4678" w:rsidRDefault="00431961" w:rsidP="00431961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54715697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DC3464">
              <w:rPr>
                <w:rFonts w:cs="Arial"/>
                <w:szCs w:val="15"/>
              </w:rPr>
              <w:t>Construction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B13B8D9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EA71613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4B06CE6A" w14:textId="77777777" w:rsidR="00431961" w:rsidRPr="00223000" w:rsidRDefault="00431961" w:rsidP="00431961">
            <w:pPr>
              <w:spacing w:after="0"/>
              <w:ind w:right="-71"/>
              <w:jc w:val="left"/>
              <w:rPr>
                <w:rFonts w:cs="Arial"/>
                <w:szCs w:val="15"/>
              </w:rPr>
            </w:pPr>
            <w:r w:rsidRPr="00C97AC7">
              <w:rPr>
                <w:spacing w:val="-2"/>
              </w:rPr>
              <w:t>Measurement of weardown, clearances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F29877B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73F64C1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4679DE0F" w14:textId="77777777" w:rsidTr="0035206B">
        <w:trPr>
          <w:trHeight w:val="85"/>
        </w:trPr>
        <w:tc>
          <w:tcPr>
            <w:tcW w:w="2846" w:type="dxa"/>
            <w:shd w:val="clear" w:color="auto" w:fill="auto"/>
            <w:vAlign w:val="center"/>
          </w:tcPr>
          <w:p w14:paraId="197431F1" w14:textId="77777777" w:rsidR="00431961" w:rsidRPr="008F7722" w:rsidRDefault="00431961" w:rsidP="00431961">
            <w:pPr>
              <w:pStyle w:val="ListParagraph"/>
              <w:tabs>
                <w:tab w:val="left" w:pos="293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ab/>
              <w:t>Combustion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9AC9BDB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DE3E7F8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7B46CC8A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DC3464">
              <w:rPr>
                <w:rFonts w:cs="Arial"/>
                <w:szCs w:val="15"/>
              </w:rPr>
              <w:t>Control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621B3DB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5FDBDCA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6266B111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223000">
              <w:rPr>
                <w:rFonts w:cs="Arial"/>
                <w:szCs w:val="15"/>
              </w:rPr>
              <w:t>Measurement of alignment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8A3CC58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EE30669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42E0078E" w14:textId="77777777" w:rsidTr="00B03572">
        <w:trPr>
          <w:trHeight w:val="85"/>
        </w:trPr>
        <w:tc>
          <w:tcPr>
            <w:tcW w:w="2846" w:type="dxa"/>
            <w:shd w:val="clear" w:color="auto" w:fill="auto"/>
            <w:vAlign w:val="center"/>
          </w:tcPr>
          <w:p w14:paraId="4C48BF36" w14:textId="77777777" w:rsidR="00431961" w:rsidRPr="008F7722" w:rsidRDefault="00431961" w:rsidP="00431961">
            <w:pPr>
              <w:pStyle w:val="ListParagraph"/>
              <w:tabs>
                <w:tab w:val="left" w:pos="293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ab/>
              <w:t>Crankcase explosion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DDC6BB0" w14:textId="77777777" w:rsidR="00431961" w:rsidRPr="001F4678" w:rsidRDefault="00431961" w:rsidP="008B65A6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8B65A6">
              <w:rPr>
                <w:rFonts w:cs="Arial"/>
                <w:bCs/>
                <w:szCs w:val="15"/>
                <w:lang w:eastAsia="en-AU"/>
              </w:rPr>
              <w:t>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C1BF616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47BC77D8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DC3464">
              <w:rPr>
                <w:rFonts w:cs="Arial"/>
                <w:szCs w:val="15"/>
              </w:rPr>
              <w:t>Lubrication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44E68BF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F15219A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auto"/>
          </w:tcPr>
          <w:p w14:paraId="18B71652" w14:textId="77777777" w:rsidR="00431961" w:rsidRPr="001F4678" w:rsidRDefault="00431961" w:rsidP="00431961">
            <w:pPr>
              <w:spacing w:after="0"/>
              <w:rPr>
                <w:rFonts w:cs="Arial"/>
                <w:szCs w:val="15"/>
              </w:rPr>
            </w:pPr>
            <w:r w:rsidRPr="00223000">
              <w:rPr>
                <w:rFonts w:cs="Arial"/>
                <w:szCs w:val="15"/>
              </w:rPr>
              <w:t>Certificates of survey</w:t>
            </w:r>
            <w:r w:rsidRPr="00223000">
              <w:rPr>
                <w:rFonts w:cs="Arial"/>
                <w:szCs w:val="15"/>
              </w:rPr>
              <w:tab/>
            </w:r>
          </w:p>
        </w:tc>
      </w:tr>
      <w:tr w:rsidR="00431961" w:rsidRPr="001F4678" w14:paraId="5266CCEA" w14:textId="77777777" w:rsidTr="00A1010B">
        <w:tc>
          <w:tcPr>
            <w:tcW w:w="2846" w:type="dxa"/>
            <w:shd w:val="clear" w:color="auto" w:fill="auto"/>
            <w:vAlign w:val="center"/>
          </w:tcPr>
          <w:p w14:paraId="278E9C2B" w14:textId="77777777" w:rsidR="00431961" w:rsidRPr="008F7722" w:rsidRDefault="00431961" w:rsidP="00431961">
            <w:pPr>
              <w:tabs>
                <w:tab w:val="left" w:pos="293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  <w:t>Emergency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509DF56" w14:textId="77777777" w:rsidR="00431961" w:rsidRPr="001F4678" w:rsidRDefault="00431961" w:rsidP="008B65A6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8B65A6">
              <w:rPr>
                <w:rFonts w:cs="Arial"/>
                <w:bCs/>
                <w:szCs w:val="15"/>
                <w:lang w:eastAsia="en-AU"/>
              </w:rPr>
              <w:t>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6C9A530" w14:textId="77777777" w:rsidR="00431961" w:rsidRPr="001F4678" w:rsidRDefault="00431961" w:rsidP="00431961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00D2C5BC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DC3464">
              <w:rPr>
                <w:rFonts w:cs="Arial"/>
                <w:szCs w:val="15"/>
              </w:rPr>
              <w:t>Survey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0F85F9E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378EB38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10E498E1" w14:textId="77777777" w:rsidR="00431961" w:rsidRPr="00223000" w:rsidRDefault="00431961" w:rsidP="00431961">
            <w:pPr>
              <w:tabs>
                <w:tab w:val="left" w:pos="330"/>
              </w:tabs>
              <w:spacing w:after="0"/>
              <w:ind w:right="-69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223000">
              <w:rPr>
                <w:rFonts w:cs="Arial"/>
                <w:szCs w:val="15"/>
              </w:rPr>
              <w:t>Annual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CC99D25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D9E7121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73AD47F8" w14:textId="77777777" w:rsidTr="00A1010B">
        <w:tc>
          <w:tcPr>
            <w:tcW w:w="2846" w:type="dxa"/>
            <w:shd w:val="clear" w:color="auto" w:fill="auto"/>
            <w:vAlign w:val="center"/>
          </w:tcPr>
          <w:p w14:paraId="4CD00340" w14:textId="77777777" w:rsidR="00431961" w:rsidRPr="008F7722" w:rsidRDefault="00431961" w:rsidP="00431961">
            <w:pPr>
              <w:tabs>
                <w:tab w:val="left" w:pos="293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  <w:t>Fuel consumption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3198AB6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5EB4780" w14:textId="77777777" w:rsidR="00431961" w:rsidRPr="001F4678" w:rsidRDefault="00431961" w:rsidP="00431961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D9D9D9"/>
            <w:vAlign w:val="center"/>
          </w:tcPr>
          <w:p w14:paraId="0E22DC1C" w14:textId="77777777" w:rsidR="00431961" w:rsidRPr="00693C0F" w:rsidRDefault="00431961" w:rsidP="00431961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693C0F">
              <w:rPr>
                <w:b/>
              </w:rPr>
              <w:t>Air</w:t>
            </w:r>
            <w:r w:rsidRPr="00693C0F">
              <w:rPr>
                <w:b/>
                <w:spacing w:val="-25"/>
              </w:rPr>
              <w:t xml:space="preserve"> </w:t>
            </w:r>
            <w:r w:rsidRPr="00693C0F">
              <w:rPr>
                <w:b/>
              </w:rPr>
              <w:t>compressors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6A62D325" w14:textId="77777777" w:rsidR="00431961" w:rsidRPr="00223000" w:rsidRDefault="00431961" w:rsidP="00431961">
            <w:pPr>
              <w:tabs>
                <w:tab w:val="left" w:pos="330"/>
              </w:tabs>
              <w:spacing w:after="0"/>
              <w:ind w:right="-69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223000">
              <w:rPr>
                <w:rFonts w:cs="Arial"/>
                <w:szCs w:val="15"/>
              </w:rPr>
              <w:t>Classification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C4B1C63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</w:tcPr>
          <w:p w14:paraId="188CFC07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4B50527C" w14:textId="77777777" w:rsidTr="00A1010B">
        <w:tc>
          <w:tcPr>
            <w:tcW w:w="2846" w:type="dxa"/>
            <w:shd w:val="clear" w:color="auto" w:fill="auto"/>
            <w:vAlign w:val="center"/>
          </w:tcPr>
          <w:p w14:paraId="59AEF478" w14:textId="77777777" w:rsidR="00431961" w:rsidRPr="008F7722" w:rsidRDefault="00431961" w:rsidP="00431961">
            <w:pPr>
              <w:tabs>
                <w:tab w:val="left" w:pos="293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  <w:t>Manoeuvring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7E597B5" w14:textId="77777777" w:rsidR="00431961" w:rsidRPr="001F4678" w:rsidRDefault="00431961" w:rsidP="008B65A6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8B65A6">
              <w:rPr>
                <w:rFonts w:cs="Arial"/>
                <w:bCs/>
                <w:szCs w:val="15"/>
                <w:lang w:eastAsia="en-AU"/>
              </w:rPr>
              <w:t>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DF9B4C0" w14:textId="77777777" w:rsidR="00431961" w:rsidRPr="001F4678" w:rsidRDefault="00431961" w:rsidP="00431961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auto"/>
            <w:vAlign w:val="center"/>
          </w:tcPr>
          <w:p w14:paraId="5F97F3DA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602BEF">
              <w:rPr>
                <w:rFonts w:cs="Arial"/>
                <w:szCs w:val="15"/>
              </w:rPr>
              <w:t>Safety devices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6372E4AF" w14:textId="77777777" w:rsidR="00431961" w:rsidRPr="00223000" w:rsidRDefault="00431961" w:rsidP="00431961">
            <w:pPr>
              <w:tabs>
                <w:tab w:val="left" w:pos="330"/>
              </w:tabs>
              <w:spacing w:after="0"/>
              <w:ind w:right="-69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223000">
              <w:rPr>
                <w:rFonts w:cs="Arial"/>
                <w:szCs w:val="15"/>
              </w:rPr>
              <w:t>Load line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9BBFC65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bCs/>
                <w:szCs w:val="15"/>
                <w:lang w:eastAsia="en-AU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BCE7AF8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48B8AEDD" w14:textId="77777777" w:rsidTr="00A1010B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63794971" w14:textId="77777777" w:rsidR="00431961" w:rsidRPr="008F7722" w:rsidRDefault="00431961" w:rsidP="00431961">
            <w:pPr>
              <w:tabs>
                <w:tab w:val="left" w:pos="293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  <w:t>Parameters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F03718E" w14:textId="77777777" w:rsidR="00431961" w:rsidRPr="001F4678" w:rsidRDefault="00431961" w:rsidP="008B65A6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8B65A6">
              <w:rPr>
                <w:rFonts w:cs="Arial"/>
                <w:bCs/>
                <w:szCs w:val="15"/>
                <w:lang w:eastAsia="en-AU"/>
              </w:rPr>
              <w:t>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22837F2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6ECD8" w14:textId="77777777" w:rsidR="00431961" w:rsidRPr="001F4678" w:rsidRDefault="00431961" w:rsidP="00431961">
            <w:pPr>
              <w:tabs>
                <w:tab w:val="left" w:pos="343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02BEF">
              <w:rPr>
                <w:rFonts w:cs="Arial"/>
                <w:szCs w:val="15"/>
              </w:rPr>
              <w:t>Air line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AE90193" w14:textId="77777777" w:rsidR="00431961" w:rsidRPr="001F4678" w:rsidRDefault="00431961" w:rsidP="008B65A6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8B65A6">
              <w:rPr>
                <w:rFonts w:cs="Arial"/>
                <w:bCs/>
                <w:szCs w:val="15"/>
                <w:lang w:eastAsia="en-AU"/>
              </w:rPr>
              <w:t>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7EE2C7C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172D60D9" w14:textId="77777777" w:rsidR="00431961" w:rsidRPr="007B0019" w:rsidRDefault="00431961" w:rsidP="00431961">
            <w:pPr>
              <w:tabs>
                <w:tab w:val="left" w:pos="330"/>
              </w:tabs>
              <w:spacing w:after="0"/>
              <w:ind w:right="-69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223000">
              <w:rPr>
                <w:rFonts w:cs="Arial"/>
                <w:szCs w:val="15"/>
              </w:rPr>
              <w:t>Safety Construction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2E92977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bCs/>
                <w:szCs w:val="15"/>
                <w:lang w:eastAsia="en-AU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5E8A2C2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3C421C07" w14:textId="77777777" w:rsidTr="0035206B">
        <w:trPr>
          <w:trHeight w:val="172"/>
        </w:trPr>
        <w:tc>
          <w:tcPr>
            <w:tcW w:w="2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92B93" w14:textId="77777777" w:rsidR="00431961" w:rsidRPr="008F7722" w:rsidRDefault="00431961" w:rsidP="00431961">
            <w:pPr>
              <w:tabs>
                <w:tab w:val="left" w:pos="293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  <w:t>Scavenge fires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997B2" w14:textId="77777777" w:rsidR="00431961" w:rsidRPr="001F4678" w:rsidRDefault="00431961" w:rsidP="00693C0F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693C0F">
              <w:rPr>
                <w:rFonts w:cs="Arial"/>
                <w:bCs/>
                <w:szCs w:val="15"/>
                <w:lang w:eastAsia="en-AU"/>
              </w:rPr>
              <w:t>1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D53B7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46F17B55" w14:textId="77777777" w:rsidR="00431961" w:rsidRPr="001F4678" w:rsidRDefault="00431961" w:rsidP="00431961">
            <w:pPr>
              <w:tabs>
                <w:tab w:val="left" w:pos="343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02BEF">
              <w:rPr>
                <w:rFonts w:cs="Arial"/>
                <w:szCs w:val="15"/>
              </w:rPr>
              <w:t>Compressor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9153C47" w14:textId="77777777" w:rsidR="00431961" w:rsidRPr="001F4678" w:rsidRDefault="00431961" w:rsidP="008B65A6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8B65A6">
              <w:rPr>
                <w:rFonts w:cs="Arial"/>
                <w:bCs/>
                <w:szCs w:val="15"/>
                <w:lang w:eastAsia="en-AU"/>
              </w:rPr>
              <w:t>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EB645CF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31A1041F" w14:textId="77777777" w:rsidR="00431961" w:rsidRPr="001F4678" w:rsidRDefault="00431961" w:rsidP="00431961">
            <w:pPr>
              <w:tabs>
                <w:tab w:val="left" w:pos="306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223000">
              <w:rPr>
                <w:rFonts w:cs="Arial"/>
                <w:szCs w:val="15"/>
              </w:rPr>
              <w:t>Safety Equipment</w:t>
            </w:r>
          </w:p>
        </w:tc>
        <w:tc>
          <w:tcPr>
            <w:tcW w:w="408" w:type="dxa"/>
            <w:shd w:val="clear" w:color="auto" w:fill="auto"/>
          </w:tcPr>
          <w:p w14:paraId="0927DEB9" w14:textId="77777777" w:rsidR="00431961" w:rsidRPr="001F4678" w:rsidRDefault="00431961" w:rsidP="00431961">
            <w:pPr>
              <w:tabs>
                <w:tab w:val="left" w:pos="306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</w:tcPr>
          <w:p w14:paraId="5998214B" w14:textId="77777777" w:rsidR="00431961" w:rsidRPr="001F4678" w:rsidRDefault="00431961" w:rsidP="00431961">
            <w:pPr>
              <w:tabs>
                <w:tab w:val="left" w:pos="306"/>
              </w:tabs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C030AA" w:rsidRPr="001F4678" w14:paraId="452D4B14" w14:textId="77777777" w:rsidTr="00B03572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4F3A13F4" w14:textId="77777777" w:rsidR="00C030AA" w:rsidRPr="008F7722" w:rsidRDefault="00C030AA" w:rsidP="00431961">
            <w:pPr>
              <w:tabs>
                <w:tab w:val="left" w:pos="293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  <w:t>Shutting down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21C6890" w14:textId="77777777" w:rsidR="00C030AA" w:rsidRPr="001F4678" w:rsidRDefault="00C030AA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6E40587" w14:textId="77777777" w:rsidR="00C030AA" w:rsidRPr="001F4678" w:rsidRDefault="00C030AA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44B4BBC6" w14:textId="77777777" w:rsidR="00C030AA" w:rsidRPr="001F4678" w:rsidRDefault="00C030AA" w:rsidP="00431961">
            <w:pPr>
              <w:tabs>
                <w:tab w:val="left" w:pos="343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02BEF">
              <w:rPr>
                <w:rFonts w:cs="Arial"/>
                <w:szCs w:val="15"/>
              </w:rPr>
              <w:t>Receiver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4948075" w14:textId="77777777" w:rsidR="00C030AA" w:rsidRPr="001F4678" w:rsidRDefault="00C030AA" w:rsidP="008B65A6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8B65A6">
              <w:rPr>
                <w:rFonts w:cs="Arial"/>
                <w:bCs/>
                <w:szCs w:val="15"/>
                <w:lang w:eastAsia="en-AU"/>
              </w:rPr>
              <w:t>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010E711" w14:textId="77777777" w:rsidR="00C030AA" w:rsidRPr="001F4678" w:rsidRDefault="00C030AA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auto"/>
            <w:vAlign w:val="center"/>
          </w:tcPr>
          <w:p w14:paraId="137D337F" w14:textId="77777777" w:rsidR="00C030AA" w:rsidRPr="001F4678" w:rsidRDefault="00C030AA" w:rsidP="00C030AA">
            <w:pPr>
              <w:spacing w:after="0"/>
              <w:jc w:val="left"/>
              <w:rPr>
                <w:rFonts w:cs="Arial"/>
                <w:szCs w:val="15"/>
              </w:rPr>
            </w:pPr>
            <w:r w:rsidRPr="00223000">
              <w:rPr>
                <w:rFonts w:cs="Arial"/>
                <w:szCs w:val="15"/>
              </w:rPr>
              <w:t>Ships Structure</w:t>
            </w:r>
          </w:p>
        </w:tc>
      </w:tr>
      <w:tr w:rsidR="00431961" w:rsidRPr="001F4678" w14:paraId="3112840D" w14:textId="77777777" w:rsidTr="00A1010B">
        <w:trPr>
          <w:trHeight w:val="86"/>
        </w:trPr>
        <w:tc>
          <w:tcPr>
            <w:tcW w:w="2846" w:type="dxa"/>
            <w:shd w:val="clear" w:color="auto" w:fill="auto"/>
            <w:vAlign w:val="center"/>
          </w:tcPr>
          <w:p w14:paraId="75A62417" w14:textId="77777777" w:rsidR="00431961" w:rsidRPr="008F7722" w:rsidRDefault="00431961" w:rsidP="00431961">
            <w:pPr>
              <w:tabs>
                <w:tab w:val="left" w:pos="293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  <w:t>Warming through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1C380CB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43097BB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1739AC51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602BEF">
              <w:rPr>
                <w:rFonts w:cs="Arial"/>
                <w:szCs w:val="15"/>
              </w:rPr>
              <w:t>Operation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A945F91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A2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92303BC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5F5316C4" w14:textId="77777777" w:rsidR="00431961" w:rsidRPr="007B0019" w:rsidRDefault="00431961" w:rsidP="00431961">
            <w:pPr>
              <w:tabs>
                <w:tab w:val="left" w:pos="299"/>
              </w:tabs>
              <w:spacing w:after="0"/>
              <w:ind w:left="340" w:right="-69"/>
              <w:jc w:val="left"/>
              <w:rPr>
                <w:rFonts w:cs="Arial"/>
                <w:szCs w:val="15"/>
              </w:rPr>
            </w:pPr>
            <w:r w:rsidRPr="00223000">
              <w:rPr>
                <w:rFonts w:cs="Arial"/>
                <w:szCs w:val="15"/>
              </w:rPr>
              <w:t>Cavitation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19D4462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</w:t>
            </w:r>
            <w:r w:rsidR="00C030AA"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9551BA6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0CC00599" w14:textId="77777777" w:rsidTr="00A1010B">
        <w:tc>
          <w:tcPr>
            <w:tcW w:w="2846" w:type="dxa"/>
            <w:shd w:val="clear" w:color="auto" w:fill="auto"/>
            <w:vAlign w:val="center"/>
          </w:tcPr>
          <w:p w14:paraId="2E60AAE9" w14:textId="77777777" w:rsidR="00431961" w:rsidRPr="008F7722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>Associated Systems &amp; Equipment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D896B5C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BE88389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120AF3D1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602BEF">
              <w:rPr>
                <w:rFonts w:cs="Arial"/>
                <w:szCs w:val="15"/>
              </w:rPr>
              <w:t>Lubrication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938529F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0C6725C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281DE9AC" w14:textId="77777777" w:rsidR="00431961" w:rsidRPr="00223000" w:rsidRDefault="00431961" w:rsidP="00431961">
            <w:pPr>
              <w:tabs>
                <w:tab w:val="left" w:pos="330"/>
              </w:tabs>
              <w:spacing w:after="0"/>
              <w:ind w:left="340"/>
              <w:jc w:val="left"/>
              <w:rPr>
                <w:rFonts w:cs="Arial"/>
                <w:szCs w:val="15"/>
              </w:rPr>
            </w:pPr>
            <w:r w:rsidRPr="00223000">
              <w:rPr>
                <w:rFonts w:cs="Arial"/>
                <w:szCs w:val="15"/>
              </w:rPr>
              <w:t>Cleaning, protection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E9A3272" w14:textId="77777777" w:rsidR="00431961" w:rsidRPr="00FE4FCD" w:rsidRDefault="00431961" w:rsidP="00431961">
            <w:pPr>
              <w:spacing w:after="0"/>
              <w:jc w:val="center"/>
              <w:rPr>
                <w:rFonts w:cs="Arial"/>
                <w:b/>
                <w:spacing w:val="-6"/>
                <w:szCs w:val="15"/>
              </w:rPr>
            </w:pPr>
            <w:r>
              <w:rPr>
                <w:rFonts w:cs="Arial"/>
                <w:szCs w:val="15"/>
              </w:rPr>
              <w:t>C</w:t>
            </w:r>
            <w:r w:rsidR="00C030AA"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</w:tcPr>
          <w:p w14:paraId="1C8DF36B" w14:textId="77777777" w:rsidR="00431961" w:rsidRPr="00FE4FCD" w:rsidRDefault="00431961" w:rsidP="00431961">
            <w:pPr>
              <w:spacing w:after="0"/>
              <w:jc w:val="left"/>
              <w:rPr>
                <w:rFonts w:cs="Arial"/>
                <w:b/>
                <w:spacing w:val="-6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432D217C" w14:textId="77777777" w:rsidTr="00A1010B">
        <w:trPr>
          <w:trHeight w:val="172"/>
        </w:trPr>
        <w:tc>
          <w:tcPr>
            <w:tcW w:w="3660" w:type="dxa"/>
            <w:gridSpan w:val="3"/>
            <w:shd w:val="clear" w:color="auto" w:fill="auto"/>
            <w:vAlign w:val="center"/>
          </w:tcPr>
          <w:p w14:paraId="3DA37B20" w14:textId="77777777" w:rsidR="00431961" w:rsidRPr="008F7722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>Slow, medium and high speed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43B74B79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602BEF">
              <w:rPr>
                <w:rFonts w:cs="Arial"/>
                <w:szCs w:val="15"/>
              </w:rPr>
              <w:t>Starting air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9D73A6B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0E9166F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090E4199" w14:textId="77777777" w:rsidR="00431961" w:rsidRPr="001F4678" w:rsidRDefault="00431961" w:rsidP="00431961">
            <w:pPr>
              <w:tabs>
                <w:tab w:val="left" w:pos="299"/>
              </w:tabs>
              <w:spacing w:after="0"/>
              <w:ind w:left="340"/>
              <w:jc w:val="left"/>
              <w:rPr>
                <w:rFonts w:cs="Arial"/>
                <w:szCs w:val="15"/>
              </w:rPr>
            </w:pPr>
            <w:r w:rsidRPr="00223000">
              <w:rPr>
                <w:rFonts w:cs="Arial"/>
                <w:szCs w:val="15"/>
              </w:rPr>
              <w:t>Corrosion, erosion</w:t>
            </w:r>
          </w:p>
        </w:tc>
        <w:tc>
          <w:tcPr>
            <w:tcW w:w="408" w:type="dxa"/>
            <w:shd w:val="clear" w:color="auto" w:fill="auto"/>
          </w:tcPr>
          <w:p w14:paraId="02F73093" w14:textId="77777777" w:rsidR="00431961" w:rsidRPr="001F4678" w:rsidRDefault="00C030AA" w:rsidP="00431961">
            <w:pPr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C2</w:t>
            </w:r>
          </w:p>
        </w:tc>
        <w:tc>
          <w:tcPr>
            <w:tcW w:w="406" w:type="dxa"/>
            <w:shd w:val="clear" w:color="auto" w:fill="auto"/>
          </w:tcPr>
          <w:p w14:paraId="600F39E6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2FCF48B2" w14:textId="77777777" w:rsidTr="0035206B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356A5A94" w14:textId="77777777" w:rsidR="00431961" w:rsidRPr="008F7722" w:rsidRDefault="00431961" w:rsidP="00431961">
            <w:pPr>
              <w:tabs>
                <w:tab w:val="left" w:pos="284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  <w:t>Alignment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C21B303" w14:textId="77777777" w:rsidR="00431961" w:rsidRPr="001F4678" w:rsidRDefault="00431961" w:rsidP="008B65A6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t>B</w:t>
            </w:r>
            <w:r w:rsidR="008B65A6">
              <w:rPr>
                <w:rFonts w:cs="Arial"/>
                <w:szCs w:val="15"/>
              </w:rPr>
              <w:t>3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3DD4C5C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1BC75032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602BEF">
              <w:rPr>
                <w:rFonts w:cs="Arial"/>
                <w:szCs w:val="15"/>
              </w:rPr>
              <w:t>Service and control air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85C61C9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B202AC6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3C159DBC" w14:textId="77777777" w:rsidR="00431961" w:rsidRPr="00223000" w:rsidRDefault="00431961" w:rsidP="00431961">
            <w:pPr>
              <w:tabs>
                <w:tab w:val="left" w:pos="330"/>
              </w:tabs>
              <w:spacing w:after="0"/>
              <w:jc w:val="left"/>
              <w:rPr>
                <w:rFonts w:cs="Arial"/>
                <w:b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223000">
              <w:rPr>
                <w:rFonts w:cs="Arial"/>
                <w:szCs w:val="15"/>
              </w:rPr>
              <w:t>Mechanical damage</w:t>
            </w:r>
          </w:p>
        </w:tc>
        <w:tc>
          <w:tcPr>
            <w:tcW w:w="408" w:type="dxa"/>
            <w:shd w:val="clear" w:color="auto" w:fill="auto"/>
          </w:tcPr>
          <w:p w14:paraId="24510ACB" w14:textId="77777777" w:rsidR="00431961" w:rsidRPr="00223000" w:rsidRDefault="00C030AA" w:rsidP="00431961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>
              <w:rPr>
                <w:rFonts w:cs="Arial"/>
                <w:szCs w:val="15"/>
              </w:rPr>
              <w:t>C2</w:t>
            </w:r>
          </w:p>
        </w:tc>
        <w:tc>
          <w:tcPr>
            <w:tcW w:w="406" w:type="dxa"/>
            <w:shd w:val="clear" w:color="auto" w:fill="auto"/>
          </w:tcPr>
          <w:p w14:paraId="5417CAE3" w14:textId="77777777" w:rsidR="00431961" w:rsidRPr="00223000" w:rsidRDefault="00431961" w:rsidP="00431961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2FF3799F" w14:textId="77777777" w:rsidTr="00B03572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3E24B386" w14:textId="77777777" w:rsidR="00431961" w:rsidRPr="008F7722" w:rsidRDefault="00431961" w:rsidP="00431961">
            <w:pPr>
              <w:tabs>
                <w:tab w:val="left" w:pos="284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  <w:t>Automation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107F3DF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92383D5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728569B4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602BEF">
              <w:rPr>
                <w:rFonts w:cs="Arial"/>
                <w:szCs w:val="15"/>
              </w:rPr>
              <w:t>Receivers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3350ABE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4E9C150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D9D9D9"/>
          </w:tcPr>
          <w:p w14:paraId="36A9ECF0" w14:textId="77777777" w:rsidR="00431961" w:rsidRPr="00035E75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223000">
              <w:rPr>
                <w:rFonts w:cs="Arial"/>
                <w:b/>
                <w:szCs w:val="15"/>
              </w:rPr>
              <w:t>Tanks</w:t>
            </w:r>
          </w:p>
        </w:tc>
      </w:tr>
      <w:tr w:rsidR="00431961" w:rsidRPr="001F4678" w14:paraId="4FAC9FEE" w14:textId="77777777" w:rsidTr="00B03572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2A8D98B6" w14:textId="77777777" w:rsidR="00431961" w:rsidRPr="008F7722" w:rsidRDefault="00431961" w:rsidP="00431961">
            <w:pPr>
              <w:tabs>
                <w:tab w:val="left" w:pos="284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  <w:t>Combustion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52850B1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6AC5038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5B8E5DD7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602BEF">
              <w:rPr>
                <w:rFonts w:cs="Arial"/>
                <w:szCs w:val="15"/>
              </w:rPr>
              <w:t>Automation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FB2F7B7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FD615EE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auto"/>
          </w:tcPr>
          <w:p w14:paraId="2313F50C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035E75">
              <w:rPr>
                <w:rFonts w:cs="Arial"/>
                <w:bCs/>
                <w:szCs w:val="15"/>
              </w:rPr>
              <w:t>Safety precautions</w:t>
            </w:r>
          </w:p>
        </w:tc>
      </w:tr>
      <w:tr w:rsidR="00431961" w:rsidRPr="001F4678" w14:paraId="4E024DE6" w14:textId="77777777" w:rsidTr="00A1010B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2C804DBF" w14:textId="77777777" w:rsidR="00431961" w:rsidRPr="008F7722" w:rsidRDefault="00431961" w:rsidP="00431961">
            <w:pPr>
              <w:tabs>
                <w:tab w:val="left" w:pos="284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  <w:t>Construction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1335B86" w14:textId="77777777" w:rsidR="00431961" w:rsidRDefault="00431961" w:rsidP="00431961">
            <w:pPr>
              <w:spacing w:after="0"/>
              <w:jc w:val="center"/>
              <w:rPr>
                <w:rFonts w:cs="Arial"/>
                <w:bCs/>
                <w:szCs w:val="15"/>
                <w:lang w:eastAsia="en-AU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A4AF3EE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687CB98A" w14:textId="77777777" w:rsidR="00431961" w:rsidRPr="00602BEF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602BEF">
              <w:rPr>
                <w:rFonts w:cs="Arial"/>
                <w:szCs w:val="15"/>
              </w:rPr>
              <w:t>Survey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3E6D94C" w14:textId="77777777" w:rsidR="00431961" w:rsidRDefault="00431961" w:rsidP="00431961">
            <w:pPr>
              <w:spacing w:after="0"/>
              <w:jc w:val="center"/>
              <w:rPr>
                <w:rFonts w:cs="Arial"/>
                <w:bCs/>
                <w:szCs w:val="15"/>
                <w:lang w:eastAsia="en-AU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2AFD3F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7E421C0C" w14:textId="77777777" w:rsidR="00431961" w:rsidRDefault="00431961" w:rsidP="00431961">
            <w:pPr>
              <w:tabs>
                <w:tab w:val="left" w:pos="321"/>
              </w:tabs>
              <w:spacing w:after="0"/>
              <w:ind w:right="-69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035E75">
              <w:rPr>
                <w:rFonts w:cs="Arial"/>
                <w:szCs w:val="15"/>
              </w:rPr>
              <w:t>Entering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93AE11C" w14:textId="77777777" w:rsidR="00431961" w:rsidRDefault="00431961" w:rsidP="00C030AA">
            <w:pPr>
              <w:spacing w:after="0"/>
              <w:jc w:val="center"/>
              <w:rPr>
                <w:rFonts w:cs="Arial"/>
                <w:bCs/>
                <w:szCs w:val="15"/>
                <w:lang w:eastAsia="en-AU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C030AA">
              <w:rPr>
                <w:rFonts w:cs="Arial"/>
                <w:bCs/>
                <w:szCs w:val="15"/>
                <w:lang w:eastAsia="en-AU"/>
              </w:rPr>
              <w:t>1</w:t>
            </w:r>
          </w:p>
        </w:tc>
        <w:tc>
          <w:tcPr>
            <w:tcW w:w="406" w:type="dxa"/>
            <w:shd w:val="clear" w:color="auto" w:fill="auto"/>
          </w:tcPr>
          <w:p w14:paraId="72DAC69C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55530DD9" w14:textId="77777777" w:rsidTr="00510821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49735AE1" w14:textId="77777777" w:rsidR="00431961" w:rsidRPr="008F7722" w:rsidRDefault="00431961" w:rsidP="00431961">
            <w:pPr>
              <w:tabs>
                <w:tab w:val="left" w:pos="284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  <w:t>Diesel electric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97239E9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E24871E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D9D9D9"/>
            <w:vAlign w:val="center"/>
          </w:tcPr>
          <w:p w14:paraId="3A60842F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602BEF">
              <w:rPr>
                <w:rFonts w:cs="Arial"/>
                <w:b/>
                <w:szCs w:val="15"/>
              </w:rPr>
              <w:t>Fire</w:t>
            </w:r>
          </w:p>
        </w:tc>
        <w:tc>
          <w:tcPr>
            <w:tcW w:w="2743" w:type="dxa"/>
            <w:shd w:val="clear" w:color="auto" w:fill="auto"/>
          </w:tcPr>
          <w:p w14:paraId="23BBC356" w14:textId="77777777" w:rsidR="00431961" w:rsidRPr="00035E75" w:rsidRDefault="00431961" w:rsidP="00431961">
            <w:pPr>
              <w:pStyle w:val="BodyText"/>
              <w:tabs>
                <w:tab w:val="left" w:pos="321"/>
              </w:tabs>
              <w:spacing w:before="8" w:line="186" w:lineRule="exact"/>
              <w:ind w:right="-69"/>
              <w:rPr>
                <w:rFonts w:ascii="Arial" w:hAnsi="Arial" w:cs="Arial"/>
                <w:b w:val="0"/>
                <w:bCs w:val="0"/>
                <w:szCs w:val="15"/>
              </w:rPr>
            </w:pPr>
            <w:r>
              <w:rPr>
                <w:rFonts w:ascii="Arial" w:hAnsi="Arial" w:cs="Arial"/>
                <w:b w:val="0"/>
                <w:bCs w:val="0"/>
                <w:szCs w:val="15"/>
              </w:rPr>
              <w:tab/>
            </w:r>
            <w:r w:rsidRPr="00035E75">
              <w:rPr>
                <w:rFonts w:ascii="Arial" w:hAnsi="Arial" w:cs="Arial"/>
                <w:b w:val="0"/>
                <w:bCs w:val="0"/>
                <w:szCs w:val="15"/>
              </w:rPr>
              <w:t>Pressure Testing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5417FEC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CD57E16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14B15F48" w14:textId="77777777" w:rsidTr="00A1010B">
        <w:trPr>
          <w:trHeight w:val="86"/>
        </w:trPr>
        <w:tc>
          <w:tcPr>
            <w:tcW w:w="2846" w:type="dxa"/>
            <w:shd w:val="clear" w:color="auto" w:fill="auto"/>
            <w:vAlign w:val="center"/>
          </w:tcPr>
          <w:p w14:paraId="6E472169" w14:textId="77777777" w:rsidR="00431961" w:rsidRPr="008F7722" w:rsidRDefault="00431961" w:rsidP="00431961">
            <w:pPr>
              <w:tabs>
                <w:tab w:val="left" w:pos="284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  <w:t>Gear boxes and clutches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9D9A258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t>B</w:t>
            </w:r>
            <w:r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D35E4B4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4793CC52" w14:textId="77777777" w:rsidR="00431961" w:rsidRPr="00602BEF" w:rsidRDefault="00431961" w:rsidP="00431961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602BEF">
              <w:rPr>
                <w:rFonts w:cs="Arial"/>
                <w:szCs w:val="15"/>
              </w:rPr>
              <w:t>Prevention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C12343E" w14:textId="77777777" w:rsidR="00431961" w:rsidRPr="00602BEF" w:rsidRDefault="00431961" w:rsidP="008B65A6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8B65A6">
              <w:rPr>
                <w:rFonts w:cs="Arial"/>
                <w:bCs/>
                <w:szCs w:val="15"/>
                <w:lang w:eastAsia="en-AU"/>
              </w:rPr>
              <w:t>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16AE8D2" w14:textId="77777777" w:rsidR="00431961" w:rsidRPr="00602BEF" w:rsidRDefault="00431961" w:rsidP="00431961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6D727FE7" w14:textId="77777777" w:rsidR="00431961" w:rsidRPr="001F4678" w:rsidRDefault="00431961" w:rsidP="00431961">
            <w:pPr>
              <w:spacing w:after="0"/>
              <w:ind w:right="-69"/>
              <w:rPr>
                <w:rFonts w:cs="Arial"/>
                <w:szCs w:val="15"/>
              </w:rPr>
            </w:pPr>
            <w:r w:rsidRPr="00035E75">
              <w:rPr>
                <w:rFonts w:cs="Arial"/>
                <w:szCs w:val="15"/>
              </w:rPr>
              <w:t>Survey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CA1A2EC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</w:tcPr>
          <w:p w14:paraId="3FF4280D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36F9DCA8" w14:textId="77777777" w:rsidTr="00510821">
        <w:trPr>
          <w:trHeight w:val="87"/>
        </w:trPr>
        <w:tc>
          <w:tcPr>
            <w:tcW w:w="2846" w:type="dxa"/>
            <w:shd w:val="clear" w:color="auto" w:fill="auto"/>
            <w:vAlign w:val="center"/>
          </w:tcPr>
          <w:p w14:paraId="73A0F77D" w14:textId="77777777" w:rsidR="00431961" w:rsidRPr="008F7722" w:rsidRDefault="00431961" w:rsidP="00431961">
            <w:pPr>
              <w:tabs>
                <w:tab w:val="left" w:pos="286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  <w:t>Lubrication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143684E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2052F69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auto"/>
            <w:vAlign w:val="center"/>
          </w:tcPr>
          <w:p w14:paraId="6BF89607" w14:textId="77777777" w:rsidR="00431961" w:rsidRPr="001F4678" w:rsidRDefault="00431961" w:rsidP="00431961">
            <w:pPr>
              <w:spacing w:after="0"/>
              <w:rPr>
                <w:rFonts w:cs="Arial"/>
                <w:szCs w:val="15"/>
              </w:rPr>
            </w:pPr>
            <w:r w:rsidRPr="00602BEF">
              <w:rPr>
                <w:rFonts w:cs="Arial"/>
                <w:szCs w:val="15"/>
              </w:rPr>
              <w:t>Extinction</w:t>
            </w:r>
          </w:p>
        </w:tc>
        <w:tc>
          <w:tcPr>
            <w:tcW w:w="3557" w:type="dxa"/>
            <w:gridSpan w:val="3"/>
            <w:shd w:val="clear" w:color="auto" w:fill="D9D9D9"/>
            <w:vAlign w:val="center"/>
          </w:tcPr>
          <w:p w14:paraId="3AA06971" w14:textId="77777777" w:rsidR="00431961" w:rsidRPr="00683C3B" w:rsidRDefault="00431961" w:rsidP="00431961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>
              <w:rPr>
                <w:rFonts w:cs="Arial"/>
                <w:b/>
                <w:szCs w:val="15"/>
              </w:rPr>
              <w:t>Stability</w:t>
            </w:r>
          </w:p>
        </w:tc>
      </w:tr>
      <w:tr w:rsidR="00431961" w:rsidRPr="001F4678" w14:paraId="719F5496" w14:textId="77777777" w:rsidTr="00510821">
        <w:trPr>
          <w:trHeight w:val="86"/>
        </w:trPr>
        <w:tc>
          <w:tcPr>
            <w:tcW w:w="2846" w:type="dxa"/>
            <w:shd w:val="clear" w:color="auto" w:fill="auto"/>
            <w:vAlign w:val="center"/>
          </w:tcPr>
          <w:p w14:paraId="2A92F33F" w14:textId="77777777" w:rsidR="00431961" w:rsidRPr="008F7722" w:rsidRDefault="00431961" w:rsidP="00431961">
            <w:pPr>
              <w:tabs>
                <w:tab w:val="left" w:pos="286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  <w:t>Manoeuvring controls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28A8609" w14:textId="77777777" w:rsidR="00431961" w:rsidRPr="001F4678" w:rsidRDefault="00431961" w:rsidP="008B65A6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8B65A6">
              <w:rPr>
                <w:rFonts w:cs="Arial"/>
                <w:bCs/>
                <w:szCs w:val="15"/>
                <w:lang w:eastAsia="en-AU"/>
              </w:rPr>
              <w:t>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744F26A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2B14C2F9" w14:textId="77777777" w:rsidR="00431961" w:rsidRPr="001F4678" w:rsidRDefault="00431961" w:rsidP="00431961">
            <w:pPr>
              <w:tabs>
                <w:tab w:val="left" w:pos="338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02BEF">
              <w:rPr>
                <w:rFonts w:cs="Arial"/>
                <w:szCs w:val="15"/>
              </w:rPr>
              <w:t>BA sets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68884AD" w14:textId="77777777" w:rsidR="00431961" w:rsidRPr="001F4678" w:rsidRDefault="00431961" w:rsidP="008B65A6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8B65A6">
              <w:rPr>
                <w:rFonts w:cs="Arial"/>
                <w:bCs/>
                <w:szCs w:val="15"/>
                <w:lang w:eastAsia="en-AU"/>
              </w:rPr>
              <w:t>1</w:t>
            </w:r>
          </w:p>
        </w:tc>
        <w:tc>
          <w:tcPr>
            <w:tcW w:w="406" w:type="dxa"/>
            <w:shd w:val="clear" w:color="auto" w:fill="auto"/>
          </w:tcPr>
          <w:p w14:paraId="4E56BFDB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710B1AAF" w14:textId="77777777" w:rsidR="00431961" w:rsidRPr="00683C3B" w:rsidRDefault="00431961" w:rsidP="00431961">
            <w:pPr>
              <w:spacing w:after="0"/>
              <w:ind w:right="-69"/>
              <w:jc w:val="left"/>
              <w:rPr>
                <w:rFonts w:cs="Arial"/>
                <w:szCs w:val="15"/>
              </w:rPr>
            </w:pPr>
            <w:r w:rsidRPr="00683C3B">
              <w:rPr>
                <w:rFonts w:cs="Arial"/>
                <w:szCs w:val="15"/>
              </w:rPr>
              <w:t>Free surface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20B9B84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</w:tcPr>
          <w:p w14:paraId="2259FF2E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11FCE468" w14:textId="77777777" w:rsidTr="00510821">
        <w:trPr>
          <w:trHeight w:val="87"/>
        </w:trPr>
        <w:tc>
          <w:tcPr>
            <w:tcW w:w="2846" w:type="dxa"/>
            <w:shd w:val="clear" w:color="auto" w:fill="auto"/>
            <w:vAlign w:val="center"/>
          </w:tcPr>
          <w:p w14:paraId="087CE646" w14:textId="77777777" w:rsidR="00431961" w:rsidRPr="008F7722" w:rsidRDefault="00431961" w:rsidP="00431961">
            <w:pPr>
              <w:tabs>
                <w:tab w:val="left" w:pos="286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  <w:t>Protection devices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A9AAE92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B27F825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27678CDE" w14:textId="77777777" w:rsidR="00431961" w:rsidRPr="001F4678" w:rsidRDefault="00431961" w:rsidP="00431961">
            <w:pPr>
              <w:tabs>
                <w:tab w:val="left" w:pos="338"/>
              </w:tabs>
              <w:spacing w:after="0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02BEF">
              <w:rPr>
                <w:rFonts w:cs="Arial"/>
                <w:szCs w:val="15"/>
              </w:rPr>
              <w:t>Hoses extinguishers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A93E9EE" w14:textId="77777777" w:rsidR="00431961" w:rsidRPr="001F4678" w:rsidRDefault="00431961" w:rsidP="008B65A6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8B65A6">
              <w:rPr>
                <w:rFonts w:cs="Arial"/>
                <w:bCs/>
                <w:szCs w:val="15"/>
                <w:lang w:eastAsia="en-AU"/>
              </w:rPr>
              <w:t>1</w:t>
            </w:r>
          </w:p>
        </w:tc>
        <w:tc>
          <w:tcPr>
            <w:tcW w:w="406" w:type="dxa"/>
            <w:shd w:val="clear" w:color="auto" w:fill="auto"/>
          </w:tcPr>
          <w:p w14:paraId="27821BAA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456C182F" w14:textId="77777777" w:rsidR="00431961" w:rsidRPr="0002579B" w:rsidRDefault="00431961" w:rsidP="00431961">
            <w:pPr>
              <w:spacing w:after="0"/>
              <w:ind w:right="-69"/>
              <w:jc w:val="left"/>
              <w:rPr>
                <w:rFonts w:cs="Arial"/>
                <w:szCs w:val="15"/>
              </w:rPr>
            </w:pPr>
            <w:r w:rsidRPr="00683C3B">
              <w:rPr>
                <w:rFonts w:cs="Arial"/>
                <w:szCs w:val="15"/>
              </w:rPr>
              <w:t>Damage control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EE88B3B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</w:tcPr>
          <w:p w14:paraId="1A322D34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6497B75D" w14:textId="77777777" w:rsidTr="00510821">
        <w:trPr>
          <w:trHeight w:val="86"/>
        </w:trPr>
        <w:tc>
          <w:tcPr>
            <w:tcW w:w="2846" w:type="dxa"/>
            <w:shd w:val="clear" w:color="auto" w:fill="auto"/>
            <w:vAlign w:val="center"/>
          </w:tcPr>
          <w:p w14:paraId="2DD32C52" w14:textId="77777777" w:rsidR="00431961" w:rsidRPr="008F7722" w:rsidRDefault="00431961" w:rsidP="00431961">
            <w:pPr>
              <w:tabs>
                <w:tab w:val="left" w:pos="286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  <w:t>Survey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95804A8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0B763B7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767956A4" w14:textId="77777777" w:rsidR="00431961" w:rsidRPr="00602BEF" w:rsidRDefault="00431961" w:rsidP="00431961">
            <w:pPr>
              <w:tabs>
                <w:tab w:val="left" w:pos="338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02BEF">
              <w:rPr>
                <w:rFonts w:cs="Arial"/>
                <w:szCs w:val="15"/>
              </w:rPr>
              <w:t>Procedures</w:t>
            </w:r>
          </w:p>
        </w:tc>
        <w:tc>
          <w:tcPr>
            <w:tcW w:w="408" w:type="dxa"/>
            <w:shd w:val="clear" w:color="auto" w:fill="auto"/>
          </w:tcPr>
          <w:p w14:paraId="27FDD8C0" w14:textId="77777777" w:rsidR="00431961" w:rsidRPr="001F4678" w:rsidRDefault="00431961" w:rsidP="008B65A6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8B65A6">
              <w:rPr>
                <w:rFonts w:cs="Arial"/>
                <w:bCs/>
                <w:szCs w:val="15"/>
                <w:lang w:eastAsia="en-AU"/>
              </w:rPr>
              <w:t>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0710B4D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D9D9D9"/>
          </w:tcPr>
          <w:p w14:paraId="1BCB62BD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683C3B">
              <w:rPr>
                <w:rFonts w:cs="Arial"/>
                <w:b/>
                <w:szCs w:val="15"/>
              </w:rPr>
              <w:t>Electricity</w:t>
            </w:r>
          </w:p>
        </w:tc>
      </w:tr>
      <w:tr w:rsidR="00431961" w:rsidRPr="001F4678" w14:paraId="176EF681" w14:textId="77777777" w:rsidTr="00A1010B">
        <w:tc>
          <w:tcPr>
            <w:tcW w:w="2846" w:type="dxa"/>
            <w:shd w:val="clear" w:color="auto" w:fill="auto"/>
            <w:vAlign w:val="center"/>
          </w:tcPr>
          <w:p w14:paraId="2B62484C" w14:textId="77777777" w:rsidR="00431961" w:rsidRPr="008F7722" w:rsidRDefault="00431961" w:rsidP="00431961">
            <w:pPr>
              <w:tabs>
                <w:tab w:val="left" w:pos="286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  <w:t>Thrust bearing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47C5975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180D324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2630ECD0" w14:textId="77777777" w:rsidR="00431961" w:rsidRPr="000730C6" w:rsidRDefault="00431961" w:rsidP="00431961">
            <w:pPr>
              <w:tabs>
                <w:tab w:val="left" w:pos="338"/>
              </w:tabs>
              <w:spacing w:after="0"/>
              <w:jc w:val="left"/>
              <w:rPr>
                <w:rFonts w:cs="Arial"/>
                <w:szCs w:val="15"/>
              </w:rPr>
            </w:pPr>
            <w:r w:rsidRPr="000730C6">
              <w:rPr>
                <w:rFonts w:cs="Arial"/>
                <w:bCs/>
                <w:szCs w:val="15"/>
              </w:rPr>
              <w:t>Fixed installations</w:t>
            </w:r>
          </w:p>
        </w:tc>
        <w:tc>
          <w:tcPr>
            <w:tcW w:w="408" w:type="dxa"/>
            <w:shd w:val="clear" w:color="auto" w:fill="auto"/>
          </w:tcPr>
          <w:p w14:paraId="3DF9AE25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</w:tcPr>
          <w:p w14:paraId="2E9A9F54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auto"/>
            <w:vAlign w:val="center"/>
          </w:tcPr>
          <w:p w14:paraId="7CDF23D7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683C3B">
              <w:rPr>
                <w:rFonts w:cs="Arial"/>
                <w:szCs w:val="15"/>
              </w:rPr>
              <w:t>Emergency generators</w:t>
            </w:r>
          </w:p>
        </w:tc>
      </w:tr>
      <w:tr w:rsidR="00431961" w:rsidRPr="001F4678" w14:paraId="7616C69F" w14:textId="77777777" w:rsidTr="00510821">
        <w:tc>
          <w:tcPr>
            <w:tcW w:w="2846" w:type="dxa"/>
            <w:shd w:val="clear" w:color="auto" w:fill="auto"/>
            <w:vAlign w:val="center"/>
          </w:tcPr>
          <w:p w14:paraId="16F36F09" w14:textId="77777777" w:rsidR="00431961" w:rsidRPr="008F7722" w:rsidRDefault="00431961" w:rsidP="00431961">
            <w:pPr>
              <w:pStyle w:val="ListParagraph"/>
              <w:tabs>
                <w:tab w:val="left" w:pos="286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</w: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Timing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3F75A47" w14:textId="77777777" w:rsidR="00431961" w:rsidRPr="001F4678" w:rsidRDefault="00431961" w:rsidP="008B65A6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8B65A6">
              <w:rPr>
                <w:rFonts w:cs="Arial"/>
                <w:bCs/>
                <w:szCs w:val="15"/>
                <w:lang w:eastAsia="en-AU"/>
              </w:rPr>
              <w:t>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34F1D81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auto"/>
          </w:tcPr>
          <w:p w14:paraId="5D2B8AD2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602BEF">
              <w:rPr>
                <w:rFonts w:cs="Arial"/>
                <w:szCs w:val="15"/>
              </w:rPr>
              <w:t>Detection</w:t>
            </w:r>
          </w:p>
        </w:tc>
        <w:tc>
          <w:tcPr>
            <w:tcW w:w="2743" w:type="dxa"/>
            <w:shd w:val="clear" w:color="auto" w:fill="auto"/>
          </w:tcPr>
          <w:p w14:paraId="6A797387" w14:textId="77777777" w:rsidR="00431961" w:rsidRPr="00683C3B" w:rsidRDefault="00431961" w:rsidP="00431961">
            <w:pPr>
              <w:tabs>
                <w:tab w:val="left" w:pos="336"/>
              </w:tabs>
              <w:spacing w:after="0"/>
              <w:ind w:right="-69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83C3B">
              <w:rPr>
                <w:rFonts w:cs="Arial"/>
                <w:szCs w:val="15"/>
              </w:rPr>
              <w:t>Construction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051E8B2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</w:t>
            </w:r>
            <w:r w:rsidR="00C030AA"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</w:tcPr>
          <w:p w14:paraId="7158C8A8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1674834D" w14:textId="77777777" w:rsidTr="00510821">
        <w:tc>
          <w:tcPr>
            <w:tcW w:w="2846" w:type="dxa"/>
            <w:shd w:val="clear" w:color="auto" w:fill="auto"/>
            <w:vAlign w:val="center"/>
          </w:tcPr>
          <w:p w14:paraId="62CEA9AF" w14:textId="77777777" w:rsidR="00431961" w:rsidRPr="008F7722" w:rsidRDefault="00431961" w:rsidP="00431961">
            <w:pPr>
              <w:pStyle w:val="ListParagraph"/>
              <w:tabs>
                <w:tab w:val="left" w:pos="286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</w: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Turbo chargers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D509C61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88C0E1B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0005E59F" w14:textId="77777777" w:rsidR="00431961" w:rsidRPr="001F4678" w:rsidRDefault="00431961" w:rsidP="00431961">
            <w:pPr>
              <w:tabs>
                <w:tab w:val="left" w:pos="316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02BEF">
              <w:rPr>
                <w:rFonts w:cs="Arial"/>
                <w:szCs w:val="15"/>
              </w:rPr>
              <w:t>Sensors, systems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D46C6FF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F4D145C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6B12C817" w14:textId="77777777" w:rsidR="00431961" w:rsidRPr="00863B86" w:rsidRDefault="00431961" w:rsidP="00431961">
            <w:pPr>
              <w:tabs>
                <w:tab w:val="left" w:pos="336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83C3B">
              <w:rPr>
                <w:rFonts w:cs="Arial"/>
                <w:szCs w:val="15"/>
              </w:rPr>
              <w:t>Operation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A92FCD0" w14:textId="77777777" w:rsidR="00431961" w:rsidRPr="001F4678" w:rsidRDefault="00431961" w:rsidP="00C030AA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C030AA">
              <w:rPr>
                <w:rFonts w:cs="Arial"/>
                <w:bCs/>
                <w:szCs w:val="15"/>
                <w:lang w:eastAsia="en-AU"/>
              </w:rPr>
              <w:t>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3F9851E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2D47430B" w14:textId="77777777" w:rsidTr="00510821">
        <w:trPr>
          <w:trHeight w:val="87"/>
        </w:trPr>
        <w:tc>
          <w:tcPr>
            <w:tcW w:w="2846" w:type="dxa"/>
            <w:shd w:val="clear" w:color="auto" w:fill="auto"/>
            <w:vAlign w:val="center"/>
          </w:tcPr>
          <w:p w14:paraId="0EDDEBAE" w14:textId="77777777" w:rsidR="00431961" w:rsidRPr="008F7722" w:rsidRDefault="00431961" w:rsidP="00431961">
            <w:pPr>
              <w:pStyle w:val="ListParagraph"/>
              <w:tabs>
                <w:tab w:val="left" w:pos="286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</w: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Vibration dampers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2A7295B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1EA7C47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6BAE58C7" w14:textId="77777777" w:rsidR="00431961" w:rsidRPr="001F4678" w:rsidRDefault="00431961" w:rsidP="00431961">
            <w:pPr>
              <w:tabs>
                <w:tab w:val="left" w:pos="316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02BEF">
              <w:rPr>
                <w:rFonts w:cs="Arial"/>
                <w:szCs w:val="15"/>
              </w:rPr>
              <w:t>UMS requirements</w:t>
            </w:r>
          </w:p>
        </w:tc>
        <w:tc>
          <w:tcPr>
            <w:tcW w:w="408" w:type="dxa"/>
            <w:shd w:val="clear" w:color="auto" w:fill="auto"/>
          </w:tcPr>
          <w:p w14:paraId="1A90B1D9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</w:tcPr>
          <w:p w14:paraId="3C038682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6E4BF74D" w14:textId="77777777" w:rsidR="00431961" w:rsidRPr="001F4678" w:rsidRDefault="00431961" w:rsidP="00431961">
            <w:pPr>
              <w:tabs>
                <w:tab w:val="left" w:pos="336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83C3B">
              <w:rPr>
                <w:rFonts w:cs="Arial"/>
                <w:szCs w:val="15"/>
              </w:rPr>
              <w:t>Statutory requirements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35B2926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</w:t>
            </w:r>
            <w:r w:rsidR="00C030AA"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</w:tcPr>
          <w:p w14:paraId="0B469177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0EFF042C" w14:textId="77777777" w:rsidTr="00A1010B">
        <w:tc>
          <w:tcPr>
            <w:tcW w:w="2846" w:type="dxa"/>
            <w:shd w:val="clear" w:color="auto" w:fill="auto"/>
            <w:vAlign w:val="center"/>
          </w:tcPr>
          <w:p w14:paraId="21E3DB68" w14:textId="77777777" w:rsidR="00431961" w:rsidRPr="008F7722" w:rsidRDefault="00431961" w:rsidP="00431961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Diesel alternators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D64F987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5C5743A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6308BA26" w14:textId="77777777" w:rsidR="00431961" w:rsidRPr="001F4678" w:rsidRDefault="00431961" w:rsidP="00431961">
            <w:pPr>
              <w:tabs>
                <w:tab w:val="left" w:pos="316"/>
              </w:tabs>
              <w:spacing w:after="0"/>
              <w:jc w:val="left"/>
              <w:rPr>
                <w:rFonts w:cs="Arial"/>
                <w:szCs w:val="15"/>
              </w:rPr>
            </w:pPr>
            <w:r w:rsidRPr="00602BEF">
              <w:rPr>
                <w:rFonts w:cs="Arial"/>
                <w:szCs w:val="15"/>
              </w:rPr>
              <w:t>Structural fire protection</w:t>
            </w:r>
          </w:p>
        </w:tc>
        <w:tc>
          <w:tcPr>
            <w:tcW w:w="408" w:type="dxa"/>
            <w:shd w:val="clear" w:color="auto" w:fill="auto"/>
          </w:tcPr>
          <w:p w14:paraId="60DA1EEA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</w:t>
            </w:r>
            <w:r w:rsidR="00C030AA"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</w:tcPr>
          <w:p w14:paraId="2AE0F26B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12C0AC92" w14:textId="77777777" w:rsidR="00431961" w:rsidRPr="00863B86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683C3B">
              <w:rPr>
                <w:rFonts w:cs="Arial"/>
                <w:szCs w:val="15"/>
              </w:rPr>
              <w:t>Testing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4A90B46" w14:textId="77777777" w:rsidR="00431961" w:rsidRPr="001F4678" w:rsidRDefault="00C030AA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B</w:t>
            </w:r>
            <w:r w:rsidR="00431961"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42232AD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32FE068C" w14:textId="77777777" w:rsidTr="00510821">
        <w:trPr>
          <w:trHeight w:val="87"/>
        </w:trPr>
        <w:tc>
          <w:tcPr>
            <w:tcW w:w="2846" w:type="dxa"/>
            <w:shd w:val="clear" w:color="auto" w:fill="auto"/>
            <w:vAlign w:val="center"/>
          </w:tcPr>
          <w:p w14:paraId="684FBFFC" w14:textId="77777777" w:rsidR="00431961" w:rsidRPr="008F7722" w:rsidRDefault="00431961" w:rsidP="00431961">
            <w:pPr>
              <w:pStyle w:val="BodyText"/>
              <w:tabs>
                <w:tab w:val="left" w:pos="2959"/>
              </w:tabs>
              <w:rPr>
                <w:rFonts w:ascii="Arial" w:hAnsi="Arial" w:cs="Arial"/>
                <w:b w:val="0"/>
                <w:bCs w:val="0"/>
                <w:szCs w:val="15"/>
              </w:rPr>
            </w:pPr>
            <w:r w:rsidRPr="008F7722">
              <w:rPr>
                <w:rFonts w:ascii="Arial" w:hAnsi="Arial" w:cs="Arial"/>
                <w:b w:val="0"/>
                <w:bCs w:val="0"/>
                <w:szCs w:val="15"/>
              </w:rPr>
              <w:t>Water treatment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68502A2" w14:textId="77777777" w:rsidR="00431961" w:rsidRPr="001F4678" w:rsidRDefault="008B65A6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B2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7C2E3C2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D9D9D9"/>
          </w:tcPr>
          <w:p w14:paraId="1AA85A54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6539E4">
              <w:rPr>
                <w:b/>
                <w:w w:val="110"/>
              </w:rPr>
              <w:t>Pumping</w:t>
            </w:r>
            <w:r w:rsidRPr="006539E4">
              <w:rPr>
                <w:b/>
                <w:spacing w:val="36"/>
                <w:w w:val="110"/>
              </w:rPr>
              <w:t xml:space="preserve"> </w:t>
            </w:r>
            <w:r w:rsidRPr="006539E4">
              <w:rPr>
                <w:b/>
                <w:w w:val="110"/>
              </w:rPr>
              <w:t>Systems</w:t>
            </w:r>
          </w:p>
        </w:tc>
        <w:tc>
          <w:tcPr>
            <w:tcW w:w="2743" w:type="dxa"/>
            <w:shd w:val="clear" w:color="auto" w:fill="auto"/>
          </w:tcPr>
          <w:p w14:paraId="479DFB9E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683C3B">
              <w:rPr>
                <w:rFonts w:cs="Arial"/>
                <w:szCs w:val="15"/>
              </w:rPr>
              <w:t>Fault detection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2CAB198" w14:textId="77777777" w:rsidR="00431961" w:rsidRPr="001F4678" w:rsidRDefault="00C030AA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B</w:t>
            </w:r>
            <w:r w:rsidR="00431961"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</w:tcPr>
          <w:p w14:paraId="050BDBDB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21031132" w14:textId="77777777" w:rsidTr="00A1010B">
        <w:trPr>
          <w:trHeight w:val="172"/>
        </w:trPr>
        <w:tc>
          <w:tcPr>
            <w:tcW w:w="3660" w:type="dxa"/>
            <w:gridSpan w:val="3"/>
            <w:shd w:val="clear" w:color="auto" w:fill="D9D9D9"/>
            <w:vAlign w:val="center"/>
          </w:tcPr>
          <w:p w14:paraId="564E0638" w14:textId="77777777" w:rsidR="00431961" w:rsidRPr="008F7722" w:rsidRDefault="00431961" w:rsidP="00431961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8F7722">
              <w:rPr>
                <w:rFonts w:cs="Arial"/>
                <w:b/>
              </w:rPr>
              <w:t>Steam Propulsion</w:t>
            </w:r>
          </w:p>
        </w:tc>
        <w:tc>
          <w:tcPr>
            <w:tcW w:w="2743" w:type="dxa"/>
            <w:shd w:val="clear" w:color="auto" w:fill="auto"/>
          </w:tcPr>
          <w:p w14:paraId="0A5178A0" w14:textId="77777777" w:rsidR="00431961" w:rsidRPr="006539E4" w:rsidRDefault="00431961" w:rsidP="00431961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DE362D">
              <w:rPr>
                <w:rFonts w:cs="Arial"/>
                <w:szCs w:val="15"/>
              </w:rPr>
              <w:t>Fire main</w:t>
            </w:r>
          </w:p>
        </w:tc>
        <w:tc>
          <w:tcPr>
            <w:tcW w:w="408" w:type="dxa"/>
            <w:shd w:val="clear" w:color="auto" w:fill="auto"/>
          </w:tcPr>
          <w:p w14:paraId="728D4346" w14:textId="77777777" w:rsidR="00431961" w:rsidRPr="006539E4" w:rsidRDefault="00431961" w:rsidP="00431961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</w:tcPr>
          <w:p w14:paraId="305ADAA1" w14:textId="77777777" w:rsidR="00431961" w:rsidRPr="006539E4" w:rsidRDefault="00431961" w:rsidP="00431961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auto"/>
          </w:tcPr>
          <w:p w14:paraId="28821241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683C3B">
              <w:rPr>
                <w:rFonts w:cs="Arial"/>
                <w:szCs w:val="15"/>
              </w:rPr>
              <w:t>AC generators</w:t>
            </w:r>
          </w:p>
        </w:tc>
      </w:tr>
      <w:tr w:rsidR="00431961" w:rsidRPr="001F4678" w14:paraId="5D8B2082" w14:textId="77777777" w:rsidTr="00A1010B">
        <w:tc>
          <w:tcPr>
            <w:tcW w:w="3660" w:type="dxa"/>
            <w:gridSpan w:val="3"/>
            <w:shd w:val="clear" w:color="auto" w:fill="auto"/>
            <w:vAlign w:val="center"/>
          </w:tcPr>
          <w:p w14:paraId="0DB76CE1" w14:textId="77777777" w:rsidR="00431961" w:rsidRPr="008F7722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>Operation</w:t>
            </w:r>
          </w:p>
        </w:tc>
        <w:tc>
          <w:tcPr>
            <w:tcW w:w="2743" w:type="dxa"/>
            <w:shd w:val="clear" w:color="auto" w:fill="auto"/>
          </w:tcPr>
          <w:p w14:paraId="50D8B2AD" w14:textId="77777777" w:rsidR="00431961" w:rsidRPr="001F4678" w:rsidRDefault="00431961" w:rsidP="00431961">
            <w:pPr>
              <w:spacing w:after="0"/>
              <w:rPr>
                <w:rFonts w:cs="Arial"/>
                <w:szCs w:val="15"/>
              </w:rPr>
            </w:pPr>
            <w:r w:rsidRPr="00DE362D">
              <w:rPr>
                <w:rFonts w:cs="Arial"/>
                <w:szCs w:val="15"/>
              </w:rPr>
              <w:t>Oily water separator</w:t>
            </w:r>
          </w:p>
        </w:tc>
        <w:tc>
          <w:tcPr>
            <w:tcW w:w="408" w:type="dxa"/>
            <w:shd w:val="clear" w:color="auto" w:fill="auto"/>
          </w:tcPr>
          <w:p w14:paraId="244B86DE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</w:tcPr>
          <w:p w14:paraId="0081BB55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0BFC66B3" w14:textId="77777777" w:rsidR="00431961" w:rsidRPr="00863B86" w:rsidRDefault="00431961" w:rsidP="00431961">
            <w:pPr>
              <w:tabs>
                <w:tab w:val="left" w:pos="321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83C3B">
              <w:rPr>
                <w:rFonts w:cs="Arial"/>
                <w:szCs w:val="15"/>
              </w:rPr>
              <w:t>Construction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CFCAB0E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</w:t>
            </w:r>
            <w:r w:rsidR="00C030AA"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</w:tcPr>
          <w:p w14:paraId="343B2F1C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67EDD030" w14:textId="77777777" w:rsidTr="00A1010B">
        <w:trPr>
          <w:trHeight w:val="90"/>
        </w:trPr>
        <w:tc>
          <w:tcPr>
            <w:tcW w:w="2846" w:type="dxa"/>
            <w:shd w:val="clear" w:color="auto" w:fill="auto"/>
            <w:vAlign w:val="center"/>
          </w:tcPr>
          <w:p w14:paraId="3D6B052D" w14:textId="77777777" w:rsidR="00431961" w:rsidRPr="008F7722" w:rsidRDefault="00431961" w:rsidP="00431961">
            <w:pPr>
              <w:pStyle w:val="ListParagraph"/>
              <w:tabs>
                <w:tab w:val="left" w:pos="286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ab/>
              <w:t>Emergency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DB2630B" w14:textId="77777777" w:rsidR="00431961" w:rsidRPr="001F4678" w:rsidRDefault="00431961" w:rsidP="008B65A6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8B65A6">
              <w:rPr>
                <w:rFonts w:cs="Arial"/>
                <w:bCs/>
                <w:szCs w:val="15"/>
                <w:lang w:eastAsia="en-AU"/>
              </w:rPr>
              <w:t>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F8E72B7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26D3A887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DE362D">
              <w:rPr>
                <w:rFonts w:cs="Arial"/>
                <w:szCs w:val="15"/>
              </w:rPr>
              <w:t>Bunkering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0F518EA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5C982A0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4EA5281D" w14:textId="77777777" w:rsidR="00431961" w:rsidRPr="00683C3B" w:rsidRDefault="00431961" w:rsidP="00431961">
            <w:pPr>
              <w:tabs>
                <w:tab w:val="left" w:pos="330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83C3B">
              <w:rPr>
                <w:rFonts w:cs="Arial"/>
                <w:szCs w:val="15"/>
              </w:rPr>
              <w:t>Control equipment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100C145" w14:textId="77777777" w:rsidR="00431961" w:rsidRPr="00683C3B" w:rsidRDefault="00C030AA" w:rsidP="00431961">
            <w:pPr>
              <w:tabs>
                <w:tab w:val="left" w:pos="330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B</w:t>
            </w:r>
            <w:r w:rsidR="00431961"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5033AA7" w14:textId="77777777" w:rsidR="00431961" w:rsidRPr="00683C3B" w:rsidRDefault="00431961" w:rsidP="00431961">
            <w:pPr>
              <w:tabs>
                <w:tab w:val="left" w:pos="330"/>
              </w:tabs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23BFEB59" w14:textId="77777777" w:rsidTr="00A1010B">
        <w:trPr>
          <w:trHeight w:val="90"/>
        </w:trPr>
        <w:tc>
          <w:tcPr>
            <w:tcW w:w="2846" w:type="dxa"/>
            <w:shd w:val="clear" w:color="auto" w:fill="auto"/>
            <w:vAlign w:val="center"/>
          </w:tcPr>
          <w:p w14:paraId="2958B222" w14:textId="77777777" w:rsidR="00431961" w:rsidRPr="008F7722" w:rsidRDefault="00431961" w:rsidP="00431961">
            <w:pPr>
              <w:pStyle w:val="ListParagraph"/>
              <w:tabs>
                <w:tab w:val="left" w:pos="286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ab/>
              <w:t>Manoeuvring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AB67D05" w14:textId="77777777" w:rsidR="00431961" w:rsidRPr="001F4678" w:rsidRDefault="00431961" w:rsidP="008B65A6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8B65A6">
              <w:rPr>
                <w:rFonts w:cs="Arial"/>
                <w:bCs/>
                <w:szCs w:val="15"/>
                <w:lang w:eastAsia="en-AU"/>
              </w:rPr>
              <w:t>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5E70B45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1BA849D5" w14:textId="77777777" w:rsidR="00431961" w:rsidRPr="00DE362D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DE362D">
              <w:rPr>
                <w:rFonts w:cs="Arial"/>
                <w:szCs w:val="15"/>
              </w:rPr>
              <w:t>Bilge and ballast systems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2253C35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A2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9839034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173FD14B" w14:textId="77777777" w:rsidR="00431961" w:rsidRPr="009C18A3" w:rsidRDefault="00431961" w:rsidP="00431961">
            <w:pPr>
              <w:tabs>
                <w:tab w:val="left" w:pos="329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83C3B">
              <w:rPr>
                <w:rFonts w:cs="Arial"/>
                <w:szCs w:val="15"/>
              </w:rPr>
              <w:t>Fault detection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64CD8C8" w14:textId="77777777" w:rsidR="00431961" w:rsidRPr="001F4678" w:rsidRDefault="00C030AA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B</w:t>
            </w:r>
            <w:r w:rsidR="00431961"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</w:tcPr>
          <w:p w14:paraId="4D251C6A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63C3FA96" w14:textId="77777777" w:rsidTr="00A1010B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14B46AD5" w14:textId="77777777" w:rsidR="00431961" w:rsidRPr="008F7722" w:rsidRDefault="00431961" w:rsidP="00431961">
            <w:pPr>
              <w:pStyle w:val="ListParagraph"/>
              <w:tabs>
                <w:tab w:val="left" w:pos="286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ab/>
              <w:t>Parameters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8733B61" w14:textId="77777777" w:rsidR="00431961" w:rsidRPr="001F4678" w:rsidRDefault="00431961" w:rsidP="008B65A6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8B65A6">
              <w:rPr>
                <w:rFonts w:cs="Arial"/>
                <w:bCs/>
                <w:szCs w:val="15"/>
                <w:lang w:eastAsia="en-AU"/>
              </w:rPr>
              <w:t>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7B9D573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1F3E751F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DE362D">
              <w:rPr>
                <w:rFonts w:cs="Arial"/>
                <w:szCs w:val="15"/>
              </w:rPr>
              <w:t>Salt water system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A1FDFA8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t>B</w:t>
            </w:r>
            <w:r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3D40F1D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2954B8A2" w14:textId="77777777" w:rsidR="00431961" w:rsidRPr="009C18A3" w:rsidRDefault="00431961" w:rsidP="00431961">
            <w:pPr>
              <w:tabs>
                <w:tab w:val="left" w:pos="336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83C3B">
              <w:rPr>
                <w:rFonts w:cs="Arial"/>
                <w:szCs w:val="15"/>
              </w:rPr>
              <w:t>Operation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23BE450" w14:textId="77777777" w:rsidR="00431961" w:rsidRPr="001F4678" w:rsidRDefault="00C030AA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B</w:t>
            </w:r>
            <w:r w:rsidR="00431961"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EB29326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636B7CE6" w14:textId="77777777" w:rsidTr="00A1010B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707127E7" w14:textId="77777777" w:rsidR="00431961" w:rsidRPr="008F7722" w:rsidRDefault="00431961" w:rsidP="00431961">
            <w:pPr>
              <w:pStyle w:val="ListParagraph"/>
              <w:tabs>
                <w:tab w:val="left" w:pos="286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ab/>
              <w:t>Shutting down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014B9D6" w14:textId="77777777" w:rsidR="00431961" w:rsidRPr="001F4678" w:rsidRDefault="00431961" w:rsidP="008B65A6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8B65A6">
              <w:rPr>
                <w:rFonts w:cs="Arial"/>
                <w:bCs/>
                <w:szCs w:val="15"/>
                <w:lang w:eastAsia="en-AU"/>
              </w:rPr>
              <w:t>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62A1663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47A9D764" w14:textId="77777777" w:rsidR="00431961" w:rsidRPr="001F4678" w:rsidRDefault="00431961" w:rsidP="00431961">
            <w:pPr>
              <w:spacing w:after="0"/>
              <w:rPr>
                <w:rFonts w:cs="Arial"/>
                <w:szCs w:val="15"/>
              </w:rPr>
            </w:pPr>
            <w:r w:rsidRPr="00DE362D">
              <w:rPr>
                <w:rFonts w:cs="Arial"/>
                <w:szCs w:val="15"/>
              </w:rPr>
              <w:t>Fresh water cooling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9B8E1E1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t>B</w:t>
            </w:r>
            <w:r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</w:tcPr>
          <w:p w14:paraId="24BE6AAD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380F44F1" w14:textId="77777777" w:rsidR="00431961" w:rsidRPr="009C18A3" w:rsidRDefault="00431961" w:rsidP="00431961">
            <w:pPr>
              <w:tabs>
                <w:tab w:val="left" w:pos="344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83C3B">
              <w:rPr>
                <w:rFonts w:cs="Arial"/>
                <w:szCs w:val="15"/>
              </w:rPr>
              <w:t>Protection devices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CD4A013" w14:textId="77777777" w:rsidR="00431961" w:rsidRPr="001F4678" w:rsidRDefault="00431961" w:rsidP="00C030AA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A</w:t>
            </w:r>
            <w:r w:rsidR="00C030AA">
              <w:rPr>
                <w:rFonts w:cs="Arial"/>
                <w:szCs w:val="15"/>
              </w:rPr>
              <w:t>1</w:t>
            </w:r>
          </w:p>
        </w:tc>
        <w:tc>
          <w:tcPr>
            <w:tcW w:w="406" w:type="dxa"/>
            <w:shd w:val="clear" w:color="auto" w:fill="auto"/>
          </w:tcPr>
          <w:p w14:paraId="440DE087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5544DA4B" w14:textId="77777777" w:rsidTr="00A1010B">
        <w:trPr>
          <w:trHeight w:val="86"/>
        </w:trPr>
        <w:tc>
          <w:tcPr>
            <w:tcW w:w="2846" w:type="dxa"/>
            <w:shd w:val="clear" w:color="auto" w:fill="auto"/>
            <w:vAlign w:val="center"/>
          </w:tcPr>
          <w:p w14:paraId="2DA365F0" w14:textId="77777777" w:rsidR="00431961" w:rsidRPr="008F7722" w:rsidRDefault="00431961" w:rsidP="00431961">
            <w:pPr>
              <w:pStyle w:val="ListParagraph"/>
              <w:tabs>
                <w:tab w:val="left" w:pos="286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ab/>
              <w:t>Warming through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08A6E9E" w14:textId="77777777" w:rsidR="00431961" w:rsidRPr="001F4678" w:rsidRDefault="00431961" w:rsidP="008B65A6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8B65A6">
              <w:rPr>
                <w:rFonts w:cs="Arial"/>
                <w:bCs/>
                <w:szCs w:val="15"/>
                <w:lang w:eastAsia="en-AU"/>
              </w:rPr>
              <w:t>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9C299B7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098FADC4" w14:textId="77777777" w:rsidR="00431961" w:rsidRPr="001F4678" w:rsidRDefault="00431961" w:rsidP="00431961">
            <w:pPr>
              <w:spacing w:after="0"/>
              <w:rPr>
                <w:rFonts w:cs="Arial"/>
                <w:szCs w:val="15"/>
              </w:rPr>
            </w:pPr>
            <w:r w:rsidRPr="00DE362D">
              <w:rPr>
                <w:rFonts w:cs="Arial"/>
                <w:szCs w:val="15"/>
              </w:rPr>
              <w:t>Sewage plant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809F917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</w:tcPr>
          <w:p w14:paraId="61A5CCBB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auto"/>
          </w:tcPr>
          <w:p w14:paraId="30AC18EC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683C3B">
              <w:rPr>
                <w:rFonts w:cs="Arial"/>
                <w:szCs w:val="15"/>
              </w:rPr>
              <w:t>DC Generators</w:t>
            </w:r>
          </w:p>
        </w:tc>
      </w:tr>
      <w:tr w:rsidR="00431961" w:rsidRPr="001F4678" w14:paraId="4895894A" w14:textId="77777777" w:rsidTr="00A1010B">
        <w:trPr>
          <w:trHeight w:val="87"/>
        </w:trPr>
        <w:tc>
          <w:tcPr>
            <w:tcW w:w="3660" w:type="dxa"/>
            <w:gridSpan w:val="3"/>
            <w:shd w:val="clear" w:color="auto" w:fill="auto"/>
            <w:vAlign w:val="center"/>
          </w:tcPr>
          <w:p w14:paraId="4D7750CD" w14:textId="77777777" w:rsidR="00431961" w:rsidRPr="008F7722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>Turbines</w:t>
            </w:r>
          </w:p>
        </w:tc>
        <w:tc>
          <w:tcPr>
            <w:tcW w:w="2743" w:type="dxa"/>
            <w:shd w:val="clear" w:color="auto" w:fill="auto"/>
          </w:tcPr>
          <w:p w14:paraId="7563B557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Fuel oil system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D30C7E4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B2</w:t>
            </w:r>
          </w:p>
        </w:tc>
        <w:tc>
          <w:tcPr>
            <w:tcW w:w="406" w:type="dxa"/>
            <w:shd w:val="clear" w:color="auto" w:fill="auto"/>
          </w:tcPr>
          <w:p w14:paraId="23711DEB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45957AAA" w14:textId="77777777" w:rsidR="00431961" w:rsidRPr="009C18A3" w:rsidRDefault="00431961" w:rsidP="00431961">
            <w:pPr>
              <w:tabs>
                <w:tab w:val="left" w:pos="359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83C3B">
              <w:rPr>
                <w:rFonts w:cs="Arial"/>
                <w:szCs w:val="15"/>
              </w:rPr>
              <w:t>As per AC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28FB1BD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B2</w:t>
            </w:r>
          </w:p>
        </w:tc>
        <w:tc>
          <w:tcPr>
            <w:tcW w:w="406" w:type="dxa"/>
            <w:shd w:val="clear" w:color="auto" w:fill="auto"/>
          </w:tcPr>
          <w:p w14:paraId="2DA25B4E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5414D00C" w14:textId="77777777" w:rsidTr="00A1010B">
        <w:trPr>
          <w:trHeight w:val="90"/>
        </w:trPr>
        <w:tc>
          <w:tcPr>
            <w:tcW w:w="2846" w:type="dxa"/>
            <w:shd w:val="clear" w:color="auto" w:fill="auto"/>
            <w:vAlign w:val="center"/>
          </w:tcPr>
          <w:p w14:paraId="2BC0C070" w14:textId="77777777" w:rsidR="00431961" w:rsidRPr="008F7722" w:rsidRDefault="00431961" w:rsidP="00431961">
            <w:pPr>
              <w:pStyle w:val="BodyText"/>
              <w:tabs>
                <w:tab w:val="left" w:pos="293"/>
                <w:tab w:val="left" w:pos="2959"/>
              </w:tabs>
              <w:spacing w:line="161" w:lineRule="exact"/>
              <w:rPr>
                <w:rFonts w:ascii="Arial" w:hAnsi="Arial" w:cs="Arial"/>
                <w:b w:val="0"/>
                <w:bCs w:val="0"/>
                <w:szCs w:val="15"/>
              </w:rPr>
            </w:pPr>
            <w:r w:rsidRPr="008F7722">
              <w:rPr>
                <w:rFonts w:ascii="Arial" w:hAnsi="Arial" w:cs="Arial"/>
                <w:b w:val="0"/>
                <w:bCs w:val="0"/>
                <w:szCs w:val="15"/>
              </w:rPr>
              <w:tab/>
              <w:t>Alignment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CA35963" w14:textId="77777777" w:rsidR="00431961" w:rsidRPr="001F4678" w:rsidRDefault="00431961" w:rsidP="008B65A6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t>B</w:t>
            </w:r>
            <w:r w:rsidR="008B65A6">
              <w:rPr>
                <w:rFonts w:cs="Arial"/>
                <w:szCs w:val="15"/>
              </w:rPr>
              <w:t>3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1A8F67E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0A051D36" w14:textId="77777777" w:rsidR="00431961" w:rsidRPr="00DE362D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Diesel oil system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13E6781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bCs/>
                <w:sz w:val="16"/>
                <w:szCs w:val="16"/>
                <w:lang w:eastAsia="en-AU"/>
              </w:rPr>
            </w:pPr>
            <w:r>
              <w:rPr>
                <w:rFonts w:cs="Arial"/>
                <w:bCs/>
                <w:szCs w:val="15"/>
                <w:lang w:eastAsia="en-AU"/>
              </w:rPr>
              <w:t>B2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2156CE5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auto"/>
            <w:vAlign w:val="center"/>
          </w:tcPr>
          <w:p w14:paraId="1AFF6D67" w14:textId="77777777" w:rsidR="00431961" w:rsidRPr="00AC1041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683C3B">
              <w:rPr>
                <w:rFonts w:cs="Arial"/>
                <w:szCs w:val="15"/>
              </w:rPr>
              <w:t>Distribution</w:t>
            </w:r>
          </w:p>
        </w:tc>
      </w:tr>
      <w:tr w:rsidR="00431961" w:rsidRPr="001F4678" w14:paraId="020C18CA" w14:textId="77777777" w:rsidTr="00A1010B">
        <w:trPr>
          <w:trHeight w:val="161"/>
        </w:trPr>
        <w:tc>
          <w:tcPr>
            <w:tcW w:w="2846" w:type="dxa"/>
            <w:shd w:val="clear" w:color="auto" w:fill="auto"/>
            <w:vAlign w:val="center"/>
          </w:tcPr>
          <w:p w14:paraId="3D7E4F13" w14:textId="77777777" w:rsidR="00431961" w:rsidRPr="008F7722" w:rsidRDefault="00431961" w:rsidP="00431961">
            <w:pPr>
              <w:pStyle w:val="BodyText"/>
              <w:tabs>
                <w:tab w:val="left" w:pos="293"/>
                <w:tab w:val="left" w:pos="2959"/>
              </w:tabs>
              <w:spacing w:line="161" w:lineRule="exact"/>
              <w:rPr>
                <w:rFonts w:ascii="Arial" w:hAnsi="Arial" w:cs="Arial"/>
                <w:b w:val="0"/>
                <w:bCs w:val="0"/>
                <w:szCs w:val="15"/>
              </w:rPr>
            </w:pPr>
            <w:r w:rsidRPr="008F7722">
              <w:rPr>
                <w:rFonts w:ascii="Arial" w:hAnsi="Arial" w:cs="Arial"/>
                <w:b w:val="0"/>
                <w:bCs w:val="0"/>
                <w:szCs w:val="15"/>
              </w:rPr>
              <w:tab/>
              <w:t>Automation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1AC6944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E4F159E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7AFD25E9" w14:textId="77777777" w:rsidR="00431961" w:rsidRPr="00DE362D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DE362D">
              <w:rPr>
                <w:rFonts w:cs="Arial"/>
                <w:szCs w:val="15"/>
              </w:rPr>
              <w:t>Inert gas system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CA461D7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bCs/>
                <w:sz w:val="16"/>
                <w:szCs w:val="16"/>
                <w:lang w:eastAsia="en-AU"/>
              </w:rPr>
            </w:pPr>
            <w:r>
              <w:rPr>
                <w:rFonts w:cs="Arial"/>
                <w:bCs/>
                <w:szCs w:val="15"/>
                <w:lang w:eastAsia="en-AU"/>
              </w:rPr>
              <w:t>B2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94A5B3C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249AD661" w14:textId="77777777" w:rsidR="00431961" w:rsidRPr="00AC1041" w:rsidRDefault="00431961" w:rsidP="00431961">
            <w:pPr>
              <w:tabs>
                <w:tab w:val="left" w:pos="329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AC1041">
              <w:rPr>
                <w:rFonts w:cs="Arial"/>
                <w:szCs w:val="15"/>
              </w:rPr>
              <w:t>Distribution boards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31F08F3" w14:textId="77777777" w:rsidR="00431961" w:rsidRPr="00881DD3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8A73795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61AD03BF" w14:textId="77777777" w:rsidTr="00A1010B">
        <w:tc>
          <w:tcPr>
            <w:tcW w:w="2846" w:type="dxa"/>
            <w:shd w:val="clear" w:color="auto" w:fill="auto"/>
            <w:vAlign w:val="center"/>
          </w:tcPr>
          <w:p w14:paraId="251F9FB4" w14:textId="77777777" w:rsidR="00431961" w:rsidRPr="008F7722" w:rsidRDefault="00431961" w:rsidP="00431961">
            <w:pPr>
              <w:tabs>
                <w:tab w:val="left" w:pos="293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b/>
                <w:bCs/>
                <w:szCs w:val="15"/>
              </w:rPr>
              <w:tab/>
            </w:r>
            <w:r w:rsidRPr="008F7722">
              <w:rPr>
                <w:rFonts w:cs="Arial"/>
                <w:szCs w:val="15"/>
              </w:rPr>
              <w:t>Flex coupling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93E7736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C7033A5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777A49C2" w14:textId="77777777" w:rsidR="00431961" w:rsidRPr="001F4678" w:rsidRDefault="00431961" w:rsidP="00431961">
            <w:pPr>
              <w:spacing w:after="0"/>
              <w:rPr>
                <w:rFonts w:cs="Arial"/>
                <w:szCs w:val="15"/>
              </w:rPr>
            </w:pPr>
            <w:r w:rsidRPr="00DE362D">
              <w:rPr>
                <w:rFonts w:cs="Arial"/>
                <w:szCs w:val="15"/>
              </w:rPr>
              <w:t>Lubricating oil system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96C8B64" w14:textId="77777777" w:rsidR="00431961" w:rsidRPr="001F4678" w:rsidRDefault="00C030AA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B</w:t>
            </w:r>
            <w:r w:rsidR="00431961"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</w:tcPr>
          <w:p w14:paraId="442C552B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73CC244A" w14:textId="77777777" w:rsidR="00431961" w:rsidRPr="00972359" w:rsidRDefault="00431961" w:rsidP="00431961">
            <w:pPr>
              <w:tabs>
                <w:tab w:val="left" w:pos="329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AC1041">
              <w:rPr>
                <w:rFonts w:cs="Arial"/>
                <w:szCs w:val="15"/>
              </w:rPr>
              <w:t>Drip proof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9992AA2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</w:tcPr>
          <w:p w14:paraId="04057D85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2B158E4E" w14:textId="77777777" w:rsidTr="00A1010B">
        <w:tc>
          <w:tcPr>
            <w:tcW w:w="2846" w:type="dxa"/>
            <w:shd w:val="clear" w:color="auto" w:fill="auto"/>
            <w:vAlign w:val="center"/>
          </w:tcPr>
          <w:p w14:paraId="4575AB93" w14:textId="77777777" w:rsidR="00431961" w:rsidRPr="008F7722" w:rsidRDefault="00431961" w:rsidP="00431961">
            <w:pPr>
              <w:tabs>
                <w:tab w:val="left" w:pos="293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b/>
                <w:bCs/>
                <w:szCs w:val="15"/>
              </w:rPr>
              <w:tab/>
            </w:r>
            <w:r w:rsidRPr="008F7722">
              <w:rPr>
                <w:rFonts w:cs="Arial"/>
                <w:szCs w:val="15"/>
              </w:rPr>
              <w:t>Gear boxes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E44038A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2489682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55C2B6BE" w14:textId="77777777" w:rsidR="00431961" w:rsidRPr="0015075C" w:rsidRDefault="00431961" w:rsidP="00431961">
            <w:pPr>
              <w:spacing w:after="0"/>
              <w:rPr>
                <w:rFonts w:cs="Arial"/>
                <w:szCs w:val="15"/>
              </w:rPr>
            </w:pPr>
            <w:r w:rsidRPr="00DE362D">
              <w:rPr>
                <w:rFonts w:cs="Arial"/>
                <w:szCs w:val="15"/>
              </w:rPr>
              <w:t>Cargo system</w:t>
            </w:r>
          </w:p>
        </w:tc>
        <w:tc>
          <w:tcPr>
            <w:tcW w:w="408" w:type="dxa"/>
            <w:shd w:val="clear" w:color="auto" w:fill="auto"/>
          </w:tcPr>
          <w:p w14:paraId="29E975BC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C56778C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1C35364A" w14:textId="77777777" w:rsidR="00431961" w:rsidRPr="00972359" w:rsidRDefault="00431961" w:rsidP="00431961">
            <w:pPr>
              <w:tabs>
                <w:tab w:val="left" w:pos="329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AC1041">
              <w:rPr>
                <w:rFonts w:cs="Arial"/>
                <w:szCs w:val="15"/>
              </w:rPr>
              <w:t>Electric shock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070753F" w14:textId="77777777" w:rsidR="00431961" w:rsidRPr="001F4678" w:rsidRDefault="00431961" w:rsidP="00C030AA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C030AA">
              <w:rPr>
                <w:rFonts w:cs="Arial"/>
                <w:bCs/>
                <w:szCs w:val="15"/>
                <w:lang w:eastAsia="en-AU"/>
              </w:rPr>
              <w:t>1</w:t>
            </w:r>
          </w:p>
        </w:tc>
        <w:tc>
          <w:tcPr>
            <w:tcW w:w="406" w:type="dxa"/>
            <w:shd w:val="clear" w:color="auto" w:fill="auto"/>
          </w:tcPr>
          <w:p w14:paraId="354ECCDA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50DD36A7" w14:textId="77777777" w:rsidTr="00A1010B">
        <w:tc>
          <w:tcPr>
            <w:tcW w:w="2846" w:type="dxa"/>
            <w:shd w:val="clear" w:color="auto" w:fill="auto"/>
            <w:vAlign w:val="center"/>
          </w:tcPr>
          <w:p w14:paraId="75010845" w14:textId="77777777" w:rsidR="00431961" w:rsidRPr="008F7722" w:rsidRDefault="00431961" w:rsidP="00431961">
            <w:pPr>
              <w:pStyle w:val="ListParagraph"/>
              <w:tabs>
                <w:tab w:val="left" w:pos="293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hAnsi="Arial" w:cs="Arial"/>
                <w:b/>
                <w:bCs/>
                <w:szCs w:val="15"/>
              </w:rPr>
              <w:tab/>
            </w: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Gland steam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3A73946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14D162A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0557F3AC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DE362D">
              <w:rPr>
                <w:rFonts w:cs="Arial"/>
                <w:szCs w:val="15"/>
              </w:rPr>
              <w:t>Sanitary system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A2BB99F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CC736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3FF330E6" w14:textId="77777777" w:rsidR="00431961" w:rsidRPr="0062773F" w:rsidRDefault="00431961" w:rsidP="00431961">
            <w:pPr>
              <w:tabs>
                <w:tab w:val="left" w:pos="329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AC1041">
              <w:rPr>
                <w:rFonts w:cs="Arial"/>
                <w:szCs w:val="15"/>
              </w:rPr>
              <w:t>Emergency switchboard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FA7C21F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</w:tcPr>
          <w:p w14:paraId="11CF1820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64E87C76" w14:textId="77777777" w:rsidTr="00A1010B">
        <w:tc>
          <w:tcPr>
            <w:tcW w:w="2846" w:type="dxa"/>
            <w:shd w:val="clear" w:color="auto" w:fill="auto"/>
            <w:vAlign w:val="center"/>
          </w:tcPr>
          <w:p w14:paraId="518672E4" w14:textId="77777777" w:rsidR="00431961" w:rsidRPr="008F7722" w:rsidRDefault="00431961" w:rsidP="00431961">
            <w:pPr>
              <w:pStyle w:val="ListParagraph"/>
              <w:tabs>
                <w:tab w:val="left" w:pos="293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hAnsi="Arial" w:cs="Arial"/>
                <w:b/>
                <w:bCs/>
                <w:szCs w:val="15"/>
              </w:rPr>
              <w:tab/>
            </w: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Impulse, reaction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DF286F2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</w:t>
            </w:r>
            <w:r w:rsidR="00C030AA"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C2FBDE4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5E94B4B5" w14:textId="77777777" w:rsidR="00431961" w:rsidRPr="0015075C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DE362D">
              <w:rPr>
                <w:rFonts w:cs="Arial"/>
                <w:szCs w:val="15"/>
              </w:rPr>
              <w:t>Purifiers, clarifiers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9E57EA4" w14:textId="77777777" w:rsidR="00431961" w:rsidRPr="001F4678" w:rsidRDefault="00C030AA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B2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43808DC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34B8AB00" w14:textId="77777777" w:rsidR="00431961" w:rsidRPr="0062773F" w:rsidRDefault="00431961" w:rsidP="00431961">
            <w:pPr>
              <w:tabs>
                <w:tab w:val="left" w:pos="329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AC1041">
              <w:rPr>
                <w:rFonts w:cs="Arial"/>
                <w:szCs w:val="15"/>
              </w:rPr>
              <w:t>Fault detection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B84F8FE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A2</w:t>
            </w:r>
          </w:p>
        </w:tc>
        <w:tc>
          <w:tcPr>
            <w:tcW w:w="406" w:type="dxa"/>
            <w:shd w:val="clear" w:color="auto" w:fill="auto"/>
          </w:tcPr>
          <w:p w14:paraId="2750E185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5AE28B87" w14:textId="77777777" w:rsidTr="00A1010B">
        <w:tc>
          <w:tcPr>
            <w:tcW w:w="2846" w:type="dxa"/>
            <w:shd w:val="clear" w:color="auto" w:fill="auto"/>
            <w:vAlign w:val="center"/>
          </w:tcPr>
          <w:p w14:paraId="45FBB034" w14:textId="77777777" w:rsidR="00431961" w:rsidRPr="008F7722" w:rsidRDefault="00431961" w:rsidP="00431961">
            <w:pPr>
              <w:pStyle w:val="ListParagraph"/>
              <w:tabs>
                <w:tab w:val="left" w:pos="293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hAnsi="Arial" w:cs="Arial"/>
                <w:b/>
                <w:bCs/>
                <w:szCs w:val="15"/>
              </w:rPr>
              <w:tab/>
            </w: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Lubrication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3A3A5F6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822BDDD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07DA858E" w14:textId="77777777" w:rsidR="00431961" w:rsidRPr="001F4678" w:rsidRDefault="00431961" w:rsidP="00431961">
            <w:pPr>
              <w:spacing w:after="0"/>
              <w:rPr>
                <w:rFonts w:cs="Arial"/>
                <w:szCs w:val="15"/>
              </w:rPr>
            </w:pPr>
            <w:r w:rsidRPr="00DE362D">
              <w:rPr>
                <w:rFonts w:cs="Arial"/>
                <w:szCs w:val="15"/>
              </w:rPr>
              <w:t>Heaters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54249E3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C2</w:t>
            </w:r>
          </w:p>
        </w:tc>
        <w:tc>
          <w:tcPr>
            <w:tcW w:w="406" w:type="dxa"/>
            <w:shd w:val="clear" w:color="auto" w:fill="auto"/>
          </w:tcPr>
          <w:p w14:paraId="3B19773C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5B00169B" w14:textId="77777777" w:rsidR="00431961" w:rsidRPr="00AC1041" w:rsidRDefault="00431961" w:rsidP="00431961">
            <w:pPr>
              <w:tabs>
                <w:tab w:val="left" w:pos="329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AC1041">
              <w:rPr>
                <w:rFonts w:cs="Arial"/>
                <w:szCs w:val="15"/>
              </w:rPr>
              <w:t>Flame proof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D702209" w14:textId="77777777" w:rsidR="00431961" w:rsidRPr="0062773F" w:rsidRDefault="00431961" w:rsidP="00431961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1D6720F" w14:textId="77777777" w:rsidR="00431961" w:rsidRPr="0062773F" w:rsidRDefault="00431961" w:rsidP="00431961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5B7CB0CE" w14:textId="77777777" w:rsidTr="000730C6">
        <w:tc>
          <w:tcPr>
            <w:tcW w:w="2846" w:type="dxa"/>
            <w:shd w:val="clear" w:color="auto" w:fill="auto"/>
            <w:vAlign w:val="center"/>
          </w:tcPr>
          <w:p w14:paraId="400FB154" w14:textId="77777777" w:rsidR="00431961" w:rsidRPr="008F7722" w:rsidRDefault="00431961" w:rsidP="00431961">
            <w:pPr>
              <w:pStyle w:val="ListParagraph"/>
              <w:tabs>
                <w:tab w:val="left" w:pos="293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hAnsi="Arial" w:cs="Arial"/>
                <w:b/>
                <w:bCs/>
                <w:szCs w:val="15"/>
              </w:rPr>
              <w:tab/>
            </w: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Manoeuvring V/V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512C3F3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BF4125A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4D70CEB3" w14:textId="77777777" w:rsidR="00431961" w:rsidRPr="00D57EAA" w:rsidRDefault="00431961" w:rsidP="00431961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DE362D">
              <w:rPr>
                <w:rFonts w:cs="Arial"/>
                <w:szCs w:val="15"/>
              </w:rPr>
              <w:t>Pumps, positive displacement</w:t>
            </w:r>
            <w:r>
              <w:rPr>
                <w:rFonts w:cs="Arial"/>
                <w:szCs w:val="15"/>
              </w:rPr>
              <w:t>, etc</w:t>
            </w:r>
          </w:p>
        </w:tc>
        <w:tc>
          <w:tcPr>
            <w:tcW w:w="408" w:type="dxa"/>
            <w:shd w:val="clear" w:color="auto" w:fill="auto"/>
          </w:tcPr>
          <w:p w14:paraId="7BB69838" w14:textId="77777777" w:rsidR="00431961" w:rsidRPr="0035206B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35206B">
              <w:rPr>
                <w:rFonts w:cs="Arial"/>
                <w:szCs w:val="15"/>
              </w:rPr>
              <w:t>B2</w:t>
            </w:r>
          </w:p>
        </w:tc>
        <w:tc>
          <w:tcPr>
            <w:tcW w:w="406" w:type="dxa"/>
            <w:shd w:val="clear" w:color="auto" w:fill="auto"/>
          </w:tcPr>
          <w:p w14:paraId="26FA8B77" w14:textId="77777777" w:rsidR="00431961" w:rsidRPr="00D57EAA" w:rsidRDefault="00431961" w:rsidP="00431961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74C51617" w14:textId="77777777" w:rsidR="00431961" w:rsidRPr="00AC1041" w:rsidRDefault="00431961" w:rsidP="00431961">
            <w:pPr>
              <w:tabs>
                <w:tab w:val="left" w:pos="329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AC1041">
              <w:rPr>
                <w:rFonts w:cs="Arial"/>
                <w:szCs w:val="15"/>
              </w:rPr>
              <w:t>Intrinsically safe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7ED6398" w14:textId="77777777" w:rsidR="00431961" w:rsidRPr="00881DD3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912A624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1B3348FD" w14:textId="77777777" w:rsidTr="00B03572">
        <w:trPr>
          <w:trHeight w:val="102"/>
        </w:trPr>
        <w:tc>
          <w:tcPr>
            <w:tcW w:w="2846" w:type="dxa"/>
            <w:shd w:val="clear" w:color="auto" w:fill="auto"/>
            <w:vAlign w:val="center"/>
          </w:tcPr>
          <w:p w14:paraId="5997C73F" w14:textId="77777777" w:rsidR="00431961" w:rsidRPr="008F7722" w:rsidRDefault="00431961" w:rsidP="00431961">
            <w:pPr>
              <w:pStyle w:val="ListParagraph"/>
              <w:tabs>
                <w:tab w:val="left" w:pos="293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hAnsi="Arial" w:cs="Arial"/>
                <w:b/>
                <w:bCs/>
                <w:szCs w:val="15"/>
              </w:rPr>
              <w:tab/>
            </w: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Protection devices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EC391C2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FBB7919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D9D9D9"/>
          </w:tcPr>
          <w:p w14:paraId="762181B4" w14:textId="77777777" w:rsidR="00431961" w:rsidRPr="001F4678" w:rsidRDefault="00431961" w:rsidP="00431961">
            <w:pPr>
              <w:spacing w:after="0"/>
              <w:jc w:val="left"/>
              <w:rPr>
                <w:rFonts w:cs="Arial"/>
                <w:szCs w:val="15"/>
              </w:rPr>
            </w:pPr>
            <w:r w:rsidRPr="00D57EAA">
              <w:rPr>
                <w:b/>
                <w:w w:val="110"/>
              </w:rPr>
              <w:t>Refrigeration</w:t>
            </w:r>
            <w:r w:rsidRPr="00D57EAA">
              <w:rPr>
                <w:b/>
                <w:spacing w:val="50"/>
                <w:w w:val="110"/>
              </w:rPr>
              <w:t xml:space="preserve"> </w:t>
            </w:r>
            <w:r w:rsidRPr="00D57EAA">
              <w:rPr>
                <w:b/>
                <w:w w:val="110"/>
              </w:rPr>
              <w:t>Systems</w:t>
            </w:r>
          </w:p>
        </w:tc>
        <w:tc>
          <w:tcPr>
            <w:tcW w:w="2743" w:type="dxa"/>
            <w:shd w:val="clear" w:color="auto" w:fill="auto"/>
          </w:tcPr>
          <w:p w14:paraId="7E79DD7C" w14:textId="77777777" w:rsidR="00431961" w:rsidRPr="00AC1041" w:rsidRDefault="00431961" w:rsidP="00431961">
            <w:pPr>
              <w:tabs>
                <w:tab w:val="left" w:pos="329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AC1041">
              <w:rPr>
                <w:rFonts w:cs="Arial"/>
                <w:szCs w:val="15"/>
              </w:rPr>
              <w:t>Isolation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432CB12" w14:textId="77777777" w:rsidR="00431961" w:rsidRPr="001F4678" w:rsidRDefault="00431961" w:rsidP="00C030AA">
            <w:pPr>
              <w:spacing w:after="0"/>
              <w:jc w:val="center"/>
              <w:rPr>
                <w:rFonts w:cs="Arial"/>
                <w:b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C030AA">
              <w:rPr>
                <w:rFonts w:cs="Arial"/>
                <w:bCs/>
                <w:szCs w:val="15"/>
                <w:lang w:eastAsia="en-AU"/>
              </w:rPr>
              <w:t>1</w:t>
            </w:r>
          </w:p>
        </w:tc>
        <w:tc>
          <w:tcPr>
            <w:tcW w:w="406" w:type="dxa"/>
            <w:shd w:val="clear" w:color="auto" w:fill="auto"/>
          </w:tcPr>
          <w:p w14:paraId="4BA5301B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5DBCFC0A" w14:textId="77777777" w:rsidTr="00A1010B">
        <w:trPr>
          <w:trHeight w:val="102"/>
        </w:trPr>
        <w:tc>
          <w:tcPr>
            <w:tcW w:w="2846" w:type="dxa"/>
            <w:shd w:val="clear" w:color="auto" w:fill="auto"/>
            <w:vAlign w:val="center"/>
          </w:tcPr>
          <w:p w14:paraId="1983C8D6" w14:textId="77777777" w:rsidR="00431961" w:rsidRPr="008F7722" w:rsidRDefault="00431961" w:rsidP="00431961">
            <w:pPr>
              <w:pStyle w:val="ListParagraph"/>
              <w:tabs>
                <w:tab w:val="left" w:pos="293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ab/>
              <w:t>Thrust bearing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FBC72AF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B88A594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3444D7F0" w14:textId="77777777" w:rsidR="00431961" w:rsidRPr="001F4678" w:rsidRDefault="00431961" w:rsidP="00431961">
            <w:pPr>
              <w:spacing w:after="0"/>
              <w:rPr>
                <w:rFonts w:cs="Arial"/>
                <w:szCs w:val="15"/>
              </w:rPr>
            </w:pPr>
            <w:r w:rsidRPr="00037612">
              <w:rPr>
                <w:rFonts w:cs="Arial"/>
                <w:szCs w:val="15"/>
              </w:rPr>
              <w:t>Safety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01CDC5E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</w:tcPr>
          <w:p w14:paraId="7E3ED53E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4B879639" w14:textId="77777777" w:rsidR="00431961" w:rsidRPr="00AC1041" w:rsidRDefault="00431961" w:rsidP="00431961">
            <w:pPr>
              <w:tabs>
                <w:tab w:val="left" w:pos="329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AC1041">
              <w:rPr>
                <w:rFonts w:cs="Arial"/>
                <w:szCs w:val="15"/>
              </w:rPr>
              <w:t>Main switchboard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B9AD55C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b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</w:tcPr>
          <w:p w14:paraId="6DF7FD4A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31961" w:rsidRPr="001F4678" w14:paraId="62F5135F" w14:textId="77777777" w:rsidTr="00A1010B">
        <w:trPr>
          <w:trHeight w:val="102"/>
        </w:trPr>
        <w:tc>
          <w:tcPr>
            <w:tcW w:w="2846" w:type="dxa"/>
            <w:shd w:val="clear" w:color="auto" w:fill="auto"/>
            <w:vAlign w:val="center"/>
          </w:tcPr>
          <w:p w14:paraId="361DE4B9" w14:textId="77777777" w:rsidR="00431961" w:rsidRPr="008F7722" w:rsidRDefault="00431961" w:rsidP="00431961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Survey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3DC65EC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93EEAF9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6DC91CEF" w14:textId="77777777" w:rsidR="00431961" w:rsidRPr="001F4678" w:rsidRDefault="00431961" w:rsidP="00431961">
            <w:pPr>
              <w:spacing w:after="0"/>
              <w:rPr>
                <w:rFonts w:cs="Arial"/>
                <w:szCs w:val="15"/>
              </w:rPr>
            </w:pPr>
            <w:r w:rsidRPr="00037612">
              <w:rPr>
                <w:rFonts w:cs="Arial"/>
                <w:szCs w:val="15"/>
              </w:rPr>
              <w:t>Direct and indirect expansion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767EBCB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</w:t>
            </w:r>
            <w:r w:rsidR="00C030AA"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</w:tcPr>
          <w:p w14:paraId="48CDA509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43" w:type="dxa"/>
            <w:shd w:val="clear" w:color="auto" w:fill="auto"/>
          </w:tcPr>
          <w:p w14:paraId="14411F64" w14:textId="77777777" w:rsidR="00431961" w:rsidRPr="00AC1041" w:rsidRDefault="00431961" w:rsidP="00431961">
            <w:pPr>
              <w:tabs>
                <w:tab w:val="left" w:pos="329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AC1041">
              <w:rPr>
                <w:rFonts w:cs="Arial"/>
                <w:szCs w:val="15"/>
              </w:rPr>
              <w:t>Non-earthed and earth neutral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15DFFFE" w14:textId="77777777" w:rsidR="00431961" w:rsidRPr="00371EFE" w:rsidRDefault="00431961" w:rsidP="00431961">
            <w:pPr>
              <w:spacing w:after="0"/>
              <w:jc w:val="center"/>
              <w:rPr>
                <w:rFonts w:cs="Arial"/>
                <w:szCs w:val="15"/>
              </w:rPr>
            </w:pPr>
            <w:r w:rsidRPr="00371EFE">
              <w:rPr>
                <w:rFonts w:cs="Arial"/>
                <w:szCs w:val="15"/>
              </w:rPr>
              <w:t>C</w:t>
            </w:r>
            <w:r w:rsidR="00C030AA"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</w:tcPr>
          <w:p w14:paraId="2E3283BF" w14:textId="77777777" w:rsidR="00431961" w:rsidRPr="001F4678" w:rsidRDefault="00431961" w:rsidP="00431961">
            <w:pPr>
              <w:spacing w:after="0"/>
              <w:jc w:val="center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</w:tbl>
    <w:p w14:paraId="6EF50D4F" w14:textId="77777777" w:rsidR="00B54CCC" w:rsidRDefault="00B54CCC" w:rsidP="00E80E36">
      <w:pPr>
        <w:spacing w:after="0"/>
        <w:rPr>
          <w:rFonts w:cs="Arial"/>
          <w:bCs/>
          <w:sz w:val="4"/>
          <w:szCs w:val="4"/>
          <w:lang w:eastAsia="en-AU"/>
        </w:rPr>
      </w:pPr>
    </w:p>
    <w:p w14:paraId="4A0C7BD2" w14:textId="77777777" w:rsidR="003C578B" w:rsidRDefault="003C578B" w:rsidP="00E80E36">
      <w:pPr>
        <w:spacing w:after="0"/>
        <w:rPr>
          <w:rFonts w:cs="Arial"/>
          <w:bCs/>
          <w:sz w:val="4"/>
          <w:szCs w:val="4"/>
          <w:lang w:eastAsia="en-AU"/>
        </w:rPr>
      </w:pPr>
    </w:p>
    <w:tbl>
      <w:tblPr>
        <w:tblW w:w="36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408"/>
        <w:gridCol w:w="406"/>
      </w:tblGrid>
      <w:tr w:rsidR="003C578B" w:rsidRPr="001F4678" w14:paraId="2E94196B" w14:textId="77777777" w:rsidTr="003C578B">
        <w:tc>
          <w:tcPr>
            <w:tcW w:w="3660" w:type="dxa"/>
            <w:gridSpan w:val="3"/>
            <w:shd w:val="clear" w:color="auto" w:fill="D9D9D9"/>
            <w:vAlign w:val="center"/>
          </w:tcPr>
          <w:p w14:paraId="5BF70553" w14:textId="77777777" w:rsidR="003C578B" w:rsidRPr="003C578B" w:rsidRDefault="00F2178F" w:rsidP="00F2178F">
            <w:pPr>
              <w:spacing w:after="0"/>
              <w:ind w:right="-134"/>
              <w:jc w:val="left"/>
              <w:rPr>
                <w:rFonts w:cs="Arial"/>
                <w:b/>
                <w:bCs/>
                <w:spacing w:val="-6"/>
                <w:szCs w:val="15"/>
                <w:lang w:eastAsia="en-AU"/>
              </w:rPr>
            </w:pPr>
            <w:r w:rsidRPr="00683C3B">
              <w:rPr>
                <w:rFonts w:cs="Arial"/>
                <w:b/>
                <w:szCs w:val="15"/>
              </w:rPr>
              <w:t>Electricity</w:t>
            </w:r>
            <w:r>
              <w:rPr>
                <w:rFonts w:cs="Arial"/>
                <w:b/>
                <w:szCs w:val="15"/>
              </w:rPr>
              <w:t xml:space="preserve"> </w:t>
            </w:r>
            <w:r w:rsidRPr="001F4678">
              <w:rPr>
                <w:rFonts w:cs="Arial"/>
                <w:sz w:val="14"/>
                <w:szCs w:val="14"/>
              </w:rPr>
              <w:t>(cont)</w:t>
            </w:r>
          </w:p>
        </w:tc>
      </w:tr>
      <w:tr w:rsidR="003C578B" w:rsidRPr="001F4678" w14:paraId="61A8F651" w14:textId="77777777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029FF6AA" w14:textId="77777777" w:rsidR="003C578B" w:rsidRPr="00E027D1" w:rsidRDefault="00E027D1" w:rsidP="00E027D1">
            <w:pPr>
              <w:tabs>
                <w:tab w:val="left" w:pos="233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E027D1">
              <w:rPr>
                <w:rFonts w:cs="Arial"/>
                <w:szCs w:val="15"/>
              </w:rPr>
              <w:t>Protection devices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DC69499" w14:textId="77777777" w:rsidR="003C578B" w:rsidRPr="001F4678" w:rsidRDefault="00FD133D" w:rsidP="00117781">
            <w:pPr>
              <w:spacing w:after="0"/>
              <w:jc w:val="center"/>
              <w:rPr>
                <w:rFonts w:cs="Arial"/>
                <w:bCs/>
                <w:szCs w:val="15"/>
                <w:lang w:eastAsia="en-AU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63F9E4E" w14:textId="77777777" w:rsidR="003C578B" w:rsidRPr="001F4678" w:rsidRDefault="003C578B" w:rsidP="00117781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3C578B" w:rsidRPr="001F4678" w14:paraId="47877AB2" w14:textId="77777777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29FE756B" w14:textId="77777777" w:rsidR="003C578B" w:rsidRPr="009B42A4" w:rsidRDefault="00E027D1" w:rsidP="00E027D1">
            <w:pPr>
              <w:tabs>
                <w:tab w:val="left" w:pos="233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E027D1">
              <w:rPr>
                <w:rFonts w:cs="Arial"/>
                <w:szCs w:val="15"/>
              </w:rPr>
              <w:t>Transformers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1EB443E" w14:textId="77777777" w:rsidR="003C578B" w:rsidRPr="001F4678" w:rsidRDefault="007F0CF0" w:rsidP="00117781">
            <w:pPr>
              <w:spacing w:after="0"/>
              <w:jc w:val="center"/>
              <w:rPr>
                <w:rFonts w:cs="Arial"/>
                <w:bCs/>
                <w:szCs w:val="15"/>
                <w:lang w:eastAsia="en-AU"/>
              </w:rPr>
            </w:pPr>
            <w:r>
              <w:rPr>
                <w:rFonts w:cs="Arial"/>
                <w:szCs w:val="15"/>
              </w:rPr>
              <w:t>C</w:t>
            </w:r>
            <w:r w:rsidR="00C030AA"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9A5C51B" w14:textId="77777777" w:rsidR="003C578B" w:rsidRPr="001F4678" w:rsidRDefault="00120B29" w:rsidP="00117781">
            <w:pPr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F2178F" w:rsidRPr="001F4678" w14:paraId="24566426" w14:textId="77777777" w:rsidTr="007F0CF0">
        <w:trPr>
          <w:trHeight w:val="90"/>
        </w:trPr>
        <w:tc>
          <w:tcPr>
            <w:tcW w:w="2846" w:type="dxa"/>
            <w:shd w:val="clear" w:color="auto" w:fill="auto"/>
            <w:vAlign w:val="center"/>
          </w:tcPr>
          <w:p w14:paraId="337AC8FE" w14:textId="77777777" w:rsidR="00F2178F" w:rsidRPr="00E027D1" w:rsidRDefault="00E027D1" w:rsidP="00E027D1">
            <w:pPr>
              <w:pStyle w:val="ListParagraph"/>
              <w:tabs>
                <w:tab w:val="left" w:pos="233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ab/>
            </w:r>
            <w:r w:rsidRPr="00E027D1">
              <w:rPr>
                <w:rFonts w:ascii="Arial" w:eastAsia="Times New Roman" w:hAnsi="Arial" w:cs="Arial"/>
                <w:sz w:val="15"/>
                <w:szCs w:val="15"/>
              </w:rPr>
              <w:t>Two wire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87D994F" w14:textId="77777777" w:rsidR="00F2178F" w:rsidRPr="001F4678" w:rsidRDefault="007F0CF0" w:rsidP="0011778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</w:t>
            </w:r>
            <w:r w:rsidR="00C030AA"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56F27CA" w14:textId="77777777" w:rsidR="00F2178F" w:rsidRPr="001F4678" w:rsidRDefault="00F2178F" w:rsidP="0011778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120B29" w:rsidRPr="001F4678" w14:paraId="1B1306CD" w14:textId="77777777" w:rsidTr="00120B29">
        <w:trPr>
          <w:trHeight w:val="90"/>
        </w:trPr>
        <w:tc>
          <w:tcPr>
            <w:tcW w:w="3660" w:type="dxa"/>
            <w:gridSpan w:val="3"/>
            <w:shd w:val="clear" w:color="auto" w:fill="auto"/>
            <w:vAlign w:val="center"/>
          </w:tcPr>
          <w:p w14:paraId="214CD1A2" w14:textId="77777777" w:rsidR="00120B29" w:rsidRPr="001F4678" w:rsidRDefault="00120B29" w:rsidP="007F17B8">
            <w:pPr>
              <w:spacing w:after="0"/>
              <w:jc w:val="left"/>
              <w:rPr>
                <w:rFonts w:cs="Arial"/>
                <w:szCs w:val="15"/>
              </w:rPr>
            </w:pPr>
            <w:r w:rsidRPr="00E027D1">
              <w:rPr>
                <w:rFonts w:cs="Arial"/>
                <w:szCs w:val="15"/>
              </w:rPr>
              <w:t>Motors</w:t>
            </w:r>
          </w:p>
        </w:tc>
      </w:tr>
      <w:tr w:rsidR="00F2178F" w:rsidRPr="001F4678" w14:paraId="2A374D41" w14:textId="77777777" w:rsidTr="007F0CF0">
        <w:trPr>
          <w:trHeight w:val="135"/>
        </w:trPr>
        <w:tc>
          <w:tcPr>
            <w:tcW w:w="2846" w:type="dxa"/>
            <w:shd w:val="clear" w:color="auto" w:fill="auto"/>
            <w:vAlign w:val="center"/>
          </w:tcPr>
          <w:p w14:paraId="43F89CDF" w14:textId="77777777" w:rsidR="00F2178F" w:rsidRPr="00E027D1" w:rsidRDefault="00E027D1" w:rsidP="00E027D1">
            <w:pPr>
              <w:pStyle w:val="ListParagraph"/>
              <w:tabs>
                <w:tab w:val="left" w:pos="263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ab/>
            </w:r>
            <w:r w:rsidRPr="00E027D1">
              <w:rPr>
                <w:rFonts w:ascii="Arial" w:eastAsia="Times New Roman" w:hAnsi="Arial" w:cs="Arial"/>
                <w:sz w:val="15"/>
                <w:szCs w:val="15"/>
              </w:rPr>
              <w:t>AC: single and three phase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3A6EBE8" w14:textId="77777777" w:rsidR="00F2178F" w:rsidRPr="001F4678" w:rsidRDefault="008826F4" w:rsidP="00162D52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5B4F568" w14:textId="77777777" w:rsidR="00F2178F" w:rsidRPr="001F4678" w:rsidRDefault="00F2178F" w:rsidP="00162D52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F2178F" w:rsidRPr="001F4678" w14:paraId="78BA2356" w14:textId="77777777" w:rsidTr="007F0CF0">
        <w:trPr>
          <w:trHeight w:val="135"/>
        </w:trPr>
        <w:tc>
          <w:tcPr>
            <w:tcW w:w="2846" w:type="dxa"/>
            <w:shd w:val="clear" w:color="auto" w:fill="auto"/>
            <w:vAlign w:val="center"/>
          </w:tcPr>
          <w:p w14:paraId="269B927A" w14:textId="77777777" w:rsidR="00F2178F" w:rsidRPr="00E027D1" w:rsidRDefault="00E027D1" w:rsidP="00117781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E027D1">
              <w:rPr>
                <w:rFonts w:ascii="Arial" w:eastAsia="Times New Roman" w:hAnsi="Arial" w:cs="Arial"/>
                <w:sz w:val="15"/>
                <w:szCs w:val="15"/>
              </w:rPr>
              <w:t>Batteries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94F2052" w14:textId="77777777" w:rsidR="00F2178F" w:rsidRDefault="008826F4" w:rsidP="00C030AA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B97C700" w14:textId="77777777" w:rsidR="00F2178F" w:rsidRPr="001F4678" w:rsidRDefault="00120B29" w:rsidP="00162D52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9E7BDC" w:rsidRPr="001F4678" w14:paraId="1F16EF05" w14:textId="77777777" w:rsidTr="00BE0795">
        <w:trPr>
          <w:trHeight w:val="135"/>
        </w:trPr>
        <w:tc>
          <w:tcPr>
            <w:tcW w:w="3660" w:type="dxa"/>
            <w:gridSpan w:val="3"/>
            <w:shd w:val="clear" w:color="auto" w:fill="D9D9D9"/>
            <w:vAlign w:val="center"/>
          </w:tcPr>
          <w:p w14:paraId="17EAA05E" w14:textId="77777777" w:rsidR="009E7BDC" w:rsidRPr="009E7BDC" w:rsidRDefault="009E7BDC" w:rsidP="009E7BDC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9E7BDC">
              <w:rPr>
                <w:b/>
                <w:w w:val="110"/>
              </w:rPr>
              <w:t>Deck</w:t>
            </w:r>
            <w:r w:rsidRPr="009E7BDC">
              <w:rPr>
                <w:b/>
                <w:spacing w:val="28"/>
                <w:w w:val="110"/>
              </w:rPr>
              <w:t xml:space="preserve"> </w:t>
            </w:r>
            <w:r w:rsidRPr="009E7BDC">
              <w:rPr>
                <w:b/>
                <w:w w:val="110"/>
              </w:rPr>
              <w:t>Machinery</w:t>
            </w:r>
          </w:p>
        </w:tc>
      </w:tr>
      <w:tr w:rsidR="00F2178F" w:rsidRPr="001F4678" w14:paraId="1B44FCE5" w14:textId="77777777" w:rsidTr="007F0CF0">
        <w:trPr>
          <w:trHeight w:val="135"/>
        </w:trPr>
        <w:tc>
          <w:tcPr>
            <w:tcW w:w="2846" w:type="dxa"/>
            <w:shd w:val="clear" w:color="auto" w:fill="auto"/>
            <w:vAlign w:val="center"/>
          </w:tcPr>
          <w:p w14:paraId="4DDC677C" w14:textId="77777777" w:rsidR="00F2178F" w:rsidRPr="00E027D1" w:rsidRDefault="009E7BDC" w:rsidP="00C030AA">
            <w:pPr>
              <w:pStyle w:val="BodyText"/>
              <w:rPr>
                <w:rFonts w:ascii="Arial" w:hAnsi="Arial" w:cs="Arial"/>
                <w:b w:val="0"/>
                <w:bCs w:val="0"/>
                <w:szCs w:val="15"/>
              </w:rPr>
            </w:pPr>
            <w:r w:rsidRPr="009E7BDC">
              <w:rPr>
                <w:rFonts w:ascii="Arial" w:hAnsi="Arial" w:cs="Arial"/>
                <w:b w:val="0"/>
                <w:bCs w:val="0"/>
                <w:szCs w:val="15"/>
              </w:rPr>
              <w:t xml:space="preserve">Davits 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B7AE3A1" w14:textId="77777777" w:rsidR="00F2178F" w:rsidRPr="001F4678" w:rsidRDefault="007F0CF0" w:rsidP="0011778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A2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47B5A53" w14:textId="77777777" w:rsidR="00F2178F" w:rsidRPr="001F4678" w:rsidRDefault="009E7BDC" w:rsidP="0011778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C030AA" w:rsidRPr="001F4678" w14:paraId="4353537E" w14:textId="77777777" w:rsidTr="007F0CF0">
        <w:trPr>
          <w:trHeight w:val="135"/>
        </w:trPr>
        <w:tc>
          <w:tcPr>
            <w:tcW w:w="2846" w:type="dxa"/>
            <w:shd w:val="clear" w:color="auto" w:fill="auto"/>
            <w:vAlign w:val="center"/>
          </w:tcPr>
          <w:p w14:paraId="40A68F65" w14:textId="77777777" w:rsidR="00C030AA" w:rsidRPr="009E7BDC" w:rsidRDefault="00C030AA" w:rsidP="00117781">
            <w:pPr>
              <w:pStyle w:val="BodyText"/>
              <w:rPr>
                <w:rFonts w:ascii="Arial" w:hAnsi="Arial" w:cs="Arial"/>
                <w:b w:val="0"/>
                <w:bCs w:val="0"/>
                <w:szCs w:val="15"/>
              </w:rPr>
            </w:pPr>
            <w:r>
              <w:rPr>
                <w:rFonts w:ascii="Arial" w:hAnsi="Arial" w:cs="Arial"/>
                <w:b w:val="0"/>
                <w:bCs w:val="0"/>
                <w:szCs w:val="15"/>
              </w:rPr>
              <w:t>Winches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0D7E3FE" w14:textId="77777777" w:rsidR="00C030AA" w:rsidRDefault="00C030AA" w:rsidP="0011778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5525A00" w14:textId="77777777" w:rsidR="00C030AA" w:rsidRPr="001F4678" w:rsidRDefault="00C030AA" w:rsidP="0011778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F2178F" w:rsidRPr="001F4678" w14:paraId="4AB734B0" w14:textId="77777777" w:rsidTr="007F0CF0">
        <w:trPr>
          <w:trHeight w:val="135"/>
        </w:trPr>
        <w:tc>
          <w:tcPr>
            <w:tcW w:w="2846" w:type="dxa"/>
            <w:shd w:val="clear" w:color="auto" w:fill="auto"/>
            <w:vAlign w:val="center"/>
          </w:tcPr>
          <w:p w14:paraId="6EB6EA07" w14:textId="77777777" w:rsidR="00F2178F" w:rsidRPr="009E7BDC" w:rsidRDefault="009E7BDC" w:rsidP="00117781">
            <w:pPr>
              <w:pStyle w:val="BodyText"/>
              <w:rPr>
                <w:rFonts w:ascii="Arial" w:hAnsi="Arial" w:cs="Arial"/>
                <w:b w:val="0"/>
                <w:bCs w:val="0"/>
                <w:szCs w:val="15"/>
              </w:rPr>
            </w:pPr>
            <w:r w:rsidRPr="009E7BDC">
              <w:rPr>
                <w:rFonts w:ascii="Arial" w:hAnsi="Arial" w:cs="Arial"/>
                <w:b w:val="0"/>
                <w:bCs w:val="0"/>
                <w:szCs w:val="15"/>
              </w:rPr>
              <w:t>Windlass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A3D05E7" w14:textId="77777777" w:rsidR="00F2178F" w:rsidRPr="001F4678" w:rsidRDefault="008826F4" w:rsidP="00DF0455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2185666" w14:textId="77777777" w:rsidR="00F2178F" w:rsidRPr="001F4678" w:rsidRDefault="00120B29" w:rsidP="00DF0455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3C578B" w:rsidRPr="001F4678" w14:paraId="287910E5" w14:textId="77777777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716D0F2A" w14:textId="77777777" w:rsidR="003C578B" w:rsidRPr="009E7BDC" w:rsidRDefault="009E7BDC" w:rsidP="00117781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9E7BDC">
              <w:rPr>
                <w:rFonts w:ascii="Arial" w:eastAsia="Times New Roman" w:hAnsi="Arial" w:cs="Arial"/>
                <w:sz w:val="15"/>
                <w:szCs w:val="15"/>
              </w:rPr>
              <w:t>Cranes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FEBA62E" w14:textId="77777777" w:rsidR="003C578B" w:rsidRPr="001F4678" w:rsidRDefault="007F0CF0" w:rsidP="0011778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</w:t>
            </w:r>
            <w:r w:rsidR="00C030AA"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E533085" w14:textId="77777777" w:rsidR="003C578B" w:rsidRPr="00881DD3" w:rsidRDefault="00881DD3" w:rsidP="00881DD3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F2178F" w:rsidRPr="001F4678" w14:paraId="38AA6A00" w14:textId="77777777" w:rsidTr="007F0CF0">
        <w:trPr>
          <w:trHeight w:val="90"/>
        </w:trPr>
        <w:tc>
          <w:tcPr>
            <w:tcW w:w="2846" w:type="dxa"/>
            <w:shd w:val="clear" w:color="auto" w:fill="auto"/>
            <w:vAlign w:val="center"/>
          </w:tcPr>
          <w:p w14:paraId="4789EBF8" w14:textId="77777777" w:rsidR="00F2178F" w:rsidRPr="009E7BDC" w:rsidRDefault="009E7BDC" w:rsidP="00117781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9E7BDC">
              <w:rPr>
                <w:rFonts w:ascii="Arial" w:eastAsia="Times New Roman" w:hAnsi="Arial" w:cs="Arial"/>
                <w:sz w:val="15"/>
                <w:szCs w:val="15"/>
              </w:rPr>
              <w:t>Derricks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12E6D93" w14:textId="77777777" w:rsidR="00F2178F" w:rsidRPr="001F4678" w:rsidRDefault="007F0CF0" w:rsidP="00DF0455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</w:t>
            </w:r>
            <w:r w:rsidR="00C030AA"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D2E6A22" w14:textId="77777777" w:rsidR="00F2178F" w:rsidRPr="001F4678" w:rsidRDefault="00F2178F" w:rsidP="00DF0455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F2178F" w:rsidRPr="001F4678" w14:paraId="296D5764" w14:textId="77777777" w:rsidTr="007F0CF0">
        <w:trPr>
          <w:trHeight w:val="90"/>
        </w:trPr>
        <w:tc>
          <w:tcPr>
            <w:tcW w:w="2846" w:type="dxa"/>
            <w:shd w:val="clear" w:color="auto" w:fill="auto"/>
            <w:vAlign w:val="center"/>
          </w:tcPr>
          <w:p w14:paraId="7CB15F0F" w14:textId="77777777" w:rsidR="00F2178F" w:rsidRPr="009E7BDC" w:rsidRDefault="009E7BDC" w:rsidP="00117781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9E7BDC">
              <w:rPr>
                <w:rFonts w:ascii="Arial" w:eastAsia="Times New Roman" w:hAnsi="Arial" w:cs="Arial"/>
                <w:sz w:val="15"/>
                <w:szCs w:val="15"/>
              </w:rPr>
              <w:t>Hatches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B98B338" w14:textId="77777777" w:rsidR="00F2178F" w:rsidRPr="001F4678" w:rsidRDefault="008826F4" w:rsidP="00DF0455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C202D0E" w14:textId="77777777" w:rsidR="00F2178F" w:rsidRPr="001F4678" w:rsidRDefault="00120B29" w:rsidP="00DF0455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F2178F" w:rsidRPr="001F4678" w14:paraId="0E5C5DA5" w14:textId="77777777" w:rsidTr="007F0CF0">
        <w:trPr>
          <w:trHeight w:val="135"/>
        </w:trPr>
        <w:tc>
          <w:tcPr>
            <w:tcW w:w="2846" w:type="dxa"/>
            <w:shd w:val="clear" w:color="auto" w:fill="auto"/>
            <w:vAlign w:val="center"/>
          </w:tcPr>
          <w:p w14:paraId="62BE60FB" w14:textId="77777777" w:rsidR="00F2178F" w:rsidRPr="009E7BDC" w:rsidRDefault="009E7BDC" w:rsidP="00117781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9E7BDC">
              <w:rPr>
                <w:rFonts w:ascii="Arial" w:eastAsia="Times New Roman" w:hAnsi="Arial" w:cs="Arial"/>
                <w:sz w:val="15"/>
                <w:szCs w:val="15"/>
              </w:rPr>
              <w:t>Other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C9B6C3A" w14:textId="77777777" w:rsidR="00F2178F" w:rsidRPr="001F4678" w:rsidRDefault="00C030AA" w:rsidP="00117781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193CE41" w14:textId="77777777" w:rsidR="00F2178F" w:rsidRPr="001F4678" w:rsidRDefault="00F2178F" w:rsidP="00117781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DF0455" w:rsidRPr="001F4678" w14:paraId="62B7DA05" w14:textId="77777777" w:rsidTr="00117781">
        <w:trPr>
          <w:trHeight w:val="172"/>
        </w:trPr>
        <w:tc>
          <w:tcPr>
            <w:tcW w:w="3660" w:type="dxa"/>
            <w:gridSpan w:val="3"/>
            <w:shd w:val="clear" w:color="auto" w:fill="D9D9D9"/>
            <w:vAlign w:val="center"/>
          </w:tcPr>
          <w:p w14:paraId="0881481B" w14:textId="77777777" w:rsidR="00DF0455" w:rsidRPr="009E7BDC" w:rsidRDefault="009E7BDC" w:rsidP="00DF0455">
            <w:pPr>
              <w:spacing w:after="0"/>
              <w:jc w:val="left"/>
              <w:rPr>
                <w:b/>
              </w:rPr>
            </w:pPr>
            <w:r w:rsidRPr="009E7BDC">
              <w:rPr>
                <w:b/>
                <w:w w:val="110"/>
              </w:rPr>
              <w:t>Automation and</w:t>
            </w:r>
            <w:r w:rsidRPr="009E7BDC">
              <w:rPr>
                <w:b/>
                <w:spacing w:val="42"/>
                <w:w w:val="110"/>
              </w:rPr>
              <w:t xml:space="preserve"> </w:t>
            </w:r>
            <w:r w:rsidRPr="009E7BDC">
              <w:rPr>
                <w:b/>
                <w:w w:val="110"/>
              </w:rPr>
              <w:t>Control</w:t>
            </w:r>
          </w:p>
        </w:tc>
      </w:tr>
      <w:tr w:rsidR="00DF0455" w:rsidRPr="001F4678" w14:paraId="06F197FD" w14:textId="77777777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4233E415" w14:textId="77777777" w:rsidR="00DF0455" w:rsidRPr="009E7BDC" w:rsidRDefault="009E7BDC" w:rsidP="00DF0455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9E7BDC">
              <w:rPr>
                <w:rFonts w:ascii="Arial" w:eastAsia="Times New Roman" w:hAnsi="Arial" w:cs="Arial"/>
                <w:sz w:val="15"/>
                <w:szCs w:val="15"/>
              </w:rPr>
              <w:t>Bridge control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BC1D38B" w14:textId="77777777" w:rsidR="00DF0455" w:rsidRPr="001F4678" w:rsidRDefault="00C030AA" w:rsidP="00DF0455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B</w:t>
            </w:r>
            <w:r w:rsidR="007F0CF0"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5DD5423" w14:textId="77777777" w:rsidR="00DF0455" w:rsidRPr="001F4678" w:rsidRDefault="00DF0455" w:rsidP="00DF0455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7F0CF0" w:rsidRPr="001F4678" w14:paraId="77481308" w14:textId="77777777" w:rsidTr="00BE0795">
        <w:trPr>
          <w:trHeight w:val="172"/>
        </w:trPr>
        <w:tc>
          <w:tcPr>
            <w:tcW w:w="3660" w:type="dxa"/>
            <w:gridSpan w:val="3"/>
            <w:shd w:val="clear" w:color="auto" w:fill="auto"/>
            <w:vAlign w:val="center"/>
          </w:tcPr>
          <w:p w14:paraId="7D606D25" w14:textId="77777777" w:rsidR="007F0CF0" w:rsidRPr="001F4678" w:rsidRDefault="007F0CF0" w:rsidP="007F0CF0">
            <w:pPr>
              <w:spacing w:after="0"/>
              <w:jc w:val="left"/>
            </w:pPr>
            <w:r w:rsidRPr="009E7BDC">
              <w:rPr>
                <w:rFonts w:cs="Arial"/>
                <w:szCs w:val="15"/>
              </w:rPr>
              <w:t>UMS</w:t>
            </w:r>
          </w:p>
        </w:tc>
      </w:tr>
      <w:tr w:rsidR="00DF0455" w:rsidRPr="001F4678" w14:paraId="40B95295" w14:textId="77777777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230F1E02" w14:textId="77777777" w:rsidR="00DF0455" w:rsidRPr="009E7BDC" w:rsidRDefault="009E7BDC" w:rsidP="009E7BDC">
            <w:pPr>
              <w:pStyle w:val="ListParagraph"/>
              <w:tabs>
                <w:tab w:val="left" w:pos="263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ab/>
            </w:r>
            <w:r w:rsidRPr="009E7BDC">
              <w:rPr>
                <w:rFonts w:ascii="Arial" w:eastAsia="Times New Roman" w:hAnsi="Arial" w:cs="Arial"/>
                <w:sz w:val="15"/>
                <w:szCs w:val="15"/>
              </w:rPr>
              <w:t>Fault detection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5FEEF32" w14:textId="77777777" w:rsidR="00DF0455" w:rsidRPr="001F4678" w:rsidRDefault="00C030AA" w:rsidP="00DF0455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B</w:t>
            </w:r>
            <w:r w:rsidR="007F0CF0"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02B1B0A" w14:textId="77777777" w:rsidR="00DF0455" w:rsidRPr="00881DD3" w:rsidRDefault="00881DD3" w:rsidP="00881DD3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DF0455" w:rsidRPr="001F4678" w14:paraId="2ACC2623" w14:textId="77777777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20A1F306" w14:textId="77777777" w:rsidR="00DF0455" w:rsidRPr="009E7BDC" w:rsidRDefault="009E7BDC" w:rsidP="009E7BDC">
            <w:pPr>
              <w:pStyle w:val="ListParagraph"/>
              <w:tabs>
                <w:tab w:val="left" w:pos="271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ab/>
            </w:r>
            <w:r w:rsidRPr="009E7BDC">
              <w:rPr>
                <w:rFonts w:ascii="Arial" w:eastAsia="Times New Roman" w:hAnsi="Arial" w:cs="Arial"/>
                <w:sz w:val="15"/>
                <w:szCs w:val="15"/>
              </w:rPr>
              <w:t>Requirement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FF4FF4C" w14:textId="77777777" w:rsidR="00DF0455" w:rsidRPr="001F4678" w:rsidRDefault="007F0CF0" w:rsidP="00DF0455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</w:t>
            </w:r>
            <w:r w:rsidR="00C030AA"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4F309CE" w14:textId="77777777" w:rsidR="00DF0455" w:rsidRPr="00881DD3" w:rsidRDefault="00881DD3" w:rsidP="00881DD3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DF0455" w:rsidRPr="001F4678" w14:paraId="66A75F23" w14:textId="77777777" w:rsidTr="007F0CF0">
        <w:tc>
          <w:tcPr>
            <w:tcW w:w="2846" w:type="dxa"/>
            <w:shd w:val="clear" w:color="auto" w:fill="auto"/>
            <w:vAlign w:val="center"/>
          </w:tcPr>
          <w:p w14:paraId="74DFE1C1" w14:textId="77777777" w:rsidR="00DF0455" w:rsidRPr="009E7BDC" w:rsidRDefault="009E7BDC" w:rsidP="00DF0455">
            <w:pPr>
              <w:spacing w:after="0"/>
              <w:jc w:val="left"/>
              <w:rPr>
                <w:rFonts w:cs="Arial"/>
                <w:szCs w:val="15"/>
              </w:rPr>
            </w:pPr>
            <w:r w:rsidRPr="009E7BDC">
              <w:rPr>
                <w:rFonts w:cs="Arial"/>
                <w:szCs w:val="15"/>
              </w:rPr>
              <w:t>Transfer from manual to auto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BE4AF89" w14:textId="77777777" w:rsidR="00DF0455" w:rsidRPr="001F4678" w:rsidRDefault="00881DD3" w:rsidP="00DF0455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A</w:t>
            </w:r>
            <w:r w:rsidR="00C030AA"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F2EEF84" w14:textId="77777777" w:rsidR="00DF0455" w:rsidRPr="001F4678" w:rsidRDefault="00DF0455" w:rsidP="00DF0455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DF0455" w:rsidRPr="001F4678" w14:paraId="5A5533CA" w14:textId="77777777" w:rsidTr="007F0CF0">
        <w:tc>
          <w:tcPr>
            <w:tcW w:w="2846" w:type="dxa"/>
            <w:shd w:val="clear" w:color="auto" w:fill="auto"/>
            <w:vAlign w:val="center"/>
          </w:tcPr>
          <w:p w14:paraId="3DF9A6CB" w14:textId="77777777" w:rsidR="00DF0455" w:rsidRPr="009E7BDC" w:rsidRDefault="009E7BDC" w:rsidP="00DF0455">
            <w:pPr>
              <w:spacing w:after="0"/>
              <w:jc w:val="left"/>
              <w:rPr>
                <w:rFonts w:cs="Arial"/>
                <w:szCs w:val="15"/>
              </w:rPr>
            </w:pPr>
            <w:r w:rsidRPr="009E7BDC">
              <w:rPr>
                <w:rFonts w:cs="Arial"/>
                <w:szCs w:val="15"/>
              </w:rPr>
              <w:t>Measuring devices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D8094DC" w14:textId="77777777" w:rsidR="00DF0455" w:rsidRPr="001F4678" w:rsidRDefault="007F0CF0" w:rsidP="00C030AA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</w:t>
            </w:r>
            <w:r w:rsidR="00C030AA"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8DB90F7" w14:textId="77777777" w:rsidR="00DF0455" w:rsidRPr="001F4678" w:rsidRDefault="00DF0455" w:rsidP="00DF0455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DF0455" w:rsidRPr="001F4678" w14:paraId="769A1484" w14:textId="77777777" w:rsidTr="007F0CF0">
        <w:tc>
          <w:tcPr>
            <w:tcW w:w="2846" w:type="dxa"/>
            <w:shd w:val="clear" w:color="auto" w:fill="auto"/>
            <w:vAlign w:val="center"/>
          </w:tcPr>
          <w:p w14:paraId="11B0A0FB" w14:textId="77777777" w:rsidR="00DF0455" w:rsidRPr="009E7BDC" w:rsidRDefault="009E7BDC" w:rsidP="00DF0455">
            <w:pPr>
              <w:spacing w:after="0"/>
              <w:jc w:val="left"/>
              <w:rPr>
                <w:rFonts w:cs="Arial"/>
                <w:szCs w:val="15"/>
              </w:rPr>
            </w:pPr>
            <w:r w:rsidRPr="009E7BDC">
              <w:rPr>
                <w:rFonts w:cs="Arial"/>
                <w:szCs w:val="15"/>
              </w:rPr>
              <w:t>Testing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01C736F" w14:textId="77777777" w:rsidR="00DF0455" w:rsidRPr="001F4678" w:rsidRDefault="008826F4" w:rsidP="00C030AA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E853049" w14:textId="77777777" w:rsidR="00DF0455" w:rsidRPr="001F4678" w:rsidRDefault="00DF0455" w:rsidP="00DF0455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DF0455" w:rsidRPr="001F4678" w14:paraId="7636885A" w14:textId="77777777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10120E68" w14:textId="77777777" w:rsidR="00DF0455" w:rsidRPr="009E7BDC" w:rsidRDefault="009E7BDC" w:rsidP="00DF0455">
            <w:pPr>
              <w:spacing w:after="0"/>
              <w:jc w:val="left"/>
              <w:rPr>
                <w:rFonts w:cs="Arial"/>
                <w:szCs w:val="15"/>
              </w:rPr>
            </w:pPr>
            <w:r w:rsidRPr="009E7BDC">
              <w:rPr>
                <w:rFonts w:cs="Arial"/>
                <w:szCs w:val="15"/>
              </w:rPr>
              <w:t>Calibration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FBF6867" w14:textId="77777777" w:rsidR="00DF0455" w:rsidRPr="001F4678" w:rsidRDefault="008826F4" w:rsidP="00C030AA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D14E8E0" w14:textId="77777777" w:rsidR="00DF0455" w:rsidRPr="001F4678" w:rsidRDefault="00DF0455" w:rsidP="00DF0455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9E7BDC" w:rsidRPr="001F4678" w14:paraId="5CA35C77" w14:textId="77777777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2519E0A1" w14:textId="77777777" w:rsidR="009E7BDC" w:rsidRPr="009E7BDC" w:rsidRDefault="009E7BDC" w:rsidP="00DF0455">
            <w:pPr>
              <w:spacing w:after="0"/>
              <w:jc w:val="left"/>
              <w:rPr>
                <w:rFonts w:cs="Arial"/>
                <w:szCs w:val="15"/>
              </w:rPr>
            </w:pPr>
            <w:r w:rsidRPr="009E7BDC">
              <w:rPr>
                <w:rFonts w:cs="Arial"/>
                <w:szCs w:val="15"/>
              </w:rPr>
              <w:t>Survey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CCB44BF" w14:textId="77777777" w:rsidR="009E7BDC" w:rsidRDefault="008826F4" w:rsidP="00C030AA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D193F6F" w14:textId="77777777" w:rsidR="009E7BDC" w:rsidRPr="001F4678" w:rsidRDefault="00120B29" w:rsidP="00DF0455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881DD3" w:rsidRPr="001F4678" w14:paraId="7FCB62C8" w14:textId="77777777" w:rsidTr="00117781">
        <w:trPr>
          <w:trHeight w:val="172"/>
        </w:trPr>
        <w:tc>
          <w:tcPr>
            <w:tcW w:w="366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1F2497" w14:textId="77777777" w:rsidR="00881DD3" w:rsidRPr="009E7BDC" w:rsidRDefault="009E7BDC" w:rsidP="00881DD3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9E7BDC">
              <w:rPr>
                <w:b/>
                <w:w w:val="110"/>
              </w:rPr>
              <w:t>Machinery</w:t>
            </w:r>
            <w:r w:rsidRPr="009E7BDC">
              <w:rPr>
                <w:b/>
                <w:spacing w:val="36"/>
                <w:w w:val="110"/>
              </w:rPr>
              <w:t xml:space="preserve"> </w:t>
            </w:r>
            <w:r w:rsidRPr="009E7BDC">
              <w:rPr>
                <w:b/>
                <w:w w:val="110"/>
              </w:rPr>
              <w:t>Records</w:t>
            </w:r>
          </w:p>
        </w:tc>
      </w:tr>
      <w:tr w:rsidR="00DF0455" w:rsidRPr="001F4678" w14:paraId="3BB7D443" w14:textId="77777777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3899A020" w14:textId="77777777" w:rsidR="00DF0455" w:rsidRPr="001F4678" w:rsidRDefault="00960459" w:rsidP="00DF0455">
            <w:pPr>
              <w:spacing w:after="0"/>
              <w:jc w:val="left"/>
              <w:rPr>
                <w:rFonts w:cs="Arial"/>
                <w:szCs w:val="15"/>
              </w:rPr>
            </w:pPr>
            <w:r w:rsidRPr="00960459">
              <w:rPr>
                <w:rFonts w:cs="Arial"/>
                <w:szCs w:val="15"/>
              </w:rPr>
              <w:t>Oil Record Book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8A0B3C7" w14:textId="77777777" w:rsidR="00DF0455" w:rsidRPr="001F4678" w:rsidRDefault="008826F4" w:rsidP="00C030AA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81DD66C" w14:textId="77777777" w:rsidR="00DF0455" w:rsidRPr="001F4678" w:rsidRDefault="00DF0455" w:rsidP="00DF0455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120B29" w:rsidRPr="001F4678" w14:paraId="14EA8B28" w14:textId="77777777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1656DED1" w14:textId="77777777" w:rsidR="00120B29" w:rsidRPr="001F4678" w:rsidRDefault="00120B29" w:rsidP="00120B29">
            <w:pPr>
              <w:spacing w:after="0"/>
              <w:jc w:val="left"/>
              <w:rPr>
                <w:rFonts w:cs="Arial"/>
                <w:szCs w:val="15"/>
              </w:rPr>
            </w:pPr>
            <w:r w:rsidRPr="00960459">
              <w:rPr>
                <w:rFonts w:cs="Arial"/>
                <w:szCs w:val="15"/>
              </w:rPr>
              <w:t>Log books</w:t>
            </w:r>
            <w:r w:rsidR="00C030AA">
              <w:rPr>
                <w:rFonts w:cs="Arial"/>
                <w:szCs w:val="15"/>
              </w:rPr>
              <w:t xml:space="preserve"> /</w:t>
            </w:r>
            <w:r w:rsidR="00C030AA" w:rsidRPr="00960459">
              <w:rPr>
                <w:rFonts w:cs="Arial"/>
                <w:szCs w:val="15"/>
              </w:rPr>
              <w:t xml:space="preserve"> Official records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DAEAE8D" w14:textId="77777777" w:rsidR="00120B29" w:rsidRPr="001F4678" w:rsidRDefault="007F0CF0" w:rsidP="00C030AA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</w:t>
            </w:r>
            <w:r w:rsidR="00C030AA"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16B1AA8" w14:textId="77777777" w:rsidR="00120B29" w:rsidRDefault="00120B29" w:rsidP="00120B29">
            <w:pPr>
              <w:spacing w:after="0"/>
              <w:jc w:val="center"/>
            </w:pPr>
            <w:r w:rsidRPr="00B94157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157">
              <w:rPr>
                <w:rFonts w:cs="Arial"/>
                <w:szCs w:val="15"/>
              </w:rPr>
              <w:instrText xml:space="preserve"> FORMCHECKBOX </w:instrText>
            </w:r>
            <w:r w:rsidRPr="00B94157">
              <w:rPr>
                <w:rFonts w:cs="Arial"/>
                <w:szCs w:val="15"/>
              </w:rPr>
            </w:r>
            <w:r w:rsidRPr="00B94157">
              <w:rPr>
                <w:rFonts w:cs="Arial"/>
                <w:szCs w:val="15"/>
              </w:rPr>
              <w:fldChar w:fldCharType="end"/>
            </w:r>
          </w:p>
        </w:tc>
      </w:tr>
      <w:tr w:rsidR="00120B29" w:rsidRPr="001F4678" w14:paraId="4F0FFBCB" w14:textId="77777777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04E93522" w14:textId="77777777" w:rsidR="00120B29" w:rsidRPr="001F4678" w:rsidRDefault="00120B29" w:rsidP="00120B29">
            <w:pPr>
              <w:spacing w:after="0"/>
              <w:jc w:val="left"/>
              <w:rPr>
                <w:rFonts w:cs="Arial"/>
                <w:szCs w:val="15"/>
              </w:rPr>
            </w:pPr>
            <w:r w:rsidRPr="00960459">
              <w:rPr>
                <w:rFonts w:cs="Arial"/>
                <w:szCs w:val="15"/>
              </w:rPr>
              <w:t>Trend recording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1A8044A" w14:textId="77777777" w:rsidR="00120B29" w:rsidRPr="001F4678" w:rsidRDefault="007F0CF0" w:rsidP="00C030AA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</w:t>
            </w:r>
            <w:r w:rsidR="00C030AA"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5B9416F" w14:textId="77777777" w:rsidR="00120B29" w:rsidRDefault="00120B29" w:rsidP="00120B29">
            <w:pPr>
              <w:spacing w:after="0"/>
              <w:jc w:val="center"/>
            </w:pPr>
            <w:r w:rsidRPr="00B94157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157">
              <w:rPr>
                <w:rFonts w:cs="Arial"/>
                <w:szCs w:val="15"/>
              </w:rPr>
              <w:instrText xml:space="preserve"> FORMCHECKBOX </w:instrText>
            </w:r>
            <w:r w:rsidRPr="00B94157">
              <w:rPr>
                <w:rFonts w:cs="Arial"/>
                <w:szCs w:val="15"/>
              </w:rPr>
            </w:r>
            <w:r w:rsidRPr="00B94157">
              <w:rPr>
                <w:rFonts w:cs="Arial"/>
                <w:szCs w:val="15"/>
              </w:rPr>
              <w:fldChar w:fldCharType="end"/>
            </w:r>
          </w:p>
        </w:tc>
      </w:tr>
      <w:tr w:rsidR="00120B29" w:rsidRPr="001F4678" w14:paraId="2DADD985" w14:textId="77777777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333B7021" w14:textId="77777777" w:rsidR="00120B29" w:rsidRPr="001F4678" w:rsidRDefault="00120B29" w:rsidP="00120B29">
            <w:pPr>
              <w:spacing w:after="0"/>
              <w:jc w:val="left"/>
              <w:rPr>
                <w:rFonts w:cs="Arial"/>
                <w:szCs w:val="15"/>
              </w:rPr>
            </w:pPr>
            <w:r w:rsidRPr="00960459">
              <w:rPr>
                <w:rFonts w:cs="Arial"/>
                <w:szCs w:val="15"/>
              </w:rPr>
              <w:t>Official records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A4967D3" w14:textId="77777777" w:rsidR="00120B29" w:rsidRPr="001F4678" w:rsidRDefault="007F0CF0" w:rsidP="00C030AA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</w:t>
            </w:r>
            <w:r w:rsidR="00C030AA"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D20C838" w14:textId="77777777" w:rsidR="00120B29" w:rsidRDefault="00120B29" w:rsidP="00120B29">
            <w:pPr>
              <w:spacing w:after="0"/>
              <w:jc w:val="center"/>
            </w:pPr>
            <w:r w:rsidRPr="00B94157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157">
              <w:rPr>
                <w:rFonts w:cs="Arial"/>
                <w:szCs w:val="15"/>
              </w:rPr>
              <w:instrText xml:space="preserve"> FORMCHECKBOX </w:instrText>
            </w:r>
            <w:r w:rsidRPr="00B94157">
              <w:rPr>
                <w:rFonts w:cs="Arial"/>
                <w:szCs w:val="15"/>
              </w:rPr>
            </w:r>
            <w:r w:rsidRPr="00B94157">
              <w:rPr>
                <w:rFonts w:cs="Arial"/>
                <w:szCs w:val="15"/>
              </w:rPr>
              <w:fldChar w:fldCharType="end"/>
            </w:r>
          </w:p>
        </w:tc>
      </w:tr>
      <w:tr w:rsidR="00120B29" w:rsidRPr="001F4678" w14:paraId="481C0253" w14:textId="77777777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017EA09B" w14:textId="77777777" w:rsidR="00120B29" w:rsidRPr="001F4678" w:rsidRDefault="00120B29" w:rsidP="00120B29">
            <w:pPr>
              <w:spacing w:after="0"/>
              <w:jc w:val="left"/>
              <w:rPr>
                <w:rFonts w:cs="Arial"/>
                <w:szCs w:val="15"/>
              </w:rPr>
            </w:pPr>
            <w:r w:rsidRPr="00960459">
              <w:rPr>
                <w:rFonts w:cs="Arial"/>
                <w:szCs w:val="15"/>
              </w:rPr>
              <w:t>Combustion analysis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1E41340" w14:textId="77777777" w:rsidR="00120B29" w:rsidRPr="001F4678" w:rsidRDefault="007F0CF0" w:rsidP="00C030AA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</w:t>
            </w:r>
            <w:r w:rsidR="00C030AA"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5C38040" w14:textId="77777777" w:rsidR="00120B29" w:rsidRDefault="00120B29" w:rsidP="00120B29">
            <w:pPr>
              <w:spacing w:after="0"/>
              <w:jc w:val="center"/>
            </w:pPr>
            <w:r w:rsidRPr="00B94157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157">
              <w:rPr>
                <w:rFonts w:cs="Arial"/>
                <w:szCs w:val="15"/>
              </w:rPr>
              <w:instrText xml:space="preserve"> FORMCHECKBOX </w:instrText>
            </w:r>
            <w:r w:rsidRPr="00B94157">
              <w:rPr>
                <w:rFonts w:cs="Arial"/>
                <w:szCs w:val="15"/>
              </w:rPr>
            </w:r>
            <w:r w:rsidRPr="00B94157">
              <w:rPr>
                <w:rFonts w:cs="Arial"/>
                <w:szCs w:val="15"/>
              </w:rPr>
              <w:fldChar w:fldCharType="end"/>
            </w:r>
          </w:p>
        </w:tc>
      </w:tr>
      <w:tr w:rsidR="00120B29" w:rsidRPr="001F4678" w14:paraId="0808C24B" w14:textId="77777777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7591F348" w14:textId="77777777" w:rsidR="00120B29" w:rsidRPr="001F4678" w:rsidRDefault="00120B29" w:rsidP="00120B29">
            <w:pPr>
              <w:spacing w:after="0"/>
              <w:jc w:val="left"/>
              <w:rPr>
                <w:rFonts w:cs="Arial"/>
                <w:szCs w:val="15"/>
              </w:rPr>
            </w:pPr>
            <w:r w:rsidRPr="00960459">
              <w:rPr>
                <w:rFonts w:cs="Arial"/>
                <w:szCs w:val="15"/>
              </w:rPr>
              <w:t>Condition monitoring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B2EF5C8" w14:textId="77777777" w:rsidR="00120B29" w:rsidRPr="001F4678" w:rsidRDefault="008826F4" w:rsidP="00C030AA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397F7C2" w14:textId="77777777" w:rsidR="00120B29" w:rsidRDefault="00120B29" w:rsidP="00120B29">
            <w:pPr>
              <w:spacing w:after="0"/>
              <w:jc w:val="center"/>
            </w:pPr>
            <w:r w:rsidRPr="00B94157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157">
              <w:rPr>
                <w:rFonts w:cs="Arial"/>
                <w:szCs w:val="15"/>
              </w:rPr>
              <w:instrText xml:space="preserve"> FORMCHECKBOX </w:instrText>
            </w:r>
            <w:r w:rsidRPr="00B94157">
              <w:rPr>
                <w:rFonts w:cs="Arial"/>
                <w:szCs w:val="15"/>
              </w:rPr>
            </w:r>
            <w:r w:rsidRPr="00B94157">
              <w:rPr>
                <w:rFonts w:cs="Arial"/>
                <w:szCs w:val="15"/>
              </w:rPr>
              <w:fldChar w:fldCharType="end"/>
            </w:r>
          </w:p>
        </w:tc>
      </w:tr>
      <w:tr w:rsidR="00960459" w:rsidRPr="001F4678" w14:paraId="059AA11D" w14:textId="77777777" w:rsidTr="00BE0795">
        <w:trPr>
          <w:trHeight w:val="172"/>
        </w:trPr>
        <w:tc>
          <w:tcPr>
            <w:tcW w:w="3660" w:type="dxa"/>
            <w:gridSpan w:val="3"/>
            <w:shd w:val="clear" w:color="auto" w:fill="D9D9D9"/>
            <w:vAlign w:val="center"/>
          </w:tcPr>
          <w:p w14:paraId="5312718A" w14:textId="77777777" w:rsidR="00960459" w:rsidRPr="00960459" w:rsidRDefault="00960459" w:rsidP="00120B29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960459">
              <w:rPr>
                <w:b/>
                <w:w w:val="110"/>
              </w:rPr>
              <w:t>Maritime</w:t>
            </w:r>
            <w:r w:rsidRPr="00960459">
              <w:rPr>
                <w:b/>
                <w:spacing w:val="13"/>
                <w:w w:val="110"/>
              </w:rPr>
              <w:t xml:space="preserve"> </w:t>
            </w:r>
            <w:r w:rsidRPr="00960459">
              <w:rPr>
                <w:b/>
                <w:w w:val="110"/>
              </w:rPr>
              <w:t>Law</w:t>
            </w:r>
          </w:p>
        </w:tc>
      </w:tr>
      <w:tr w:rsidR="00120B29" w:rsidRPr="001F4678" w14:paraId="0AE066C4" w14:textId="77777777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1823912E" w14:textId="77777777" w:rsidR="00120B29" w:rsidRPr="001F4678" w:rsidRDefault="00120B29" w:rsidP="00120B29">
            <w:pPr>
              <w:spacing w:after="0"/>
              <w:jc w:val="left"/>
              <w:rPr>
                <w:rFonts w:cs="Arial"/>
                <w:szCs w:val="15"/>
              </w:rPr>
            </w:pPr>
            <w:r w:rsidRPr="00960459">
              <w:rPr>
                <w:rFonts w:cs="Arial"/>
                <w:szCs w:val="15"/>
              </w:rPr>
              <w:t>MARPOL, SOLAS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7855BAB" w14:textId="77777777" w:rsidR="00120B29" w:rsidRPr="001F4678" w:rsidRDefault="007F0CF0" w:rsidP="00C030AA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</w:t>
            </w:r>
            <w:r w:rsidR="00C030AA"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21A6D50" w14:textId="77777777" w:rsidR="00120B29" w:rsidRDefault="00120B29" w:rsidP="00120B29">
            <w:pPr>
              <w:spacing w:after="0"/>
              <w:jc w:val="center"/>
            </w:pPr>
            <w:r w:rsidRPr="00DB40A7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0A7">
              <w:rPr>
                <w:rFonts w:cs="Arial"/>
                <w:szCs w:val="15"/>
              </w:rPr>
              <w:instrText xml:space="preserve"> FORMCHECKBOX </w:instrText>
            </w:r>
            <w:r w:rsidRPr="00DB40A7">
              <w:rPr>
                <w:rFonts w:cs="Arial"/>
                <w:szCs w:val="15"/>
              </w:rPr>
            </w:r>
            <w:r w:rsidRPr="00DB40A7">
              <w:rPr>
                <w:rFonts w:cs="Arial"/>
                <w:szCs w:val="15"/>
              </w:rPr>
              <w:fldChar w:fldCharType="end"/>
            </w:r>
          </w:p>
        </w:tc>
      </w:tr>
      <w:tr w:rsidR="00120B29" w:rsidRPr="001F4678" w14:paraId="3E4EF845" w14:textId="77777777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5DD3125E" w14:textId="77777777" w:rsidR="00120B29" w:rsidRPr="001F4678" w:rsidRDefault="00120B29" w:rsidP="00120B29">
            <w:pPr>
              <w:spacing w:after="0"/>
              <w:jc w:val="left"/>
              <w:rPr>
                <w:rFonts w:cs="Arial"/>
                <w:szCs w:val="15"/>
              </w:rPr>
            </w:pPr>
            <w:r w:rsidRPr="00960459">
              <w:rPr>
                <w:rFonts w:cs="Arial"/>
                <w:szCs w:val="15"/>
              </w:rPr>
              <w:t>ISM Code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5747D97" w14:textId="77777777" w:rsidR="00120B29" w:rsidRPr="001F4678" w:rsidRDefault="007F0CF0" w:rsidP="00C030AA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</w:t>
            </w:r>
            <w:r w:rsidR="00C030AA"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102AA5F" w14:textId="77777777" w:rsidR="00120B29" w:rsidRDefault="00120B29" w:rsidP="00120B29">
            <w:pPr>
              <w:spacing w:after="0"/>
              <w:jc w:val="center"/>
            </w:pPr>
            <w:r w:rsidRPr="00DB40A7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0A7">
              <w:rPr>
                <w:rFonts w:cs="Arial"/>
                <w:szCs w:val="15"/>
              </w:rPr>
              <w:instrText xml:space="preserve"> FORMCHECKBOX </w:instrText>
            </w:r>
            <w:r w:rsidRPr="00DB40A7">
              <w:rPr>
                <w:rFonts w:cs="Arial"/>
                <w:szCs w:val="15"/>
              </w:rPr>
            </w:r>
            <w:r w:rsidRPr="00DB40A7">
              <w:rPr>
                <w:rFonts w:cs="Arial"/>
                <w:szCs w:val="15"/>
              </w:rPr>
              <w:fldChar w:fldCharType="end"/>
            </w:r>
          </w:p>
        </w:tc>
      </w:tr>
      <w:tr w:rsidR="00120B29" w:rsidRPr="001F4678" w14:paraId="67A8693C" w14:textId="77777777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76974F45" w14:textId="77777777" w:rsidR="00120B29" w:rsidRPr="001F4678" w:rsidRDefault="00120B29" w:rsidP="00120B29">
            <w:pPr>
              <w:spacing w:after="0"/>
              <w:jc w:val="left"/>
              <w:rPr>
                <w:rFonts w:cs="Arial"/>
                <w:szCs w:val="15"/>
              </w:rPr>
            </w:pPr>
            <w:r w:rsidRPr="00960459">
              <w:rPr>
                <w:rFonts w:cs="Arial"/>
                <w:szCs w:val="15"/>
              </w:rPr>
              <w:t>Marine Orders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5C912F6" w14:textId="77777777" w:rsidR="00120B29" w:rsidRPr="001F4678" w:rsidRDefault="007F0CF0" w:rsidP="00C030AA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</w:t>
            </w:r>
            <w:r w:rsidR="00C030AA"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DE93BD0" w14:textId="77777777" w:rsidR="00120B29" w:rsidRDefault="00120B29" w:rsidP="00120B29">
            <w:pPr>
              <w:spacing w:after="0"/>
              <w:jc w:val="center"/>
            </w:pPr>
            <w:r w:rsidRPr="00DB40A7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0A7">
              <w:rPr>
                <w:rFonts w:cs="Arial"/>
                <w:szCs w:val="15"/>
              </w:rPr>
              <w:instrText xml:space="preserve"> FORMCHECKBOX </w:instrText>
            </w:r>
            <w:r w:rsidRPr="00DB40A7">
              <w:rPr>
                <w:rFonts w:cs="Arial"/>
                <w:szCs w:val="15"/>
              </w:rPr>
            </w:r>
            <w:r w:rsidRPr="00DB40A7">
              <w:rPr>
                <w:rFonts w:cs="Arial"/>
                <w:szCs w:val="15"/>
              </w:rPr>
              <w:fldChar w:fldCharType="end"/>
            </w:r>
          </w:p>
        </w:tc>
      </w:tr>
      <w:tr w:rsidR="00120B29" w:rsidRPr="001F4678" w14:paraId="14736DCF" w14:textId="77777777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42DA185C" w14:textId="77777777" w:rsidR="00120B29" w:rsidRPr="001F4678" w:rsidRDefault="00120B29" w:rsidP="00120B29">
            <w:pPr>
              <w:spacing w:after="0"/>
              <w:jc w:val="left"/>
              <w:rPr>
                <w:rFonts w:cs="Arial"/>
                <w:szCs w:val="15"/>
              </w:rPr>
            </w:pPr>
            <w:r w:rsidRPr="00960459">
              <w:rPr>
                <w:rFonts w:cs="Arial"/>
                <w:szCs w:val="15"/>
              </w:rPr>
              <w:t>ISPS Code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3E55B09" w14:textId="77777777" w:rsidR="00120B29" w:rsidRPr="001F4678" w:rsidRDefault="007F0CF0" w:rsidP="00C030AA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</w:t>
            </w:r>
            <w:r w:rsidR="00C030AA"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0E24B66" w14:textId="77777777" w:rsidR="00120B29" w:rsidRDefault="00120B29" w:rsidP="00120B29">
            <w:pPr>
              <w:spacing w:after="0"/>
              <w:jc w:val="center"/>
            </w:pPr>
            <w:r w:rsidRPr="00DB40A7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0A7">
              <w:rPr>
                <w:rFonts w:cs="Arial"/>
                <w:szCs w:val="15"/>
              </w:rPr>
              <w:instrText xml:space="preserve"> FORMCHECKBOX </w:instrText>
            </w:r>
            <w:r w:rsidRPr="00DB40A7">
              <w:rPr>
                <w:rFonts w:cs="Arial"/>
                <w:szCs w:val="15"/>
              </w:rPr>
            </w:r>
            <w:r w:rsidRPr="00DB40A7">
              <w:rPr>
                <w:rFonts w:cs="Arial"/>
                <w:szCs w:val="15"/>
              </w:rPr>
              <w:fldChar w:fldCharType="end"/>
            </w:r>
          </w:p>
        </w:tc>
      </w:tr>
      <w:tr w:rsidR="00120B29" w:rsidRPr="001F4678" w14:paraId="03F02154" w14:textId="77777777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2B486B4D" w14:textId="77777777" w:rsidR="00120B29" w:rsidRPr="001F4678" w:rsidRDefault="00120B29" w:rsidP="00120B29">
            <w:pPr>
              <w:spacing w:after="0"/>
              <w:jc w:val="left"/>
              <w:rPr>
                <w:rFonts w:cs="Arial"/>
                <w:szCs w:val="15"/>
              </w:rPr>
            </w:pPr>
            <w:r w:rsidRPr="00960459">
              <w:rPr>
                <w:rFonts w:cs="Arial"/>
                <w:szCs w:val="15"/>
              </w:rPr>
              <w:t>Other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4493F4B" w14:textId="77777777" w:rsidR="00120B29" w:rsidRPr="001F4678" w:rsidRDefault="007F0CF0" w:rsidP="00C030AA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</w:t>
            </w:r>
            <w:r w:rsidR="00C030AA">
              <w:rPr>
                <w:rFonts w:cs="Arial"/>
                <w:szCs w:val="15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90DDD50" w14:textId="77777777" w:rsidR="00120B29" w:rsidRDefault="00120B29" w:rsidP="00120B29">
            <w:pPr>
              <w:spacing w:after="0"/>
              <w:jc w:val="center"/>
            </w:pPr>
            <w:r w:rsidRPr="00DB40A7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0A7">
              <w:rPr>
                <w:rFonts w:cs="Arial"/>
                <w:szCs w:val="15"/>
              </w:rPr>
              <w:instrText xml:space="preserve"> FORMCHECKBOX </w:instrText>
            </w:r>
            <w:r w:rsidRPr="00DB40A7">
              <w:rPr>
                <w:rFonts w:cs="Arial"/>
                <w:szCs w:val="15"/>
              </w:rPr>
            </w:r>
            <w:r w:rsidRPr="00DB40A7">
              <w:rPr>
                <w:rFonts w:cs="Arial"/>
                <w:szCs w:val="15"/>
              </w:rPr>
              <w:fldChar w:fldCharType="end"/>
            </w:r>
          </w:p>
        </w:tc>
      </w:tr>
      <w:tr w:rsidR="00960459" w:rsidRPr="001F4678" w14:paraId="347E002B" w14:textId="77777777" w:rsidTr="00BE0795">
        <w:trPr>
          <w:trHeight w:val="172"/>
        </w:trPr>
        <w:tc>
          <w:tcPr>
            <w:tcW w:w="3660" w:type="dxa"/>
            <w:gridSpan w:val="3"/>
            <w:shd w:val="clear" w:color="auto" w:fill="D9D9D9"/>
            <w:vAlign w:val="center"/>
          </w:tcPr>
          <w:p w14:paraId="2E3B5022" w14:textId="77777777" w:rsidR="00960459" w:rsidRPr="00960459" w:rsidRDefault="00960459" w:rsidP="00120B29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960459">
              <w:rPr>
                <w:b/>
                <w:w w:val="110"/>
              </w:rPr>
              <w:t>Management</w:t>
            </w:r>
          </w:p>
        </w:tc>
      </w:tr>
      <w:tr w:rsidR="00120B29" w:rsidRPr="001F4678" w14:paraId="71BF18BC" w14:textId="77777777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60D946F6" w14:textId="77777777" w:rsidR="00120B29" w:rsidRPr="00960459" w:rsidRDefault="00120B29" w:rsidP="00120B29">
            <w:pPr>
              <w:spacing w:after="0"/>
              <w:jc w:val="left"/>
              <w:rPr>
                <w:rFonts w:cs="Arial"/>
                <w:szCs w:val="15"/>
              </w:rPr>
            </w:pPr>
            <w:r w:rsidRPr="00960459">
              <w:rPr>
                <w:rFonts w:cs="Arial"/>
                <w:szCs w:val="15"/>
              </w:rPr>
              <w:t>Training of Engine-room staff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A84474D" w14:textId="77777777" w:rsidR="00120B29" w:rsidRPr="001F4678" w:rsidRDefault="008826F4" w:rsidP="00C030AA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FB01916" w14:textId="77777777" w:rsidR="00120B29" w:rsidRDefault="00120B29" w:rsidP="00120B29">
            <w:pPr>
              <w:spacing w:after="0"/>
              <w:jc w:val="center"/>
            </w:pPr>
            <w:r w:rsidRPr="00626DDB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DDB">
              <w:rPr>
                <w:rFonts w:cs="Arial"/>
                <w:szCs w:val="15"/>
              </w:rPr>
              <w:instrText xml:space="preserve"> FORMCHECKBOX </w:instrText>
            </w:r>
            <w:r w:rsidRPr="00626DDB">
              <w:rPr>
                <w:rFonts w:cs="Arial"/>
                <w:szCs w:val="15"/>
              </w:rPr>
            </w:r>
            <w:r w:rsidRPr="00626DDB">
              <w:rPr>
                <w:rFonts w:cs="Arial"/>
                <w:szCs w:val="15"/>
              </w:rPr>
              <w:fldChar w:fldCharType="end"/>
            </w:r>
          </w:p>
        </w:tc>
      </w:tr>
      <w:tr w:rsidR="00120B29" w:rsidRPr="001F4678" w14:paraId="51A6AA97" w14:textId="77777777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4B24E9E5" w14:textId="77777777" w:rsidR="00120B29" w:rsidRPr="00960459" w:rsidRDefault="00120B29" w:rsidP="00120B29">
            <w:pPr>
              <w:spacing w:after="0"/>
              <w:jc w:val="left"/>
              <w:rPr>
                <w:rFonts w:cs="Arial"/>
                <w:szCs w:val="15"/>
              </w:rPr>
            </w:pPr>
            <w:r w:rsidRPr="00960459">
              <w:rPr>
                <w:rFonts w:cs="Arial"/>
                <w:szCs w:val="15"/>
              </w:rPr>
              <w:t>Mgt and organization of ER staff</w:t>
            </w:r>
            <w:r>
              <w:rPr>
                <w:rFonts w:cs="Arial"/>
                <w:szCs w:val="15"/>
              </w:rPr>
              <w:t xml:space="preserve"> </w:t>
            </w:r>
            <w:r w:rsidRPr="00960459">
              <w:rPr>
                <w:rFonts w:cs="Arial"/>
                <w:szCs w:val="15"/>
              </w:rPr>
              <w:t>/</w:t>
            </w:r>
            <w:r>
              <w:rPr>
                <w:rFonts w:cs="Arial"/>
                <w:szCs w:val="15"/>
              </w:rPr>
              <w:t xml:space="preserve"> </w:t>
            </w:r>
            <w:r w:rsidRPr="00960459">
              <w:rPr>
                <w:rFonts w:cs="Arial"/>
                <w:szCs w:val="15"/>
              </w:rPr>
              <w:t>dept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22DCAEF" w14:textId="77777777" w:rsidR="00120B29" w:rsidRPr="001F4678" w:rsidRDefault="008826F4" w:rsidP="00C030AA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C030AA">
              <w:rPr>
                <w:rFonts w:cs="Arial"/>
                <w:bCs/>
                <w:szCs w:val="15"/>
                <w:lang w:eastAsia="en-AU"/>
              </w:rPr>
              <w:t>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1CF1D60" w14:textId="77777777" w:rsidR="00120B29" w:rsidRDefault="00120B29" w:rsidP="00120B29">
            <w:pPr>
              <w:spacing w:after="0"/>
              <w:jc w:val="center"/>
            </w:pPr>
            <w:r w:rsidRPr="00626DDB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DDB">
              <w:rPr>
                <w:rFonts w:cs="Arial"/>
                <w:szCs w:val="15"/>
              </w:rPr>
              <w:instrText xml:space="preserve"> FORMCHECKBOX </w:instrText>
            </w:r>
            <w:r w:rsidRPr="00626DDB">
              <w:rPr>
                <w:rFonts w:cs="Arial"/>
                <w:szCs w:val="15"/>
              </w:rPr>
            </w:r>
            <w:r w:rsidRPr="00626DDB">
              <w:rPr>
                <w:rFonts w:cs="Arial"/>
                <w:szCs w:val="15"/>
              </w:rPr>
              <w:fldChar w:fldCharType="end"/>
            </w:r>
          </w:p>
        </w:tc>
      </w:tr>
      <w:tr w:rsidR="00960459" w:rsidRPr="001F4678" w14:paraId="38B52823" w14:textId="77777777" w:rsidTr="00BE0795">
        <w:trPr>
          <w:trHeight w:val="172"/>
        </w:trPr>
        <w:tc>
          <w:tcPr>
            <w:tcW w:w="3660" w:type="dxa"/>
            <w:gridSpan w:val="3"/>
            <w:shd w:val="clear" w:color="auto" w:fill="D9D9D9"/>
            <w:vAlign w:val="center"/>
          </w:tcPr>
          <w:p w14:paraId="01EB3DF9" w14:textId="77777777" w:rsidR="00960459" w:rsidRPr="00960459" w:rsidRDefault="00960459" w:rsidP="00120B29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960459">
              <w:rPr>
                <w:rFonts w:cs="Arial"/>
                <w:b/>
                <w:szCs w:val="15"/>
              </w:rPr>
              <w:t>English Language</w:t>
            </w:r>
          </w:p>
        </w:tc>
      </w:tr>
      <w:tr w:rsidR="00960459" w:rsidRPr="001F4678" w14:paraId="64ED4BA3" w14:textId="77777777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14:paraId="18D1A6C7" w14:textId="77777777" w:rsidR="00960459" w:rsidRPr="00960459" w:rsidRDefault="00960459" w:rsidP="00960459">
            <w:pPr>
              <w:spacing w:after="0"/>
              <w:ind w:right="-96"/>
              <w:jc w:val="left"/>
              <w:rPr>
                <w:rFonts w:cs="Arial"/>
                <w:szCs w:val="15"/>
              </w:rPr>
            </w:pPr>
            <w:r w:rsidRPr="00960459">
              <w:rPr>
                <w:rFonts w:cs="Arial"/>
                <w:szCs w:val="15"/>
              </w:rPr>
              <w:t>Comprehension of the English language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DF7E587" w14:textId="77777777" w:rsidR="00960459" w:rsidRPr="001F4678" w:rsidRDefault="00FD133D" w:rsidP="00C030AA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C030AA">
              <w:rPr>
                <w:rFonts w:cs="Arial"/>
                <w:bCs/>
                <w:szCs w:val="15"/>
                <w:lang w:eastAsia="en-AU"/>
              </w:rPr>
              <w:t>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A2D3F96" w14:textId="77777777" w:rsidR="00960459" w:rsidRPr="001F4678" w:rsidRDefault="00120B29" w:rsidP="00120B29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</w:tbl>
    <w:p w14:paraId="7E7B8680" w14:textId="77777777" w:rsidR="003C578B" w:rsidRPr="00896222" w:rsidRDefault="003C578B" w:rsidP="00E80E36">
      <w:pPr>
        <w:spacing w:after="0"/>
        <w:rPr>
          <w:rFonts w:cs="Arial"/>
          <w:bCs/>
          <w:sz w:val="4"/>
          <w:szCs w:val="4"/>
          <w:lang w:eastAsia="en-AU"/>
        </w:rPr>
      </w:pPr>
    </w:p>
    <w:sectPr w:rsidR="003C578B" w:rsidRPr="00896222" w:rsidSect="003B016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40" w:right="707" w:bottom="425" w:left="1418" w:header="284" w:footer="34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F6056" w14:textId="77777777" w:rsidR="00F209B7" w:rsidRDefault="00F209B7">
      <w:r>
        <w:separator/>
      </w:r>
    </w:p>
  </w:endnote>
  <w:endnote w:type="continuationSeparator" w:id="0">
    <w:p w14:paraId="346C9DF5" w14:textId="77777777" w:rsidR="00F209B7" w:rsidRDefault="00F2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AFF0F" w14:textId="77777777" w:rsidR="003B016F" w:rsidRDefault="003B016F">
    <w:pPr>
      <w:pStyle w:val="Footer"/>
    </w:pPr>
  </w:p>
  <w:p w14:paraId="7327CAF9" w14:textId="77777777" w:rsidR="00510821" w:rsidRDefault="005108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917B1" w14:textId="77777777" w:rsidR="00120B29" w:rsidRPr="00513A58" w:rsidRDefault="00120B29" w:rsidP="005A5B25">
    <w:pPr>
      <w:pStyle w:val="Footer"/>
      <w:pBdr>
        <w:top w:val="none" w:sz="0" w:space="0" w:color="auto"/>
      </w:pBdr>
      <w:tabs>
        <w:tab w:val="clear" w:pos="4820"/>
        <w:tab w:val="clear" w:pos="5103"/>
        <w:tab w:val="clear" w:pos="9638"/>
        <w:tab w:val="clear" w:pos="10206"/>
        <w:tab w:val="right" w:pos="9356"/>
      </w:tabs>
      <w:ind w:left="-567"/>
      <w:rPr>
        <w:sz w:val="16"/>
        <w:szCs w:val="16"/>
      </w:rPr>
    </w:pPr>
    <w:r w:rsidRPr="006826D6">
      <w:rPr>
        <w:sz w:val="16"/>
        <w:szCs w:val="16"/>
      </w:rPr>
      <w:t xml:space="preserve">Page </w:t>
    </w:r>
    <w:r w:rsidRPr="006826D6">
      <w:rPr>
        <w:sz w:val="16"/>
        <w:szCs w:val="16"/>
      </w:rPr>
      <w:fldChar w:fldCharType="begin"/>
    </w:r>
    <w:r w:rsidRPr="006826D6">
      <w:rPr>
        <w:sz w:val="16"/>
        <w:szCs w:val="16"/>
      </w:rPr>
      <w:instrText xml:space="preserve"> PAGE </w:instrText>
    </w:r>
    <w:r w:rsidRPr="006826D6">
      <w:rPr>
        <w:sz w:val="16"/>
        <w:szCs w:val="16"/>
      </w:rPr>
      <w:fldChar w:fldCharType="separate"/>
    </w:r>
    <w:r w:rsidR="00F468FA">
      <w:rPr>
        <w:noProof/>
        <w:sz w:val="16"/>
        <w:szCs w:val="16"/>
      </w:rPr>
      <w:t>2</w:t>
    </w:r>
    <w:r w:rsidRPr="006826D6">
      <w:rPr>
        <w:sz w:val="16"/>
        <w:szCs w:val="16"/>
      </w:rPr>
      <w:fldChar w:fldCharType="end"/>
    </w:r>
    <w:r w:rsidRPr="006826D6">
      <w:rPr>
        <w:sz w:val="16"/>
        <w:szCs w:val="16"/>
      </w:rPr>
      <w:t xml:space="preserve"> of </w:t>
    </w:r>
    <w:r w:rsidR="005A5B25">
      <w:rPr>
        <w:sz w:val="16"/>
        <w:szCs w:val="16"/>
      </w:rPr>
      <w:t>2</w:t>
    </w:r>
    <w:r w:rsidR="005A5B25">
      <w:rPr>
        <w:sz w:val="16"/>
        <w:szCs w:val="16"/>
      </w:rPr>
      <w:tab/>
      <w:t>AMSA</w:t>
    </w:r>
    <w:r w:rsidR="004E406E">
      <w:rPr>
        <w:sz w:val="16"/>
        <w:szCs w:val="16"/>
      </w:rPr>
      <w:t>266</w:t>
    </w:r>
    <w:r>
      <w:rPr>
        <w:sz w:val="16"/>
        <w:szCs w:val="16"/>
      </w:rPr>
      <w:t xml:space="preserve"> (</w:t>
    </w:r>
    <w:r w:rsidR="005A5B25">
      <w:rPr>
        <w:sz w:val="16"/>
        <w:szCs w:val="16"/>
      </w:rPr>
      <w:t>4</w:t>
    </w:r>
    <w:r w:rsidRPr="006826D6">
      <w:rPr>
        <w:sz w:val="16"/>
        <w:szCs w:val="16"/>
      </w:rPr>
      <w:t>/</w:t>
    </w:r>
    <w:r w:rsidR="00C030AA">
      <w:rPr>
        <w:sz w:val="16"/>
        <w:szCs w:val="16"/>
      </w:rPr>
      <w:t>2</w:t>
    </w:r>
    <w:r>
      <w:rPr>
        <w:sz w:val="16"/>
        <w:szCs w:val="16"/>
      </w:rPr>
      <w:t>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D3473" w14:textId="77777777" w:rsidR="00120B29" w:rsidRPr="00513A58" w:rsidRDefault="005A5B25" w:rsidP="005A5B25">
    <w:pPr>
      <w:pStyle w:val="Footer"/>
      <w:pBdr>
        <w:top w:val="none" w:sz="0" w:space="0" w:color="auto"/>
      </w:pBdr>
      <w:tabs>
        <w:tab w:val="clear" w:pos="4820"/>
        <w:tab w:val="clear" w:pos="5103"/>
        <w:tab w:val="clear" w:pos="9638"/>
        <w:tab w:val="clear" w:pos="10206"/>
        <w:tab w:val="right" w:pos="9356"/>
      </w:tabs>
      <w:ind w:left="-709"/>
      <w:rPr>
        <w:sz w:val="16"/>
        <w:szCs w:val="16"/>
      </w:rPr>
    </w:pPr>
    <w:r w:rsidRPr="006826D6">
      <w:rPr>
        <w:sz w:val="16"/>
        <w:szCs w:val="16"/>
      </w:rPr>
      <w:t xml:space="preserve">Page </w:t>
    </w:r>
    <w:r w:rsidRPr="006826D6">
      <w:rPr>
        <w:sz w:val="16"/>
        <w:szCs w:val="16"/>
      </w:rPr>
      <w:fldChar w:fldCharType="begin"/>
    </w:r>
    <w:r w:rsidRPr="006826D6">
      <w:rPr>
        <w:sz w:val="16"/>
        <w:szCs w:val="16"/>
      </w:rPr>
      <w:instrText xml:space="preserve"> PAGE </w:instrText>
    </w:r>
    <w:r w:rsidRPr="006826D6">
      <w:rPr>
        <w:sz w:val="16"/>
        <w:szCs w:val="16"/>
      </w:rPr>
      <w:fldChar w:fldCharType="separate"/>
    </w:r>
    <w:r w:rsidR="00F468FA">
      <w:rPr>
        <w:noProof/>
        <w:sz w:val="16"/>
        <w:szCs w:val="16"/>
      </w:rPr>
      <w:t>1</w:t>
    </w:r>
    <w:r w:rsidRPr="006826D6">
      <w:rPr>
        <w:sz w:val="16"/>
        <w:szCs w:val="16"/>
      </w:rPr>
      <w:fldChar w:fldCharType="end"/>
    </w:r>
    <w:r w:rsidRPr="006826D6">
      <w:rPr>
        <w:sz w:val="16"/>
        <w:szCs w:val="16"/>
      </w:rPr>
      <w:t xml:space="preserve"> of </w:t>
    </w:r>
    <w:r>
      <w:rPr>
        <w:sz w:val="16"/>
        <w:szCs w:val="16"/>
      </w:rPr>
      <w:t>2</w:t>
    </w:r>
    <w:r w:rsidR="00120B29">
      <w:rPr>
        <w:sz w:val="16"/>
        <w:szCs w:val="16"/>
      </w:rPr>
      <w:tab/>
      <w:t>AMSA</w:t>
    </w:r>
    <w:r w:rsidR="004E406E">
      <w:rPr>
        <w:sz w:val="16"/>
        <w:szCs w:val="16"/>
      </w:rPr>
      <w:t>266</w:t>
    </w:r>
    <w:r w:rsidR="00120B29">
      <w:rPr>
        <w:sz w:val="16"/>
        <w:szCs w:val="16"/>
      </w:rPr>
      <w:t xml:space="preserve"> (4</w:t>
    </w:r>
    <w:r w:rsidR="00120B29" w:rsidRPr="006826D6">
      <w:rPr>
        <w:sz w:val="16"/>
        <w:szCs w:val="16"/>
      </w:rPr>
      <w:t>/</w:t>
    </w:r>
    <w:r w:rsidR="00C030AA">
      <w:rPr>
        <w:sz w:val="16"/>
        <w:szCs w:val="16"/>
      </w:rPr>
      <w:t>2</w:t>
    </w:r>
    <w:r w:rsidR="00120B29">
      <w:rPr>
        <w:sz w:val="16"/>
        <w:szCs w:val="16"/>
      </w:rPr>
      <w:t>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387F3" w14:textId="77777777" w:rsidR="00F209B7" w:rsidRDefault="00F209B7">
      <w:r>
        <w:separator/>
      </w:r>
    </w:p>
  </w:footnote>
  <w:footnote w:type="continuationSeparator" w:id="0">
    <w:p w14:paraId="47BFDB4C" w14:textId="77777777" w:rsidR="00F209B7" w:rsidRDefault="00F20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0A69F" w14:textId="77777777" w:rsidR="003B016F" w:rsidRDefault="003B016F" w:rsidP="003B016F">
    <w:pPr>
      <w:pStyle w:val="Header"/>
      <w:jc w:val="center"/>
      <w:rPr>
        <w:sz w:val="32"/>
        <w:szCs w:val="32"/>
      </w:rPr>
    </w:pPr>
  </w:p>
  <w:p w14:paraId="30D4C547" w14:textId="77777777" w:rsidR="003B016F" w:rsidRPr="003B016F" w:rsidRDefault="003B016F" w:rsidP="00A97B82">
    <w:pPr>
      <w:pStyle w:val="Header"/>
      <w:spacing w:after="240"/>
      <w:jc w:val="center"/>
      <w:rPr>
        <w:sz w:val="32"/>
        <w:szCs w:val="32"/>
      </w:rPr>
    </w:pPr>
    <w:r w:rsidRPr="003B016F">
      <w:rPr>
        <w:sz w:val="32"/>
        <w:szCs w:val="32"/>
      </w:rPr>
      <w:t xml:space="preserve">ENGINEER CLASS </w:t>
    </w:r>
    <w:r w:rsidR="008A7051">
      <w:rPr>
        <w:sz w:val="32"/>
        <w:szCs w:val="32"/>
      </w:rPr>
      <w:t>2</w:t>
    </w:r>
    <w:r w:rsidRPr="003B016F">
      <w:rPr>
        <w:sz w:val="32"/>
        <w:szCs w:val="32"/>
      </w:rPr>
      <w:t xml:space="preserve"> ORAL EXAMINATION CHECKLIST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tblInd w:w="-318" w:type="dxa"/>
      <w:tblLook w:val="01E0" w:firstRow="1" w:lastRow="1" w:firstColumn="1" w:lastColumn="1" w:noHBand="0" w:noVBand="0"/>
    </w:tblPr>
    <w:tblGrid>
      <w:gridCol w:w="3970"/>
      <w:gridCol w:w="6237"/>
    </w:tblGrid>
    <w:tr w:rsidR="00120B29" w:rsidRPr="001F4678" w14:paraId="1DB300A0" w14:textId="77777777" w:rsidTr="005A5B25">
      <w:trPr>
        <w:trHeight w:val="1276"/>
      </w:trPr>
      <w:tc>
        <w:tcPr>
          <w:tcW w:w="3970" w:type="dxa"/>
          <w:shd w:val="clear" w:color="auto" w:fill="auto"/>
        </w:tcPr>
        <w:p w14:paraId="2E78855E" w14:textId="658037C0" w:rsidR="00120B29" w:rsidRPr="001F4678" w:rsidRDefault="00171421" w:rsidP="00A25B58">
          <w:pPr>
            <w:pStyle w:val="Header"/>
            <w:jc w:val="left"/>
          </w:pPr>
          <w:r w:rsidRPr="001F4678">
            <w:rPr>
              <w:noProof/>
              <w:lang w:eastAsia="en-AU"/>
            </w:rPr>
            <w:drawing>
              <wp:inline distT="0" distB="0" distL="0" distR="0" wp14:anchorId="3EE22F85" wp14:editId="171D98EB">
                <wp:extent cx="1344295" cy="75755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4295" cy="757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  <w:vAlign w:val="bottom"/>
        </w:tcPr>
        <w:p w14:paraId="60A13752" w14:textId="77777777" w:rsidR="00120B29" w:rsidRPr="001F4678" w:rsidRDefault="00120B29" w:rsidP="005A5B25">
          <w:pPr>
            <w:pStyle w:val="Header"/>
            <w:jc w:val="left"/>
            <w:rPr>
              <w:sz w:val="36"/>
              <w:szCs w:val="36"/>
            </w:rPr>
          </w:pPr>
          <w:r>
            <w:rPr>
              <w:sz w:val="36"/>
              <w:szCs w:val="36"/>
            </w:rPr>
            <w:t xml:space="preserve">ENGINEER CLASS </w:t>
          </w:r>
          <w:r w:rsidR="008A7051">
            <w:rPr>
              <w:sz w:val="36"/>
              <w:szCs w:val="36"/>
            </w:rPr>
            <w:t>2</w:t>
          </w:r>
          <w:r w:rsidRPr="001F4678">
            <w:rPr>
              <w:sz w:val="36"/>
              <w:szCs w:val="36"/>
            </w:rPr>
            <w:t xml:space="preserve"> </w:t>
          </w:r>
        </w:p>
        <w:p w14:paraId="23D42C44" w14:textId="77777777" w:rsidR="00120B29" w:rsidRPr="001F4678" w:rsidRDefault="00120B29" w:rsidP="005A5B25">
          <w:pPr>
            <w:pStyle w:val="Header"/>
            <w:ind w:right="-675"/>
            <w:jc w:val="left"/>
            <w:rPr>
              <w:sz w:val="36"/>
              <w:szCs w:val="36"/>
            </w:rPr>
          </w:pPr>
          <w:r w:rsidRPr="001F4678">
            <w:rPr>
              <w:sz w:val="36"/>
              <w:szCs w:val="36"/>
            </w:rPr>
            <w:t>ORAL EXAMINATION CHECKLIST</w:t>
          </w:r>
        </w:p>
      </w:tc>
    </w:tr>
  </w:tbl>
  <w:p w14:paraId="772BBE62" w14:textId="77777777" w:rsidR="00120B29" w:rsidRPr="00300A88" w:rsidRDefault="00120B29" w:rsidP="00300A88">
    <w:pPr>
      <w:pStyle w:val="Header"/>
      <w:jc w:val="both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500FA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72487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3343E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B1C99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78270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A38FA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88A5A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0BE5F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CD045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5763193"/>
    <w:multiLevelType w:val="multilevel"/>
    <w:tmpl w:val="85D0E1D8"/>
    <w:lvl w:ilvl="0">
      <w:start w:val="1"/>
      <w:numFmt w:val="decimal"/>
      <w:pStyle w:val="ListNumber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567"/>
      </w:pPr>
    </w:lvl>
    <w:lvl w:ilvl="2">
      <w:start w:val="1"/>
      <w:numFmt w:val="lowerRoman"/>
      <w:lvlText w:val="%3."/>
      <w:lvlJc w:val="left"/>
      <w:pPr>
        <w:tabs>
          <w:tab w:val="num" w:pos="1985"/>
        </w:tabs>
        <w:ind w:left="1985" w:hanging="567"/>
      </w:pPr>
    </w:lvl>
    <w:lvl w:ilvl="3">
      <w:start w:val="1"/>
      <w:numFmt w:val="bullet"/>
      <w:lvlText w:val=""/>
      <w:lvlJc w:val="left"/>
      <w:pPr>
        <w:tabs>
          <w:tab w:val="num" w:pos="2061"/>
        </w:tabs>
        <w:ind w:left="1985" w:hanging="284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C3B558B"/>
    <w:multiLevelType w:val="hybridMultilevel"/>
    <w:tmpl w:val="286AD40A"/>
    <w:lvl w:ilvl="0" w:tplc="09EAA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EA1F11"/>
    <w:multiLevelType w:val="hybridMultilevel"/>
    <w:tmpl w:val="A8E4D3C0"/>
    <w:lvl w:ilvl="0" w:tplc="0C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102F7FAB"/>
    <w:multiLevelType w:val="multilevel"/>
    <w:tmpl w:val="4686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361A13"/>
    <w:multiLevelType w:val="hybridMultilevel"/>
    <w:tmpl w:val="84763BCE"/>
    <w:lvl w:ilvl="0" w:tplc="0C090001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5" w15:restartNumberingAfterBreak="0">
    <w:nsid w:val="21404075"/>
    <w:multiLevelType w:val="hybridMultilevel"/>
    <w:tmpl w:val="F0B60A9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D619E"/>
    <w:multiLevelType w:val="hybridMultilevel"/>
    <w:tmpl w:val="461C364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465D9"/>
    <w:multiLevelType w:val="hybridMultilevel"/>
    <w:tmpl w:val="E2CA0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811A8"/>
    <w:multiLevelType w:val="hybridMultilevel"/>
    <w:tmpl w:val="21A048D0"/>
    <w:lvl w:ilvl="0" w:tplc="7130A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F55AE"/>
    <w:multiLevelType w:val="hybridMultilevel"/>
    <w:tmpl w:val="6338E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00F90"/>
    <w:multiLevelType w:val="hybridMultilevel"/>
    <w:tmpl w:val="8DE4ED8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C5BE4"/>
    <w:multiLevelType w:val="hybridMultilevel"/>
    <w:tmpl w:val="1EFAE32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E4278"/>
    <w:multiLevelType w:val="hybridMultilevel"/>
    <w:tmpl w:val="5E2AC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741DE"/>
    <w:multiLevelType w:val="hybridMultilevel"/>
    <w:tmpl w:val="3BF219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C83D26"/>
    <w:multiLevelType w:val="hybridMultilevel"/>
    <w:tmpl w:val="4686DFE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0A72D8"/>
    <w:multiLevelType w:val="hybridMultilevel"/>
    <w:tmpl w:val="27DEDE00"/>
    <w:lvl w:ilvl="0" w:tplc="0C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4C8670F0"/>
    <w:multiLevelType w:val="hybridMultilevel"/>
    <w:tmpl w:val="E16C989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D562F"/>
    <w:multiLevelType w:val="hybridMultilevel"/>
    <w:tmpl w:val="080C056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C5B66"/>
    <w:multiLevelType w:val="hybridMultilevel"/>
    <w:tmpl w:val="9FF61A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F43372"/>
    <w:multiLevelType w:val="multilevel"/>
    <w:tmpl w:val="15965EF0"/>
    <w:lvl w:ilvl="0">
      <w:start w:val="1"/>
      <w:numFmt w:val="bullet"/>
      <w:pStyle w:val="List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2">
      <w:start w:val="1"/>
      <w:numFmt w:val="none"/>
      <w:lvlText w:val="%3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B2B534B"/>
    <w:multiLevelType w:val="hybridMultilevel"/>
    <w:tmpl w:val="3EA6D66E"/>
    <w:lvl w:ilvl="0" w:tplc="A7369AD0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05624"/>
    <w:multiLevelType w:val="hybridMultilevel"/>
    <w:tmpl w:val="D90C5214"/>
    <w:lvl w:ilvl="0" w:tplc="0C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2" w15:restartNumberingAfterBreak="0">
    <w:nsid w:val="688B5B5C"/>
    <w:multiLevelType w:val="hybridMultilevel"/>
    <w:tmpl w:val="5EBA7972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 w15:restartNumberingAfterBreak="0">
    <w:nsid w:val="6B822E14"/>
    <w:multiLevelType w:val="hybridMultilevel"/>
    <w:tmpl w:val="0582972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A43A5"/>
    <w:multiLevelType w:val="hybridMultilevel"/>
    <w:tmpl w:val="992C95F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87D16"/>
    <w:multiLevelType w:val="hybridMultilevel"/>
    <w:tmpl w:val="5BA42FCA"/>
    <w:lvl w:ilvl="0" w:tplc="0C090001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36" w15:restartNumberingAfterBreak="0">
    <w:nsid w:val="7D5616F4"/>
    <w:multiLevelType w:val="hybridMultilevel"/>
    <w:tmpl w:val="E04665F2"/>
    <w:lvl w:ilvl="0" w:tplc="0C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7" w15:restartNumberingAfterBreak="0">
    <w:nsid w:val="7E4C07FD"/>
    <w:multiLevelType w:val="hybridMultilevel"/>
    <w:tmpl w:val="64DCC98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6547BB"/>
    <w:multiLevelType w:val="hybridMultilevel"/>
    <w:tmpl w:val="9C3C266C"/>
    <w:lvl w:ilvl="0" w:tplc="477CB0F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1468816">
    <w:abstractNumId w:val="29"/>
  </w:num>
  <w:num w:numId="2" w16cid:durableId="1422335258">
    <w:abstractNumId w:val="8"/>
  </w:num>
  <w:num w:numId="3" w16cid:durableId="784427943">
    <w:abstractNumId w:val="7"/>
  </w:num>
  <w:num w:numId="4" w16cid:durableId="641422052">
    <w:abstractNumId w:val="6"/>
  </w:num>
  <w:num w:numId="5" w16cid:durableId="782531383">
    <w:abstractNumId w:val="5"/>
  </w:num>
  <w:num w:numId="6" w16cid:durableId="944652190">
    <w:abstractNumId w:val="10"/>
  </w:num>
  <w:num w:numId="7" w16cid:durableId="1448506002">
    <w:abstractNumId w:val="4"/>
  </w:num>
  <w:num w:numId="8" w16cid:durableId="590621851">
    <w:abstractNumId w:val="3"/>
  </w:num>
  <w:num w:numId="9" w16cid:durableId="1742290698">
    <w:abstractNumId w:val="2"/>
  </w:num>
  <w:num w:numId="10" w16cid:durableId="821041153">
    <w:abstractNumId w:val="1"/>
  </w:num>
  <w:num w:numId="11" w16cid:durableId="33698867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12" w16cid:durableId="1059786603">
    <w:abstractNumId w:val="10"/>
  </w:num>
  <w:num w:numId="13" w16cid:durableId="670573126">
    <w:abstractNumId w:val="29"/>
  </w:num>
  <w:num w:numId="14" w16cid:durableId="329141785">
    <w:abstractNumId w:val="29"/>
  </w:num>
  <w:num w:numId="15" w16cid:durableId="1525443124">
    <w:abstractNumId w:val="10"/>
  </w:num>
  <w:num w:numId="16" w16cid:durableId="533925265">
    <w:abstractNumId w:val="37"/>
  </w:num>
  <w:num w:numId="17" w16cid:durableId="739446393">
    <w:abstractNumId w:val="24"/>
  </w:num>
  <w:num w:numId="18" w16cid:durableId="1770277898">
    <w:abstractNumId w:val="13"/>
  </w:num>
  <w:num w:numId="19" w16cid:durableId="1475222829">
    <w:abstractNumId w:val="11"/>
  </w:num>
  <w:num w:numId="20" w16cid:durableId="267470761">
    <w:abstractNumId w:val="18"/>
  </w:num>
  <w:num w:numId="21" w16cid:durableId="1588618149">
    <w:abstractNumId w:val="30"/>
  </w:num>
  <w:num w:numId="22" w16cid:durableId="237252148">
    <w:abstractNumId w:val="38"/>
  </w:num>
  <w:num w:numId="23" w16cid:durableId="1128427349">
    <w:abstractNumId w:val="28"/>
  </w:num>
  <w:num w:numId="24" w16cid:durableId="1737901080">
    <w:abstractNumId w:val="0"/>
  </w:num>
  <w:num w:numId="25" w16cid:durableId="442044780">
    <w:abstractNumId w:val="33"/>
  </w:num>
  <w:num w:numId="26" w16cid:durableId="162163524">
    <w:abstractNumId w:val="16"/>
  </w:num>
  <w:num w:numId="27" w16cid:durableId="1292832955">
    <w:abstractNumId w:val="15"/>
  </w:num>
  <w:num w:numId="28" w16cid:durableId="258222040">
    <w:abstractNumId w:val="21"/>
  </w:num>
  <w:num w:numId="29" w16cid:durableId="1426463664">
    <w:abstractNumId w:val="27"/>
  </w:num>
  <w:num w:numId="30" w16cid:durableId="1382174943">
    <w:abstractNumId w:val="34"/>
  </w:num>
  <w:num w:numId="31" w16cid:durableId="1248269642">
    <w:abstractNumId w:val="20"/>
  </w:num>
  <w:num w:numId="32" w16cid:durableId="1738898092">
    <w:abstractNumId w:val="26"/>
  </w:num>
  <w:num w:numId="33" w16cid:durableId="2068338352">
    <w:abstractNumId w:val="36"/>
  </w:num>
  <w:num w:numId="34" w16cid:durableId="1690251805">
    <w:abstractNumId w:val="32"/>
  </w:num>
  <w:num w:numId="35" w16cid:durableId="1080828780">
    <w:abstractNumId w:val="31"/>
  </w:num>
  <w:num w:numId="36" w16cid:durableId="218320399">
    <w:abstractNumId w:val="12"/>
  </w:num>
  <w:num w:numId="37" w16cid:durableId="1369450728">
    <w:abstractNumId w:val="25"/>
  </w:num>
  <w:num w:numId="38" w16cid:durableId="345522540">
    <w:abstractNumId w:val="17"/>
  </w:num>
  <w:num w:numId="39" w16cid:durableId="89552219">
    <w:abstractNumId w:val="19"/>
  </w:num>
  <w:num w:numId="40" w16cid:durableId="1746299478">
    <w:abstractNumId w:val="35"/>
  </w:num>
  <w:num w:numId="41" w16cid:durableId="812258920">
    <w:abstractNumId w:val="14"/>
  </w:num>
  <w:num w:numId="42" w16cid:durableId="1019812180">
    <w:abstractNumId w:val="23"/>
  </w:num>
  <w:num w:numId="43" w16cid:durableId="141951778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n-AU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aagTrbfk8DsSy66j5+f6gXHpSgLIJ9KsRx+FiAmRcJ2AGl7aKPaIH465WN7TPR2ZdF7FCeJ3Ut6gr/0wLPDYg==" w:salt="4VP3UqpvecaQulLHOOEfpw==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21"/>
    <w:rsid w:val="00001087"/>
    <w:rsid w:val="000036AE"/>
    <w:rsid w:val="00006F99"/>
    <w:rsid w:val="00012093"/>
    <w:rsid w:val="00012E7D"/>
    <w:rsid w:val="000141FC"/>
    <w:rsid w:val="0002579B"/>
    <w:rsid w:val="00035E75"/>
    <w:rsid w:val="00037131"/>
    <w:rsid w:val="00037612"/>
    <w:rsid w:val="00041C90"/>
    <w:rsid w:val="00042E13"/>
    <w:rsid w:val="00044AF9"/>
    <w:rsid w:val="00056397"/>
    <w:rsid w:val="000663C9"/>
    <w:rsid w:val="000730C6"/>
    <w:rsid w:val="00083FCD"/>
    <w:rsid w:val="00096D2A"/>
    <w:rsid w:val="000A601A"/>
    <w:rsid w:val="000A74B0"/>
    <w:rsid w:val="000B43E4"/>
    <w:rsid w:val="000C6CD6"/>
    <w:rsid w:val="000C7476"/>
    <w:rsid w:val="000D6E7F"/>
    <w:rsid w:val="000E13F5"/>
    <w:rsid w:val="00102CF4"/>
    <w:rsid w:val="0010729D"/>
    <w:rsid w:val="00117781"/>
    <w:rsid w:val="00120B29"/>
    <w:rsid w:val="00126981"/>
    <w:rsid w:val="0013439B"/>
    <w:rsid w:val="001379A9"/>
    <w:rsid w:val="0014448E"/>
    <w:rsid w:val="00146D26"/>
    <w:rsid w:val="0015019A"/>
    <w:rsid w:val="0015075C"/>
    <w:rsid w:val="0016298D"/>
    <w:rsid w:val="00162D52"/>
    <w:rsid w:val="00171421"/>
    <w:rsid w:val="00181198"/>
    <w:rsid w:val="00183FC9"/>
    <w:rsid w:val="00192690"/>
    <w:rsid w:val="001E5D81"/>
    <w:rsid w:val="001E60A0"/>
    <w:rsid w:val="001E65A9"/>
    <w:rsid w:val="001F4678"/>
    <w:rsid w:val="001F4BC6"/>
    <w:rsid w:val="00201F32"/>
    <w:rsid w:val="00202222"/>
    <w:rsid w:val="00205C7C"/>
    <w:rsid w:val="00214BB6"/>
    <w:rsid w:val="0022108F"/>
    <w:rsid w:val="00223000"/>
    <w:rsid w:val="0022524A"/>
    <w:rsid w:val="00225982"/>
    <w:rsid w:val="002265CF"/>
    <w:rsid w:val="002477AB"/>
    <w:rsid w:val="00262C05"/>
    <w:rsid w:val="002712B0"/>
    <w:rsid w:val="00273CA0"/>
    <w:rsid w:val="00285397"/>
    <w:rsid w:val="0028543E"/>
    <w:rsid w:val="00294C88"/>
    <w:rsid w:val="002950BB"/>
    <w:rsid w:val="002D380B"/>
    <w:rsid w:val="002E38AC"/>
    <w:rsid w:val="002E4885"/>
    <w:rsid w:val="002F19DE"/>
    <w:rsid w:val="002F3B0B"/>
    <w:rsid w:val="00300A88"/>
    <w:rsid w:val="0031733F"/>
    <w:rsid w:val="003221DF"/>
    <w:rsid w:val="0032697F"/>
    <w:rsid w:val="003321E7"/>
    <w:rsid w:val="00335EA3"/>
    <w:rsid w:val="003418D4"/>
    <w:rsid w:val="0035206B"/>
    <w:rsid w:val="00357F87"/>
    <w:rsid w:val="003669A2"/>
    <w:rsid w:val="00371EFE"/>
    <w:rsid w:val="00385591"/>
    <w:rsid w:val="00386977"/>
    <w:rsid w:val="003905BE"/>
    <w:rsid w:val="003A347C"/>
    <w:rsid w:val="003B016F"/>
    <w:rsid w:val="003B4835"/>
    <w:rsid w:val="003C520F"/>
    <w:rsid w:val="003C578B"/>
    <w:rsid w:val="003C788F"/>
    <w:rsid w:val="003D0295"/>
    <w:rsid w:val="003D4276"/>
    <w:rsid w:val="003E5079"/>
    <w:rsid w:val="003F566B"/>
    <w:rsid w:val="003F68D3"/>
    <w:rsid w:val="00403BF5"/>
    <w:rsid w:val="00414D6E"/>
    <w:rsid w:val="00424CC2"/>
    <w:rsid w:val="00425B1D"/>
    <w:rsid w:val="00430A03"/>
    <w:rsid w:val="00431961"/>
    <w:rsid w:val="004333D4"/>
    <w:rsid w:val="00433958"/>
    <w:rsid w:val="00433B0E"/>
    <w:rsid w:val="00433B40"/>
    <w:rsid w:val="004401AC"/>
    <w:rsid w:val="00446054"/>
    <w:rsid w:val="004535E4"/>
    <w:rsid w:val="00460050"/>
    <w:rsid w:val="0047297C"/>
    <w:rsid w:val="00472D4B"/>
    <w:rsid w:val="004767EE"/>
    <w:rsid w:val="004866B9"/>
    <w:rsid w:val="004A0414"/>
    <w:rsid w:val="004B4A5A"/>
    <w:rsid w:val="004C0768"/>
    <w:rsid w:val="004C275B"/>
    <w:rsid w:val="004C5B9D"/>
    <w:rsid w:val="004C67FB"/>
    <w:rsid w:val="004D07CA"/>
    <w:rsid w:val="004D0B32"/>
    <w:rsid w:val="004D246B"/>
    <w:rsid w:val="004D5C9C"/>
    <w:rsid w:val="004E406E"/>
    <w:rsid w:val="004E40AB"/>
    <w:rsid w:val="004F1E4E"/>
    <w:rsid w:val="004F2117"/>
    <w:rsid w:val="004F6D53"/>
    <w:rsid w:val="00500384"/>
    <w:rsid w:val="00504372"/>
    <w:rsid w:val="00505EB2"/>
    <w:rsid w:val="00510821"/>
    <w:rsid w:val="00512ADF"/>
    <w:rsid w:val="00513A58"/>
    <w:rsid w:val="00531C62"/>
    <w:rsid w:val="00544DAB"/>
    <w:rsid w:val="00547E35"/>
    <w:rsid w:val="005679E2"/>
    <w:rsid w:val="00570C66"/>
    <w:rsid w:val="00572F58"/>
    <w:rsid w:val="00574BD4"/>
    <w:rsid w:val="0057630E"/>
    <w:rsid w:val="005764C5"/>
    <w:rsid w:val="005956E4"/>
    <w:rsid w:val="005A5B25"/>
    <w:rsid w:val="005A6933"/>
    <w:rsid w:val="005B2905"/>
    <w:rsid w:val="005B4FF4"/>
    <w:rsid w:val="005F1F79"/>
    <w:rsid w:val="005F3EB4"/>
    <w:rsid w:val="005F689F"/>
    <w:rsid w:val="00602BEF"/>
    <w:rsid w:val="00605F15"/>
    <w:rsid w:val="00613E6F"/>
    <w:rsid w:val="00624C62"/>
    <w:rsid w:val="0062773F"/>
    <w:rsid w:val="00631686"/>
    <w:rsid w:val="00633650"/>
    <w:rsid w:val="00635471"/>
    <w:rsid w:val="00637B52"/>
    <w:rsid w:val="006539E4"/>
    <w:rsid w:val="0066174D"/>
    <w:rsid w:val="00670BF4"/>
    <w:rsid w:val="00673F77"/>
    <w:rsid w:val="006826D6"/>
    <w:rsid w:val="00683C3B"/>
    <w:rsid w:val="0068402A"/>
    <w:rsid w:val="00685C57"/>
    <w:rsid w:val="00687A33"/>
    <w:rsid w:val="00693C0F"/>
    <w:rsid w:val="0069659E"/>
    <w:rsid w:val="006A1E46"/>
    <w:rsid w:val="006A2AEE"/>
    <w:rsid w:val="006B27FC"/>
    <w:rsid w:val="006D37FA"/>
    <w:rsid w:val="006F167C"/>
    <w:rsid w:val="006F4031"/>
    <w:rsid w:val="006F6230"/>
    <w:rsid w:val="007029B1"/>
    <w:rsid w:val="00705D57"/>
    <w:rsid w:val="00733953"/>
    <w:rsid w:val="0074450D"/>
    <w:rsid w:val="00751665"/>
    <w:rsid w:val="00762D09"/>
    <w:rsid w:val="00765916"/>
    <w:rsid w:val="00767721"/>
    <w:rsid w:val="0077268D"/>
    <w:rsid w:val="007767A2"/>
    <w:rsid w:val="007803AF"/>
    <w:rsid w:val="00783967"/>
    <w:rsid w:val="007942CD"/>
    <w:rsid w:val="00796B17"/>
    <w:rsid w:val="007A728A"/>
    <w:rsid w:val="007B0019"/>
    <w:rsid w:val="007B658C"/>
    <w:rsid w:val="007C2CE9"/>
    <w:rsid w:val="007C77EE"/>
    <w:rsid w:val="007C7959"/>
    <w:rsid w:val="007D1BBF"/>
    <w:rsid w:val="007D32C8"/>
    <w:rsid w:val="007D76AB"/>
    <w:rsid w:val="007E39F0"/>
    <w:rsid w:val="007E5613"/>
    <w:rsid w:val="007F0CF0"/>
    <w:rsid w:val="007F17B8"/>
    <w:rsid w:val="00810AB8"/>
    <w:rsid w:val="00831EDC"/>
    <w:rsid w:val="00833828"/>
    <w:rsid w:val="00835886"/>
    <w:rsid w:val="00837F0C"/>
    <w:rsid w:val="00845E34"/>
    <w:rsid w:val="00861119"/>
    <w:rsid w:val="0086111B"/>
    <w:rsid w:val="00861ABB"/>
    <w:rsid w:val="00863B86"/>
    <w:rsid w:val="008765F3"/>
    <w:rsid w:val="00881DD3"/>
    <w:rsid w:val="008826F4"/>
    <w:rsid w:val="00883CCB"/>
    <w:rsid w:val="008867D9"/>
    <w:rsid w:val="008921B8"/>
    <w:rsid w:val="00893D3F"/>
    <w:rsid w:val="00896222"/>
    <w:rsid w:val="008A7051"/>
    <w:rsid w:val="008B2110"/>
    <w:rsid w:val="008B65A6"/>
    <w:rsid w:val="008C1411"/>
    <w:rsid w:val="008D4F12"/>
    <w:rsid w:val="008F097D"/>
    <w:rsid w:val="008F1781"/>
    <w:rsid w:val="008F7722"/>
    <w:rsid w:val="008F787E"/>
    <w:rsid w:val="009007DE"/>
    <w:rsid w:val="00903629"/>
    <w:rsid w:val="00903C6B"/>
    <w:rsid w:val="00905A97"/>
    <w:rsid w:val="00913253"/>
    <w:rsid w:val="00915239"/>
    <w:rsid w:val="0091597B"/>
    <w:rsid w:val="009211EF"/>
    <w:rsid w:val="00931B2C"/>
    <w:rsid w:val="00943FA3"/>
    <w:rsid w:val="00953EE3"/>
    <w:rsid w:val="0095466B"/>
    <w:rsid w:val="00960459"/>
    <w:rsid w:val="00967ECC"/>
    <w:rsid w:val="00972359"/>
    <w:rsid w:val="00977A3E"/>
    <w:rsid w:val="0098566E"/>
    <w:rsid w:val="00986601"/>
    <w:rsid w:val="0098669C"/>
    <w:rsid w:val="0098769F"/>
    <w:rsid w:val="00990362"/>
    <w:rsid w:val="00996424"/>
    <w:rsid w:val="009A4B77"/>
    <w:rsid w:val="009A4C3A"/>
    <w:rsid w:val="009A672A"/>
    <w:rsid w:val="009B3BD9"/>
    <w:rsid w:val="009B42A4"/>
    <w:rsid w:val="009B4D7E"/>
    <w:rsid w:val="009C0725"/>
    <w:rsid w:val="009C18A3"/>
    <w:rsid w:val="009C486B"/>
    <w:rsid w:val="009C4905"/>
    <w:rsid w:val="009C5643"/>
    <w:rsid w:val="009C7E0C"/>
    <w:rsid w:val="009E10A0"/>
    <w:rsid w:val="009E610F"/>
    <w:rsid w:val="009E7BDC"/>
    <w:rsid w:val="00A0424C"/>
    <w:rsid w:val="00A0697B"/>
    <w:rsid w:val="00A1010B"/>
    <w:rsid w:val="00A10AD5"/>
    <w:rsid w:val="00A140C9"/>
    <w:rsid w:val="00A21C98"/>
    <w:rsid w:val="00A25B58"/>
    <w:rsid w:val="00A27C7B"/>
    <w:rsid w:val="00A4072D"/>
    <w:rsid w:val="00A41D00"/>
    <w:rsid w:val="00A516FF"/>
    <w:rsid w:val="00A65771"/>
    <w:rsid w:val="00A81931"/>
    <w:rsid w:val="00A86EC0"/>
    <w:rsid w:val="00A874E3"/>
    <w:rsid w:val="00A90C20"/>
    <w:rsid w:val="00A92BC8"/>
    <w:rsid w:val="00A97B82"/>
    <w:rsid w:val="00AA15AB"/>
    <w:rsid w:val="00AA4517"/>
    <w:rsid w:val="00AA48C5"/>
    <w:rsid w:val="00AB3C43"/>
    <w:rsid w:val="00AC1041"/>
    <w:rsid w:val="00AC7078"/>
    <w:rsid w:val="00AD6B8B"/>
    <w:rsid w:val="00AE7961"/>
    <w:rsid w:val="00AF2006"/>
    <w:rsid w:val="00AF4D09"/>
    <w:rsid w:val="00AF5A85"/>
    <w:rsid w:val="00B03572"/>
    <w:rsid w:val="00B04BE2"/>
    <w:rsid w:val="00B066B2"/>
    <w:rsid w:val="00B1217C"/>
    <w:rsid w:val="00B21637"/>
    <w:rsid w:val="00B3072F"/>
    <w:rsid w:val="00B3755F"/>
    <w:rsid w:val="00B51F6E"/>
    <w:rsid w:val="00B52238"/>
    <w:rsid w:val="00B53863"/>
    <w:rsid w:val="00B542D4"/>
    <w:rsid w:val="00B54CCC"/>
    <w:rsid w:val="00B62155"/>
    <w:rsid w:val="00B7459F"/>
    <w:rsid w:val="00B9418D"/>
    <w:rsid w:val="00BB0915"/>
    <w:rsid w:val="00BD129E"/>
    <w:rsid w:val="00BE0795"/>
    <w:rsid w:val="00BE2E2D"/>
    <w:rsid w:val="00BE3A0B"/>
    <w:rsid w:val="00BE48D8"/>
    <w:rsid w:val="00BE7679"/>
    <w:rsid w:val="00BF18DC"/>
    <w:rsid w:val="00BF6123"/>
    <w:rsid w:val="00C030AA"/>
    <w:rsid w:val="00C04D4E"/>
    <w:rsid w:val="00C12D51"/>
    <w:rsid w:val="00C326FD"/>
    <w:rsid w:val="00C33E42"/>
    <w:rsid w:val="00C3728F"/>
    <w:rsid w:val="00C62C99"/>
    <w:rsid w:val="00C66B66"/>
    <w:rsid w:val="00C76D58"/>
    <w:rsid w:val="00C816C9"/>
    <w:rsid w:val="00C820C2"/>
    <w:rsid w:val="00C879C9"/>
    <w:rsid w:val="00C934D1"/>
    <w:rsid w:val="00C9753F"/>
    <w:rsid w:val="00C97AC7"/>
    <w:rsid w:val="00CA6C2F"/>
    <w:rsid w:val="00CB2E32"/>
    <w:rsid w:val="00CB380C"/>
    <w:rsid w:val="00CB4686"/>
    <w:rsid w:val="00CB62D4"/>
    <w:rsid w:val="00CB71EC"/>
    <w:rsid w:val="00CC3595"/>
    <w:rsid w:val="00CE2F05"/>
    <w:rsid w:val="00D05ADA"/>
    <w:rsid w:val="00D1447D"/>
    <w:rsid w:val="00D25095"/>
    <w:rsid w:val="00D2708C"/>
    <w:rsid w:val="00D430C5"/>
    <w:rsid w:val="00D460A4"/>
    <w:rsid w:val="00D57EAA"/>
    <w:rsid w:val="00D6280E"/>
    <w:rsid w:val="00D67471"/>
    <w:rsid w:val="00D81A67"/>
    <w:rsid w:val="00D838A2"/>
    <w:rsid w:val="00D8453A"/>
    <w:rsid w:val="00D91C3C"/>
    <w:rsid w:val="00DA4CE1"/>
    <w:rsid w:val="00DB4838"/>
    <w:rsid w:val="00DB5592"/>
    <w:rsid w:val="00DB5F82"/>
    <w:rsid w:val="00DC0B9A"/>
    <w:rsid w:val="00DC3464"/>
    <w:rsid w:val="00DD137D"/>
    <w:rsid w:val="00DD274E"/>
    <w:rsid w:val="00DE2CC3"/>
    <w:rsid w:val="00DE362D"/>
    <w:rsid w:val="00DF0455"/>
    <w:rsid w:val="00DF050B"/>
    <w:rsid w:val="00DF134B"/>
    <w:rsid w:val="00DF523F"/>
    <w:rsid w:val="00DF6F51"/>
    <w:rsid w:val="00E027D1"/>
    <w:rsid w:val="00E11337"/>
    <w:rsid w:val="00E1227A"/>
    <w:rsid w:val="00E1786A"/>
    <w:rsid w:val="00E218A8"/>
    <w:rsid w:val="00E27317"/>
    <w:rsid w:val="00E27BAC"/>
    <w:rsid w:val="00E33BE7"/>
    <w:rsid w:val="00E35F0D"/>
    <w:rsid w:val="00E46F39"/>
    <w:rsid w:val="00E57D84"/>
    <w:rsid w:val="00E607EB"/>
    <w:rsid w:val="00E74534"/>
    <w:rsid w:val="00E80E36"/>
    <w:rsid w:val="00E8786F"/>
    <w:rsid w:val="00E90757"/>
    <w:rsid w:val="00E912F6"/>
    <w:rsid w:val="00E96762"/>
    <w:rsid w:val="00EA58E9"/>
    <w:rsid w:val="00EC0044"/>
    <w:rsid w:val="00EE1B04"/>
    <w:rsid w:val="00EF09C0"/>
    <w:rsid w:val="00F033F4"/>
    <w:rsid w:val="00F038AE"/>
    <w:rsid w:val="00F12720"/>
    <w:rsid w:val="00F153EE"/>
    <w:rsid w:val="00F209B7"/>
    <w:rsid w:val="00F2178F"/>
    <w:rsid w:val="00F21D4E"/>
    <w:rsid w:val="00F254C9"/>
    <w:rsid w:val="00F27A8C"/>
    <w:rsid w:val="00F342B9"/>
    <w:rsid w:val="00F411E7"/>
    <w:rsid w:val="00F468FA"/>
    <w:rsid w:val="00F62D58"/>
    <w:rsid w:val="00FA2461"/>
    <w:rsid w:val="00FA7557"/>
    <w:rsid w:val="00FB223E"/>
    <w:rsid w:val="00FB4034"/>
    <w:rsid w:val="00FB49FE"/>
    <w:rsid w:val="00FB68BD"/>
    <w:rsid w:val="00FD133D"/>
    <w:rsid w:val="00FD61BB"/>
    <w:rsid w:val="00FE0D0A"/>
    <w:rsid w:val="00FE3F7E"/>
    <w:rsid w:val="00FE4FCD"/>
    <w:rsid w:val="00FE7A4B"/>
    <w:rsid w:val="00FF0767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92CD7D"/>
  <w15:docId w15:val="{CF727DDD-60A7-46F9-86E5-B690914F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402A"/>
    <w:pPr>
      <w:spacing w:after="240"/>
      <w:jc w:val="both"/>
    </w:pPr>
    <w:rPr>
      <w:rFonts w:ascii="Arial" w:hAnsi="Arial"/>
      <w:color w:val="000000"/>
      <w:sz w:val="15"/>
      <w:lang w:eastAsia="en-US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spacing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 w:after="120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qFormat/>
    <w:rsid w:val="00903629"/>
    <w:pPr>
      <w:keepNext/>
      <w:spacing w:before="60" w:after="60"/>
      <w:jc w:val="center"/>
      <w:outlineLvl w:val="4"/>
    </w:pPr>
    <w:rPr>
      <w:rFonts w:ascii="Times New Roman" w:hAnsi="Times New Roman"/>
      <w:b/>
      <w:bCs/>
      <w:sz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next w:val="Normal"/>
    <w:pPr>
      <w:spacing w:before="60" w:after="60"/>
      <w:jc w:val="left"/>
    </w:pPr>
  </w:style>
  <w:style w:type="paragraph" w:styleId="ListBullet">
    <w:name w:val="List Bullet"/>
    <w:basedOn w:val="Normal"/>
    <w:pPr>
      <w:numPr>
        <w:numId w:val="14"/>
      </w:numPr>
      <w:spacing w:after="120"/>
    </w:pPr>
  </w:style>
  <w:style w:type="paragraph" w:styleId="ListNumber">
    <w:name w:val="List Number"/>
    <w:basedOn w:val="Normal"/>
    <w:pPr>
      <w:numPr>
        <w:numId w:val="15"/>
      </w:numPr>
    </w:pPr>
  </w:style>
  <w:style w:type="paragraph" w:styleId="Footer">
    <w:name w:val="footer"/>
    <w:basedOn w:val="Normal"/>
    <w:pPr>
      <w:pBdr>
        <w:top w:val="single" w:sz="4" w:space="1" w:color="auto"/>
      </w:pBdr>
      <w:tabs>
        <w:tab w:val="center" w:pos="4820"/>
        <w:tab w:val="center" w:pos="5103"/>
        <w:tab w:val="right" w:pos="9638"/>
        <w:tab w:val="right" w:pos="10206"/>
      </w:tabs>
      <w:spacing w:after="0"/>
      <w:jc w:val="right"/>
    </w:pPr>
    <w:rPr>
      <w:snapToGrid w:val="0"/>
      <w:sz w:val="12"/>
    </w:rPr>
  </w:style>
  <w:style w:type="paragraph" w:styleId="Header">
    <w:name w:val="header"/>
    <w:basedOn w:val="Normal"/>
    <w:link w:val="HeaderChar"/>
    <w:uiPriority w:val="99"/>
    <w:pPr>
      <w:spacing w:after="0"/>
      <w:jc w:val="right"/>
    </w:pPr>
    <w:rPr>
      <w:b/>
      <w:sz w:val="18"/>
    </w:rPr>
  </w:style>
  <w:style w:type="paragraph" w:styleId="Title">
    <w:name w:val="Title"/>
    <w:basedOn w:val="Normal"/>
    <w:qFormat/>
    <w:pPr>
      <w:keepNext/>
      <w:jc w:val="center"/>
      <w:outlineLvl w:val="0"/>
    </w:pPr>
    <w:rPr>
      <w:b/>
      <w:sz w:val="32"/>
    </w:rPr>
  </w:style>
  <w:style w:type="paragraph" w:styleId="Subtitle">
    <w:name w:val="Subtitle"/>
    <w:basedOn w:val="Normal"/>
    <w:qFormat/>
    <w:pPr>
      <w:keepNext/>
      <w:jc w:val="center"/>
      <w:outlineLvl w:val="1"/>
    </w:pPr>
    <w:rPr>
      <w:b/>
      <w:sz w:val="28"/>
    </w:rPr>
  </w:style>
  <w:style w:type="paragraph" w:styleId="Caption">
    <w:name w:val="caption"/>
    <w:basedOn w:val="Normal"/>
    <w:next w:val="Normal"/>
    <w:qFormat/>
    <w:pPr>
      <w:spacing w:before="240" w:after="120"/>
    </w:pPr>
    <w:rPr>
      <w:b/>
      <w:bCs/>
    </w:rPr>
  </w:style>
  <w:style w:type="paragraph" w:customStyle="1" w:styleId="Form">
    <w:name w:val="Form"/>
    <w:basedOn w:val="Normal"/>
    <w:pPr>
      <w:tabs>
        <w:tab w:val="right" w:leader="dot" w:pos="9638"/>
      </w:tabs>
      <w:spacing w:before="240" w:after="0"/>
    </w:pPr>
    <w:rPr>
      <w:sz w:val="18"/>
    </w:rPr>
  </w:style>
  <w:style w:type="paragraph" w:styleId="BodyText">
    <w:name w:val="Body Text"/>
    <w:basedOn w:val="Normal"/>
    <w:link w:val="BodyTextChar"/>
    <w:rsid w:val="00893D3F"/>
    <w:pPr>
      <w:spacing w:after="0"/>
      <w:jc w:val="left"/>
    </w:pPr>
    <w:rPr>
      <w:rFonts w:ascii="Times New Roman" w:hAnsi="Times New Roman"/>
      <w:b/>
      <w:bCs/>
      <w:szCs w:val="24"/>
    </w:rPr>
  </w:style>
  <w:style w:type="paragraph" w:styleId="NormalWeb">
    <w:name w:val="Normal (Web)"/>
    <w:basedOn w:val="Normal"/>
    <w:rsid w:val="006F4031"/>
    <w:pPr>
      <w:spacing w:after="0"/>
      <w:jc w:val="left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91597B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D05ADA"/>
    <w:rPr>
      <w:rFonts w:ascii="Arial" w:hAnsi="Arial"/>
      <w:b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837F0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link w:val="Heading5"/>
    <w:rsid w:val="00903629"/>
    <w:rPr>
      <w:b/>
      <w:bCs/>
      <w:sz w:val="22"/>
    </w:rPr>
  </w:style>
  <w:style w:type="character" w:customStyle="1" w:styleId="BodyTextChar">
    <w:name w:val="Body Text Char"/>
    <w:link w:val="BodyText"/>
    <w:rsid w:val="00903629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E27BA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7BA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01\Documents\amsa-266-engineer-class-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B0250-62CA-437A-AF4A-DD008633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amsa-266-engineer-class-2.dot</Template>
  <TotalTime>0</TotalTime>
  <Pages>2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for forms</vt:lpstr>
    </vt:vector>
  </TitlesOfParts>
  <Company>AMSA</Company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for forms</dc:title>
  <dc:subject/>
  <dc:creator>Tuffin, Richard</dc:creator>
  <cp:keywords/>
  <dc:description/>
  <cp:lastModifiedBy>Tuffin, Richard</cp:lastModifiedBy>
  <cp:revision>1</cp:revision>
  <cp:lastPrinted>2016-10-17T00:12:00Z</cp:lastPrinted>
  <dcterms:created xsi:type="dcterms:W3CDTF">2024-10-28T23:08:00Z</dcterms:created>
  <dcterms:modified xsi:type="dcterms:W3CDTF">2024-10-28T23:08:00Z</dcterms:modified>
</cp:coreProperties>
</file>