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29" w:type="dxa"/>
        <w:tblInd w:w="-459" w:type="dxa"/>
        <w:tblLook w:val="04A0" w:firstRow="1" w:lastRow="0" w:firstColumn="1" w:lastColumn="0" w:noHBand="0" w:noVBand="1"/>
      </w:tblPr>
      <w:tblGrid>
        <w:gridCol w:w="1108"/>
        <w:gridCol w:w="443"/>
        <w:gridCol w:w="203"/>
        <w:gridCol w:w="432"/>
        <w:gridCol w:w="642"/>
        <w:gridCol w:w="915"/>
        <w:gridCol w:w="228"/>
        <w:gridCol w:w="89"/>
        <w:gridCol w:w="757"/>
        <w:gridCol w:w="115"/>
        <w:gridCol w:w="404"/>
        <w:gridCol w:w="1485"/>
        <w:gridCol w:w="695"/>
        <w:gridCol w:w="22"/>
        <w:gridCol w:w="1111"/>
        <w:gridCol w:w="215"/>
        <w:gridCol w:w="538"/>
        <w:gridCol w:w="565"/>
        <w:gridCol w:w="54"/>
        <w:gridCol w:w="1250"/>
        <w:gridCol w:w="10"/>
        <w:gridCol w:w="11"/>
        <w:gridCol w:w="505"/>
        <w:gridCol w:w="355"/>
        <w:gridCol w:w="264"/>
        <w:gridCol w:w="446"/>
        <w:gridCol w:w="275"/>
        <w:gridCol w:w="1892"/>
      </w:tblGrid>
      <w:tr w:rsidR="004A6E17" w:rsidRPr="001043DF" w14:paraId="406AF246" w14:textId="77777777" w:rsidTr="00AD6171">
        <w:trPr>
          <w:trHeight w:val="397"/>
        </w:trPr>
        <w:tc>
          <w:tcPr>
            <w:tcW w:w="1502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CBFAD5F" w14:textId="77777777" w:rsidR="004A6E17" w:rsidRPr="00E6329A" w:rsidRDefault="009A3176" w:rsidP="0090518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="00905187">
              <w:rPr>
                <w:b/>
                <w:sz w:val="20"/>
                <w:szCs w:val="20"/>
              </w:rPr>
              <w:t>essel log book</w:t>
            </w:r>
          </w:p>
        </w:tc>
      </w:tr>
      <w:tr w:rsidR="00AD6171" w:rsidRPr="001043DF" w14:paraId="35B30D12" w14:textId="77777777" w:rsidTr="00AD6171">
        <w:trPr>
          <w:trHeight w:val="794"/>
        </w:trPr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3C52" w14:textId="77777777" w:rsidR="00922A81" w:rsidRDefault="009A3176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  <w:p w14:paraId="7F600E45" w14:textId="77777777" w:rsidR="009A3176" w:rsidRDefault="009A3176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7045" w14:textId="77777777" w:rsidR="00922A81" w:rsidRDefault="009A3176" w:rsidP="009A3176">
            <w:pPr>
              <w:spacing w:before="60" w:after="0" w:line="240" w:lineRule="auto"/>
              <w:ind w:left="-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Voyage type:</w:t>
            </w:r>
          </w:p>
          <w:p w14:paraId="48AFBCA4" w14:textId="77777777" w:rsidR="009A3176" w:rsidRPr="00F25811" w:rsidRDefault="009A3176" w:rsidP="009A3176">
            <w:pPr>
              <w:spacing w:before="60" w:after="0" w:line="240" w:lineRule="auto"/>
              <w:ind w:left="-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68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B48D" w14:textId="77777777" w:rsidR="00922A81" w:rsidRDefault="009A3176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Operating area:</w:t>
            </w:r>
          </w:p>
          <w:p w14:paraId="18EF37F4" w14:textId="77777777" w:rsidR="009A3176" w:rsidRDefault="009A3176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3DFE" w14:textId="77777777" w:rsidR="00922A81" w:rsidRDefault="009A3176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Departure time:</w:t>
            </w:r>
          </w:p>
          <w:p w14:paraId="04511584" w14:textId="77777777" w:rsidR="009A3176" w:rsidRPr="00F25811" w:rsidRDefault="009A3176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50042D" w:rsidRPr="001043DF" w14:paraId="40D9FB32" w14:textId="77777777" w:rsidTr="00AD6171">
        <w:trPr>
          <w:trHeight w:val="794"/>
        </w:trPr>
        <w:tc>
          <w:tcPr>
            <w:tcW w:w="4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93425" w14:textId="77777777" w:rsidR="009A3176" w:rsidRDefault="009A3176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last monthly inspection:</w:t>
            </w:r>
          </w:p>
          <w:p w14:paraId="492249A8" w14:textId="77777777" w:rsidR="009A3176" w:rsidRDefault="009A3176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0802E" w14:textId="77777777" w:rsidR="009A3176" w:rsidRDefault="009A3176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Incident report number:</w:t>
            </w:r>
          </w:p>
          <w:p w14:paraId="4DF24FDC" w14:textId="77777777" w:rsidR="009A3176" w:rsidRDefault="009A3176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0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7B05" w14:textId="77777777" w:rsidR="009A3176" w:rsidRDefault="009A3176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Inspection carried out by:</w:t>
            </w:r>
          </w:p>
          <w:p w14:paraId="4EF24F53" w14:textId="77777777" w:rsidR="009A3176" w:rsidRDefault="009A3176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AD6171" w:rsidRPr="001043DF" w14:paraId="064817B3" w14:textId="77777777" w:rsidTr="00AD6171">
        <w:trPr>
          <w:trHeight w:val="397"/>
        </w:trPr>
        <w:tc>
          <w:tcPr>
            <w:tcW w:w="75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586710E" w14:textId="77777777" w:rsidR="009A3176" w:rsidRPr="0095321B" w:rsidRDefault="009A3176" w:rsidP="00905187">
            <w:pPr>
              <w:spacing w:before="60" w:after="0" w:line="240" w:lineRule="auto"/>
              <w:rPr>
                <w:b/>
                <w:sz w:val="20"/>
                <w:szCs w:val="20"/>
              </w:rPr>
            </w:pPr>
            <w:r w:rsidRPr="0095321B">
              <w:rPr>
                <w:b/>
                <w:sz w:val="20"/>
                <w:szCs w:val="20"/>
              </w:rPr>
              <w:t>P</w:t>
            </w:r>
            <w:r w:rsidR="00905187">
              <w:rPr>
                <w:b/>
                <w:sz w:val="20"/>
                <w:szCs w:val="20"/>
              </w:rPr>
              <w:t>assenger information</w:t>
            </w:r>
          </w:p>
        </w:tc>
        <w:tc>
          <w:tcPr>
            <w:tcW w:w="7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1ABC8EE" w14:textId="77777777" w:rsidR="009A3176" w:rsidRPr="0095321B" w:rsidRDefault="009A3176" w:rsidP="00905187">
            <w:pPr>
              <w:spacing w:before="60" w:after="0" w:line="240" w:lineRule="auto"/>
              <w:rPr>
                <w:b/>
                <w:sz w:val="20"/>
                <w:szCs w:val="20"/>
              </w:rPr>
            </w:pPr>
            <w:r w:rsidRPr="0095321B">
              <w:rPr>
                <w:b/>
                <w:sz w:val="20"/>
                <w:szCs w:val="20"/>
              </w:rPr>
              <w:t>C</w:t>
            </w:r>
            <w:r w:rsidR="00905187">
              <w:rPr>
                <w:b/>
                <w:sz w:val="20"/>
                <w:szCs w:val="20"/>
              </w:rPr>
              <w:t>rew complement</w:t>
            </w:r>
          </w:p>
        </w:tc>
      </w:tr>
      <w:tr w:rsidR="00AD6171" w:rsidRPr="001043DF" w14:paraId="54C9BE72" w14:textId="77777777" w:rsidTr="00AD6171">
        <w:trPr>
          <w:trHeight w:val="397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DB36" w14:textId="77777777" w:rsidR="009A3176" w:rsidRDefault="009A3176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number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6E67" w14:textId="77777777" w:rsidR="009A3176" w:rsidRDefault="009A3176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needs</w:t>
            </w:r>
          </w:p>
        </w:tc>
        <w:tc>
          <w:tcPr>
            <w:tcW w:w="3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F1957" w14:textId="77777777" w:rsidR="009A3176" w:rsidRDefault="009A3176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1A17" w14:textId="77777777" w:rsidR="009A3176" w:rsidRDefault="009A3176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A506" w14:textId="77777777" w:rsidR="009A3176" w:rsidRDefault="009A3176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Engineer</w:t>
            </w:r>
          </w:p>
        </w:tc>
        <w:tc>
          <w:tcPr>
            <w:tcW w:w="1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814B" w14:textId="77777777" w:rsidR="009A3176" w:rsidRDefault="009A3176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0D0DE" w14:textId="77777777" w:rsidR="009A3176" w:rsidRDefault="009A3176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Deckhand</w:t>
            </w:r>
          </w:p>
        </w:tc>
      </w:tr>
      <w:tr w:rsidR="00AD6171" w:rsidRPr="001043DF" w14:paraId="7DDB2C0C" w14:textId="77777777" w:rsidTr="00AD6171">
        <w:trPr>
          <w:trHeight w:val="397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C0789" w14:textId="77777777" w:rsidR="00BE2A15" w:rsidRDefault="00AD6171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F0BB" w14:textId="77777777" w:rsidR="00BE2A15" w:rsidRDefault="00AD6171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073A" w14:textId="77777777" w:rsidR="00BE2A15" w:rsidRDefault="00AD6171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3F58" w14:textId="77777777" w:rsidR="00BE2A15" w:rsidRDefault="00AD6171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1F5CD" w14:textId="77777777" w:rsidR="00BE2A15" w:rsidRDefault="00AD6171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8359" w14:textId="77777777" w:rsidR="00BE2A15" w:rsidRDefault="00AD6171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F148" w14:textId="77777777" w:rsidR="00BE2A15" w:rsidRDefault="00AD6171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8F2CF1" w:rsidRPr="001043DF" w14:paraId="1533FB4F" w14:textId="77777777" w:rsidTr="00AD6171">
        <w:trPr>
          <w:trHeight w:val="397"/>
        </w:trPr>
        <w:tc>
          <w:tcPr>
            <w:tcW w:w="1502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C35C0D8" w14:textId="77777777" w:rsidR="008F2CF1" w:rsidRPr="0095321B" w:rsidRDefault="008F2CF1" w:rsidP="00905187">
            <w:pPr>
              <w:spacing w:before="60" w:after="0" w:line="240" w:lineRule="auto"/>
              <w:rPr>
                <w:b/>
                <w:sz w:val="20"/>
                <w:szCs w:val="20"/>
              </w:rPr>
            </w:pPr>
            <w:r w:rsidRPr="0095321B">
              <w:rPr>
                <w:b/>
                <w:sz w:val="20"/>
                <w:szCs w:val="20"/>
              </w:rPr>
              <w:t>C</w:t>
            </w:r>
            <w:r w:rsidR="00905187">
              <w:rPr>
                <w:b/>
                <w:sz w:val="20"/>
                <w:szCs w:val="20"/>
              </w:rPr>
              <w:t>rew</w:t>
            </w:r>
            <w:r w:rsidRPr="0095321B">
              <w:rPr>
                <w:b/>
                <w:sz w:val="20"/>
                <w:szCs w:val="20"/>
              </w:rPr>
              <w:t xml:space="preserve"> </w:t>
            </w:r>
            <w:r w:rsidR="00905187">
              <w:rPr>
                <w:b/>
                <w:sz w:val="20"/>
                <w:szCs w:val="20"/>
              </w:rPr>
              <w:t>personal</w:t>
            </w:r>
            <w:r w:rsidRPr="0095321B">
              <w:rPr>
                <w:b/>
                <w:sz w:val="20"/>
                <w:szCs w:val="20"/>
              </w:rPr>
              <w:t xml:space="preserve"> </w:t>
            </w:r>
            <w:r w:rsidR="00905187">
              <w:rPr>
                <w:b/>
                <w:sz w:val="20"/>
                <w:szCs w:val="20"/>
              </w:rPr>
              <w:t>details</w:t>
            </w:r>
          </w:p>
        </w:tc>
      </w:tr>
      <w:tr w:rsidR="00AD6171" w:rsidRPr="001043DF" w14:paraId="27EF7E4A" w14:textId="77777777" w:rsidTr="00AD6171">
        <w:trPr>
          <w:trHeight w:val="397"/>
        </w:trPr>
        <w:tc>
          <w:tcPr>
            <w:tcW w:w="2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BB34" w14:textId="77777777" w:rsidR="008F2CF1" w:rsidRDefault="008F2CF1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3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6187" w14:textId="77777777" w:rsidR="008F2CF1" w:rsidRDefault="008F2CF1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2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85541" w14:textId="77777777" w:rsidR="008F2CF1" w:rsidRDefault="008F2CF1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</w:t>
            </w:r>
          </w:p>
        </w:tc>
        <w:tc>
          <w:tcPr>
            <w:tcW w:w="39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76F3" w14:textId="77777777" w:rsidR="008F2CF1" w:rsidRDefault="008F2CF1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Next of kin (name and relationship)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F4E66" w14:textId="77777777" w:rsidR="008F2CF1" w:rsidRDefault="008F2CF1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Next of kin telephone</w:t>
            </w:r>
          </w:p>
        </w:tc>
      </w:tr>
      <w:tr w:rsidR="00AD6171" w:rsidRPr="001043DF" w14:paraId="0D3F08D0" w14:textId="77777777" w:rsidTr="00AD6171">
        <w:trPr>
          <w:trHeight w:val="397"/>
        </w:trPr>
        <w:tc>
          <w:tcPr>
            <w:tcW w:w="2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CB18E" w14:textId="77777777" w:rsidR="00BE2A15" w:rsidRDefault="00AD6171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51CE" w14:textId="77777777" w:rsidR="00BE2A15" w:rsidRDefault="00AD6171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0EAD" w14:textId="77777777" w:rsidR="00BE2A15" w:rsidRDefault="00AD6171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9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6B738" w14:textId="77777777" w:rsidR="00BE2A15" w:rsidRDefault="00AD6171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FDE46" w14:textId="77777777" w:rsidR="00BE2A15" w:rsidRDefault="00AD6171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AD6171" w:rsidRPr="001043DF" w14:paraId="40166BC5" w14:textId="77777777" w:rsidTr="00AD6171">
        <w:trPr>
          <w:trHeight w:val="397"/>
        </w:trPr>
        <w:tc>
          <w:tcPr>
            <w:tcW w:w="2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1BDD2" w14:textId="77777777" w:rsidR="00BE2A15" w:rsidRDefault="00AD6171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C0C36" w14:textId="77777777" w:rsidR="00BE2A15" w:rsidRDefault="00AD6171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D552C" w14:textId="77777777" w:rsidR="00BE2A15" w:rsidRDefault="00AD6171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9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65DC" w14:textId="77777777" w:rsidR="00BE2A15" w:rsidRDefault="00AD6171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5597A" w14:textId="77777777" w:rsidR="00BE2A15" w:rsidRDefault="00AD6171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AD6171" w:rsidRPr="001043DF" w14:paraId="2ED0E3C6" w14:textId="77777777" w:rsidTr="00AD6171">
        <w:trPr>
          <w:trHeight w:val="397"/>
        </w:trPr>
        <w:tc>
          <w:tcPr>
            <w:tcW w:w="2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1453A" w14:textId="77777777" w:rsidR="00BE2A15" w:rsidRDefault="00AD6171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3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981AE" w14:textId="77777777" w:rsidR="00BE2A15" w:rsidRDefault="00AD6171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F894" w14:textId="77777777" w:rsidR="00BE2A15" w:rsidRDefault="00AD6171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9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3615" w14:textId="77777777" w:rsidR="00BE2A15" w:rsidRDefault="00AD6171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0A82F" w14:textId="77777777" w:rsidR="00BE2A15" w:rsidRDefault="00AD6171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8" w:name="Text3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AD6171" w:rsidRPr="001043DF" w14:paraId="6466B840" w14:textId="77777777" w:rsidTr="00AD6171">
        <w:trPr>
          <w:trHeight w:val="397"/>
        </w:trPr>
        <w:tc>
          <w:tcPr>
            <w:tcW w:w="2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EE76" w14:textId="77777777" w:rsidR="00BE2A15" w:rsidRDefault="00AD6171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9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DBF1" w14:textId="77777777" w:rsidR="00BE2A15" w:rsidRDefault="00AD6171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8736F" w14:textId="77777777" w:rsidR="00BE2A15" w:rsidRDefault="00AD6171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39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13CB8" w14:textId="77777777" w:rsidR="00BE2A15" w:rsidRDefault="00AD6171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33F0E" w14:textId="77777777" w:rsidR="00BE2A15" w:rsidRDefault="00AD6171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</w:tr>
      <w:tr w:rsidR="00BE2A15" w:rsidRPr="001043DF" w14:paraId="3E69B041" w14:textId="77777777" w:rsidTr="00AD6171">
        <w:trPr>
          <w:trHeight w:val="397"/>
        </w:trPr>
        <w:tc>
          <w:tcPr>
            <w:tcW w:w="1502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3B769FB" w14:textId="77777777" w:rsidR="00BE2A15" w:rsidRPr="0095321B" w:rsidRDefault="00BE2A15" w:rsidP="00905187">
            <w:pPr>
              <w:spacing w:before="60" w:after="0" w:line="240" w:lineRule="auto"/>
              <w:rPr>
                <w:b/>
                <w:sz w:val="20"/>
                <w:szCs w:val="20"/>
              </w:rPr>
            </w:pPr>
            <w:r w:rsidRPr="0095321B">
              <w:rPr>
                <w:b/>
                <w:sz w:val="20"/>
                <w:szCs w:val="20"/>
              </w:rPr>
              <w:t>V</w:t>
            </w:r>
            <w:r w:rsidR="00905187">
              <w:rPr>
                <w:b/>
                <w:sz w:val="20"/>
                <w:szCs w:val="20"/>
              </w:rPr>
              <w:t>essel pre-departure checks</w:t>
            </w:r>
          </w:p>
        </w:tc>
      </w:tr>
      <w:tr w:rsidR="00AD6171" w:rsidRPr="001043DF" w14:paraId="23B91F19" w14:textId="77777777" w:rsidTr="00AD6171">
        <w:trPr>
          <w:trHeight w:val="397"/>
        </w:trPr>
        <w:tc>
          <w:tcPr>
            <w:tcW w:w="49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80EE" w14:textId="77777777" w:rsidR="00BE2A15" w:rsidRDefault="00BE2A15" w:rsidP="00905187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905187">
              <w:rPr>
                <w:sz w:val="20"/>
                <w:szCs w:val="20"/>
              </w:rPr>
              <w:t>ngineer report</w:t>
            </w:r>
          </w:p>
        </w:tc>
        <w:tc>
          <w:tcPr>
            <w:tcW w:w="5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2A11" w14:textId="77777777" w:rsidR="00BE2A15" w:rsidRDefault="00905187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purpose hand report</w:t>
            </w:r>
          </w:p>
        </w:tc>
        <w:tc>
          <w:tcPr>
            <w:tcW w:w="50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08E89" w14:textId="77777777" w:rsidR="00BE2A15" w:rsidRDefault="00905187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Deck hand report</w:t>
            </w:r>
          </w:p>
        </w:tc>
      </w:tr>
      <w:tr w:rsidR="00AD6171" w:rsidRPr="001043DF" w14:paraId="21F41BFD" w14:textId="77777777" w:rsidTr="00AD6171">
        <w:trPr>
          <w:trHeight w:val="397"/>
        </w:trPr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AC958" w14:textId="77777777" w:rsidR="00BE2A15" w:rsidRDefault="00BE2A15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Satisfactory</w:t>
            </w:r>
          </w:p>
        </w:tc>
        <w:tc>
          <w:tcPr>
            <w:tcW w:w="3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ADE7B" w14:textId="77777777" w:rsidR="00BE2A15" w:rsidRDefault="00BE2A15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Master’s comments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5E04A" w14:textId="77777777" w:rsidR="00BE2A15" w:rsidRDefault="00BE2A15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Satisfactory</w:t>
            </w:r>
          </w:p>
        </w:tc>
        <w:tc>
          <w:tcPr>
            <w:tcW w:w="3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A34EC" w14:textId="77777777" w:rsidR="00BE2A15" w:rsidRDefault="00BE2A15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Master’s comments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D2ADC" w14:textId="77777777" w:rsidR="00BE2A15" w:rsidRDefault="00BE2A15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Satisfactory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20DB1" w14:textId="77777777" w:rsidR="00BE2A15" w:rsidRDefault="00BE2A15" w:rsidP="009A3176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Master’s comments</w:t>
            </w:r>
          </w:p>
        </w:tc>
      </w:tr>
      <w:tr w:rsidR="00AD6171" w:rsidRPr="001043DF" w14:paraId="710C046F" w14:textId="77777777" w:rsidTr="00AD6171">
        <w:trPr>
          <w:trHeight w:val="1361"/>
        </w:trPr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86D6" w14:textId="77777777" w:rsidR="00BE2A15" w:rsidRDefault="00BE2A15" w:rsidP="00BE2A15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4"/>
            <w:r>
              <w:rPr>
                <w:sz w:val="20"/>
                <w:szCs w:val="20"/>
              </w:rPr>
              <w:t xml:space="preserve"> Yes    </w:t>
            </w: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5"/>
            <w:r>
              <w:rPr>
                <w:sz w:val="20"/>
                <w:szCs w:val="20"/>
              </w:rPr>
              <w:t xml:space="preserve"> No</w:t>
            </w:r>
          </w:p>
        </w:tc>
        <w:tc>
          <w:tcPr>
            <w:tcW w:w="3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B95FD" w14:textId="77777777" w:rsidR="00BE2A15" w:rsidRDefault="00AD6171" w:rsidP="00BE2A15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C103" w14:textId="77777777" w:rsidR="00BE2A15" w:rsidRDefault="00BE2A15" w:rsidP="00BE2A15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   </w:t>
            </w: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</w:p>
        </w:tc>
        <w:tc>
          <w:tcPr>
            <w:tcW w:w="3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A491D" w14:textId="77777777" w:rsidR="00BE2A15" w:rsidRDefault="00AD6171" w:rsidP="00BE2A15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99C8" w14:textId="77777777" w:rsidR="00BE2A15" w:rsidRDefault="00BE2A15" w:rsidP="00BE2A15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   </w:t>
            </w: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42A1" w14:textId="77777777" w:rsidR="00BE2A15" w:rsidRDefault="00AD6171" w:rsidP="00BE2A15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</w:tr>
      <w:tr w:rsidR="00BE2A15" w:rsidRPr="001043DF" w14:paraId="77685564" w14:textId="77777777" w:rsidTr="00AD6171">
        <w:trPr>
          <w:trHeight w:val="397"/>
        </w:trPr>
        <w:tc>
          <w:tcPr>
            <w:tcW w:w="1502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5131061" w14:textId="77777777" w:rsidR="00BE2A15" w:rsidRPr="0095321B" w:rsidRDefault="00BE2A15" w:rsidP="00905187">
            <w:pPr>
              <w:spacing w:before="60" w:after="0" w:line="240" w:lineRule="auto"/>
              <w:rPr>
                <w:b/>
                <w:sz w:val="20"/>
                <w:szCs w:val="20"/>
              </w:rPr>
            </w:pPr>
            <w:r w:rsidRPr="0095321B">
              <w:rPr>
                <w:b/>
                <w:sz w:val="20"/>
                <w:szCs w:val="20"/>
              </w:rPr>
              <w:t>W</w:t>
            </w:r>
            <w:r w:rsidR="00905187">
              <w:rPr>
                <w:b/>
                <w:sz w:val="20"/>
                <w:szCs w:val="20"/>
              </w:rPr>
              <w:t>eather conditions / sea state</w:t>
            </w:r>
            <w:r w:rsidRPr="0095321B">
              <w:rPr>
                <w:b/>
                <w:sz w:val="20"/>
                <w:szCs w:val="20"/>
              </w:rPr>
              <w:t xml:space="preserve"> </w:t>
            </w:r>
            <w:r w:rsidR="00905187">
              <w:rPr>
                <w:b/>
                <w:sz w:val="20"/>
                <w:szCs w:val="20"/>
              </w:rPr>
              <w:t>encountered</w:t>
            </w:r>
          </w:p>
        </w:tc>
      </w:tr>
      <w:tr w:rsidR="00AD6171" w:rsidRPr="001043DF" w14:paraId="716AA1B1" w14:textId="77777777" w:rsidTr="00AD6171">
        <w:trPr>
          <w:trHeight w:val="794"/>
        </w:trPr>
        <w:tc>
          <w:tcPr>
            <w:tcW w:w="49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DCC7" w14:textId="77777777" w:rsidR="00BE2A15" w:rsidRDefault="00BE2A15" w:rsidP="00BE2A15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Weather / sea state:</w:t>
            </w:r>
          </w:p>
        </w:tc>
        <w:tc>
          <w:tcPr>
            <w:tcW w:w="100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BD72" w14:textId="77777777" w:rsidR="00BE2A15" w:rsidRDefault="00AD6171" w:rsidP="00BE2A15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</w:tc>
      </w:tr>
      <w:tr w:rsidR="00182A39" w:rsidRPr="001043DF" w14:paraId="39153322" w14:textId="77777777" w:rsidTr="001D65B4">
        <w:trPr>
          <w:trHeight w:val="397"/>
        </w:trPr>
        <w:tc>
          <w:tcPr>
            <w:tcW w:w="1502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2C9F6FE" w14:textId="77777777" w:rsidR="00182A39" w:rsidRPr="0095321B" w:rsidRDefault="00182A39" w:rsidP="00135DD8">
            <w:pPr>
              <w:spacing w:before="60" w:after="0" w:line="240" w:lineRule="auto"/>
              <w:rPr>
                <w:b/>
                <w:sz w:val="20"/>
                <w:szCs w:val="20"/>
              </w:rPr>
            </w:pPr>
            <w:r w:rsidRPr="0095321B">
              <w:rPr>
                <w:b/>
                <w:sz w:val="20"/>
                <w:szCs w:val="20"/>
              </w:rPr>
              <w:lastRenderedPageBreak/>
              <w:t>V</w:t>
            </w:r>
            <w:r w:rsidR="00135DD8">
              <w:rPr>
                <w:b/>
                <w:sz w:val="20"/>
                <w:szCs w:val="20"/>
              </w:rPr>
              <w:t>essel log book</w:t>
            </w:r>
          </w:p>
        </w:tc>
      </w:tr>
      <w:tr w:rsidR="00AD6171" w:rsidRPr="001043DF" w14:paraId="445D9378" w14:textId="77777777" w:rsidTr="00AD6171">
        <w:trPr>
          <w:trHeight w:val="2268"/>
        </w:trPr>
        <w:tc>
          <w:tcPr>
            <w:tcW w:w="49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7766A" w14:textId="77777777" w:rsidR="00182A39" w:rsidRDefault="00182A39" w:rsidP="00BE2A15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Vessel running sheet:</w:t>
            </w:r>
          </w:p>
        </w:tc>
        <w:tc>
          <w:tcPr>
            <w:tcW w:w="100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6C343" w14:textId="77777777" w:rsidR="00182A39" w:rsidRDefault="00AD6171" w:rsidP="00BE2A15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0"/>
          </w:p>
        </w:tc>
      </w:tr>
      <w:tr w:rsidR="00182A39" w:rsidRPr="001043DF" w14:paraId="76283FF0" w14:textId="77777777" w:rsidTr="001D65B4">
        <w:trPr>
          <w:trHeight w:val="397"/>
        </w:trPr>
        <w:tc>
          <w:tcPr>
            <w:tcW w:w="1502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4EF29ED" w14:textId="77777777" w:rsidR="00182A39" w:rsidRPr="0050042D" w:rsidRDefault="00182A39" w:rsidP="00135DD8">
            <w:pPr>
              <w:spacing w:before="60" w:after="0" w:line="240" w:lineRule="auto"/>
              <w:rPr>
                <w:b/>
                <w:sz w:val="20"/>
                <w:szCs w:val="20"/>
              </w:rPr>
            </w:pPr>
            <w:r w:rsidRPr="0050042D">
              <w:rPr>
                <w:b/>
                <w:sz w:val="20"/>
                <w:szCs w:val="20"/>
              </w:rPr>
              <w:t>E</w:t>
            </w:r>
            <w:r w:rsidR="00135DD8">
              <w:rPr>
                <w:b/>
                <w:sz w:val="20"/>
                <w:szCs w:val="20"/>
              </w:rPr>
              <w:t>mergency drills</w:t>
            </w:r>
          </w:p>
        </w:tc>
      </w:tr>
      <w:tr w:rsidR="00AD6171" w:rsidRPr="001043DF" w14:paraId="012B41EC" w14:textId="77777777" w:rsidTr="00AD6171">
        <w:trPr>
          <w:trHeight w:val="397"/>
        </w:trPr>
        <w:tc>
          <w:tcPr>
            <w:tcW w:w="49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C809" w14:textId="77777777" w:rsidR="00182A39" w:rsidRDefault="00182A39" w:rsidP="00BE2A15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Drill type</w:t>
            </w:r>
          </w:p>
        </w:tc>
        <w:tc>
          <w:tcPr>
            <w:tcW w:w="100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BBFD6" w14:textId="77777777" w:rsidR="00182A39" w:rsidRDefault="00182A39" w:rsidP="00BE2A15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AD6171" w:rsidRPr="001043DF" w14:paraId="2CED8F21" w14:textId="77777777" w:rsidTr="00AD6171">
        <w:trPr>
          <w:trHeight w:val="1247"/>
        </w:trPr>
        <w:tc>
          <w:tcPr>
            <w:tcW w:w="49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CBD1E" w14:textId="77777777" w:rsidR="00182A39" w:rsidRDefault="00AD6171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00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0258D" w14:textId="77777777" w:rsidR="00182A39" w:rsidRDefault="00AD6171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2" w:name="Text4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2"/>
          </w:p>
        </w:tc>
      </w:tr>
      <w:tr w:rsidR="0095321B" w:rsidRPr="001043DF" w14:paraId="6DB2AA23" w14:textId="77777777" w:rsidTr="001D65B4">
        <w:trPr>
          <w:trHeight w:val="397"/>
        </w:trPr>
        <w:tc>
          <w:tcPr>
            <w:tcW w:w="1502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098B709" w14:textId="77777777" w:rsidR="0095321B" w:rsidRPr="0050042D" w:rsidRDefault="0095321B" w:rsidP="00135DD8">
            <w:pPr>
              <w:spacing w:before="60" w:after="0" w:line="240" w:lineRule="auto"/>
              <w:rPr>
                <w:b/>
                <w:sz w:val="20"/>
                <w:szCs w:val="20"/>
              </w:rPr>
            </w:pPr>
            <w:r w:rsidRPr="0050042D">
              <w:rPr>
                <w:b/>
                <w:sz w:val="20"/>
                <w:szCs w:val="20"/>
              </w:rPr>
              <w:t>I</w:t>
            </w:r>
            <w:r w:rsidR="00135DD8">
              <w:rPr>
                <w:b/>
                <w:sz w:val="20"/>
                <w:szCs w:val="20"/>
              </w:rPr>
              <w:t>ncidents</w:t>
            </w:r>
            <w:r w:rsidRPr="0050042D">
              <w:rPr>
                <w:b/>
                <w:sz w:val="20"/>
                <w:szCs w:val="20"/>
              </w:rPr>
              <w:t xml:space="preserve">, </w:t>
            </w:r>
            <w:r w:rsidR="00135DD8">
              <w:rPr>
                <w:b/>
                <w:sz w:val="20"/>
                <w:szCs w:val="20"/>
              </w:rPr>
              <w:t>accidents</w:t>
            </w:r>
            <w:r w:rsidRPr="0050042D">
              <w:rPr>
                <w:b/>
                <w:sz w:val="20"/>
                <w:szCs w:val="20"/>
              </w:rPr>
              <w:t xml:space="preserve">, </w:t>
            </w:r>
            <w:r w:rsidR="00135DD8">
              <w:rPr>
                <w:b/>
                <w:sz w:val="20"/>
                <w:szCs w:val="20"/>
              </w:rPr>
              <w:t>medical emergencies</w:t>
            </w:r>
          </w:p>
        </w:tc>
      </w:tr>
      <w:tr w:rsidR="00AD6171" w:rsidRPr="001043DF" w14:paraId="34FAC759" w14:textId="77777777" w:rsidTr="00AD6171">
        <w:trPr>
          <w:trHeight w:val="397"/>
        </w:trPr>
        <w:tc>
          <w:tcPr>
            <w:tcW w:w="7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5E0B2" w14:textId="77777777" w:rsidR="0095321B" w:rsidRDefault="0095321B" w:rsidP="00135DD8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135DD8">
              <w:rPr>
                <w:sz w:val="20"/>
                <w:szCs w:val="20"/>
              </w:rPr>
              <w:t>adio</w:t>
            </w:r>
            <w:r>
              <w:rPr>
                <w:sz w:val="20"/>
                <w:szCs w:val="20"/>
              </w:rPr>
              <w:t xml:space="preserve"> </w:t>
            </w:r>
            <w:r w:rsidR="00135DD8">
              <w:rPr>
                <w:sz w:val="20"/>
                <w:szCs w:val="20"/>
              </w:rPr>
              <w:t>communications</w:t>
            </w:r>
          </w:p>
        </w:tc>
        <w:tc>
          <w:tcPr>
            <w:tcW w:w="7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A00B9" w14:textId="77777777" w:rsidR="0095321B" w:rsidRDefault="0095321B" w:rsidP="00135DD8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135DD8">
              <w:rPr>
                <w:sz w:val="20"/>
                <w:szCs w:val="20"/>
              </w:rPr>
              <w:t>ncidents</w:t>
            </w:r>
          </w:p>
        </w:tc>
      </w:tr>
      <w:tr w:rsidR="00AD6171" w:rsidRPr="001043DF" w14:paraId="58EE2B2D" w14:textId="77777777" w:rsidTr="00AD6171">
        <w:trPr>
          <w:trHeight w:val="397"/>
        </w:trPr>
        <w:tc>
          <w:tcPr>
            <w:tcW w:w="3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6AD7" w14:textId="77777777" w:rsidR="0095321B" w:rsidRDefault="0050042D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Messages sent</w:t>
            </w:r>
          </w:p>
        </w:tc>
        <w:tc>
          <w:tcPr>
            <w:tcW w:w="3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74DA" w14:textId="77777777" w:rsidR="0095321B" w:rsidRDefault="0050042D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Messages received</w:t>
            </w:r>
          </w:p>
        </w:tc>
        <w:tc>
          <w:tcPr>
            <w:tcW w:w="3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9241" w14:textId="77777777" w:rsidR="0095321B" w:rsidRDefault="0050042D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Medical</w:t>
            </w:r>
          </w:p>
        </w:tc>
        <w:tc>
          <w:tcPr>
            <w:tcW w:w="3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B741" w14:textId="77777777" w:rsidR="0095321B" w:rsidRDefault="0050042D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</w:tr>
      <w:tr w:rsidR="00AD6171" w:rsidRPr="001043DF" w14:paraId="2E90F3C6" w14:textId="77777777" w:rsidTr="00AD6171">
        <w:trPr>
          <w:trHeight w:val="397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B5323" w14:textId="77777777" w:rsidR="000607E1" w:rsidRDefault="0050042D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2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2DE0" w14:textId="77777777" w:rsidR="000607E1" w:rsidRDefault="0050042D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99AC7" w14:textId="77777777" w:rsidR="000607E1" w:rsidRDefault="0050042D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3AB2B" w14:textId="77777777" w:rsidR="000607E1" w:rsidRDefault="0050042D" w:rsidP="00AD6171">
            <w:pPr>
              <w:spacing w:before="60" w:after="0" w:line="240" w:lineRule="auto"/>
              <w:ind w:right="-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7998" w14:textId="77777777" w:rsidR="000607E1" w:rsidRDefault="0050042D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2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A87D" w14:textId="77777777" w:rsidR="000607E1" w:rsidRDefault="0050042D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7AF4F" w14:textId="77777777" w:rsidR="000607E1" w:rsidRDefault="0050042D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D32C2" w14:textId="77777777" w:rsidR="000607E1" w:rsidRDefault="0050042D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</w:t>
            </w:r>
          </w:p>
        </w:tc>
      </w:tr>
      <w:tr w:rsidR="00AD6171" w:rsidRPr="001043DF" w14:paraId="38A21B10" w14:textId="77777777" w:rsidTr="00AD6171">
        <w:trPr>
          <w:trHeight w:val="397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CEB8" w14:textId="77777777" w:rsidR="0050042D" w:rsidRDefault="00AD6171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2FE1" w14:textId="77777777" w:rsidR="0050042D" w:rsidRDefault="00AD6171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4" w:name="Text4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85B5" w14:textId="77777777" w:rsidR="0050042D" w:rsidRDefault="00AD6171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5" w:name="Text5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E48B9" w14:textId="77777777" w:rsidR="0050042D" w:rsidRDefault="00AD6171" w:rsidP="00AD6171">
            <w:pPr>
              <w:spacing w:before="60" w:after="0" w:line="240" w:lineRule="auto"/>
              <w:ind w:right="-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6" w:name="Text5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89E1F" w14:textId="77777777" w:rsidR="0050042D" w:rsidRDefault="00AD6171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7" w:name="Text6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2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6FEF4" w14:textId="77777777" w:rsidR="0050042D" w:rsidRDefault="00AD6171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8" w:name="Text6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9B7F" w14:textId="77777777" w:rsidR="0050042D" w:rsidRDefault="00AD6171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9" w:name="Text7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D5491" w14:textId="77777777" w:rsidR="0050042D" w:rsidRDefault="00AD6171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0" w:name="Text7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0"/>
          </w:p>
        </w:tc>
      </w:tr>
      <w:tr w:rsidR="00AD6171" w:rsidRPr="001043DF" w14:paraId="3C7C5B1B" w14:textId="77777777" w:rsidTr="00AD6171">
        <w:trPr>
          <w:trHeight w:val="397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50D3A" w14:textId="77777777" w:rsidR="0050042D" w:rsidRDefault="00AD6171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1" w:name="Text4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2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950CB" w14:textId="77777777" w:rsidR="0050042D" w:rsidRDefault="00AD6171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2" w:name="Text4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7D12" w14:textId="77777777" w:rsidR="0050042D" w:rsidRDefault="00AD6171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3" w:name="Text5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0929" w14:textId="77777777" w:rsidR="0050042D" w:rsidRDefault="00AD6171" w:rsidP="00AD6171">
            <w:pPr>
              <w:spacing w:before="60" w:after="0" w:line="240" w:lineRule="auto"/>
              <w:ind w:right="-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4" w:name="Text5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39C5" w14:textId="77777777" w:rsidR="0050042D" w:rsidRDefault="00AD6171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5" w:name="Text6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2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062C" w14:textId="77777777" w:rsidR="0050042D" w:rsidRDefault="00AD6171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6" w:name="Text6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A8406" w14:textId="77777777" w:rsidR="0050042D" w:rsidRDefault="00AD6171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7" w:name="Text7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7C34E" w14:textId="77777777" w:rsidR="0050042D" w:rsidRDefault="00AD6171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8" w:name="Text7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8"/>
          </w:p>
        </w:tc>
      </w:tr>
      <w:tr w:rsidR="00AD6171" w:rsidRPr="001043DF" w14:paraId="4BAFCD24" w14:textId="77777777" w:rsidTr="00AD6171">
        <w:trPr>
          <w:trHeight w:val="397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FF780" w14:textId="77777777" w:rsidR="0050042D" w:rsidRDefault="00AD6171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9" w:name="Text4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2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9110" w14:textId="77777777" w:rsidR="0050042D" w:rsidRDefault="00AD6171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0" w:name="Text4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7E90E" w14:textId="77777777" w:rsidR="0050042D" w:rsidRDefault="00AD6171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1" w:name="Text5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49A8C" w14:textId="77777777" w:rsidR="0050042D" w:rsidRDefault="00AD6171" w:rsidP="00AD6171">
            <w:pPr>
              <w:spacing w:before="60" w:after="0" w:line="240" w:lineRule="auto"/>
              <w:ind w:right="-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2" w:name="Text5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CC3E" w14:textId="77777777" w:rsidR="0050042D" w:rsidRDefault="00AD6171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3" w:name="Text6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2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D4922" w14:textId="77777777" w:rsidR="0050042D" w:rsidRDefault="00AD6171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4" w:name="Text6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5254" w14:textId="77777777" w:rsidR="0050042D" w:rsidRDefault="00AD6171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5" w:name="Text7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22419" w14:textId="77777777" w:rsidR="0050042D" w:rsidRDefault="00AD6171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6" w:name="Text7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6"/>
          </w:p>
        </w:tc>
      </w:tr>
      <w:tr w:rsidR="00AD6171" w:rsidRPr="001043DF" w14:paraId="73908E56" w14:textId="77777777" w:rsidTr="00AD6171">
        <w:trPr>
          <w:trHeight w:val="397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B3DF" w14:textId="77777777" w:rsidR="0050042D" w:rsidRDefault="00AD6171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7" w:name="Text4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2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4B07" w14:textId="77777777" w:rsidR="0050042D" w:rsidRDefault="00AD6171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8" w:name="Text5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1D4B" w14:textId="77777777" w:rsidR="0050042D" w:rsidRDefault="00AD6171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9" w:name="Text5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9803D" w14:textId="77777777" w:rsidR="0050042D" w:rsidRDefault="00AD6171" w:rsidP="00AD6171">
            <w:pPr>
              <w:spacing w:before="60" w:after="0" w:line="240" w:lineRule="auto"/>
              <w:ind w:right="-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0" w:name="Text6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994A2" w14:textId="77777777" w:rsidR="0050042D" w:rsidRDefault="00AD6171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1" w:name="Text6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2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B0B1" w14:textId="77777777" w:rsidR="0050042D" w:rsidRDefault="00AD6171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2" w:name="Text7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245BA" w14:textId="77777777" w:rsidR="0050042D" w:rsidRDefault="00AD6171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3" w:name="Text7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9B8BB" w14:textId="77777777" w:rsidR="0050042D" w:rsidRDefault="00AD6171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4" w:name="Text8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4"/>
          </w:p>
        </w:tc>
      </w:tr>
      <w:tr w:rsidR="00AD6171" w:rsidRPr="001043DF" w14:paraId="1C73E424" w14:textId="77777777" w:rsidTr="00AD6171">
        <w:trPr>
          <w:trHeight w:val="397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601F" w14:textId="77777777" w:rsidR="0050042D" w:rsidRDefault="00AD6171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5" w:name="Text4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2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147E0" w14:textId="77777777" w:rsidR="0050042D" w:rsidRDefault="00AD6171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6" w:name="Text5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F2235" w14:textId="77777777" w:rsidR="0050042D" w:rsidRDefault="00AD6171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7" w:name="Text5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302F" w14:textId="77777777" w:rsidR="0050042D" w:rsidRDefault="00AD6171" w:rsidP="00AD6171">
            <w:pPr>
              <w:spacing w:before="60" w:after="0" w:line="240" w:lineRule="auto"/>
              <w:ind w:right="-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8" w:name="Text6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483F" w14:textId="77777777" w:rsidR="0050042D" w:rsidRDefault="00AD6171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9" w:name="Text6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2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19C88" w14:textId="77777777" w:rsidR="0050042D" w:rsidRDefault="00AD6171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0" w:name="Text7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F1327" w14:textId="77777777" w:rsidR="0050042D" w:rsidRDefault="00AD6171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1" w:name="Text7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EA1D9" w14:textId="77777777" w:rsidR="0050042D" w:rsidRDefault="00AD6171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2" w:name="Text8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2"/>
          </w:p>
        </w:tc>
      </w:tr>
    </w:tbl>
    <w:p w14:paraId="2503F88B" w14:textId="77777777" w:rsidR="0050042D" w:rsidRDefault="0050042D" w:rsidP="0050042D">
      <w:pPr>
        <w:spacing w:after="0"/>
      </w:pPr>
    </w:p>
    <w:tbl>
      <w:tblPr>
        <w:tblW w:w="15041" w:type="dxa"/>
        <w:tblInd w:w="-459" w:type="dxa"/>
        <w:tblLook w:val="04A0" w:firstRow="1" w:lastRow="0" w:firstColumn="1" w:lastColumn="0" w:noHBand="0" w:noVBand="1"/>
      </w:tblPr>
      <w:tblGrid>
        <w:gridCol w:w="1678"/>
        <w:gridCol w:w="5046"/>
        <w:gridCol w:w="1704"/>
        <w:gridCol w:w="3208"/>
        <w:gridCol w:w="1703"/>
        <w:gridCol w:w="1702"/>
      </w:tblGrid>
      <w:tr w:rsidR="0050042D" w:rsidRPr="001043DF" w14:paraId="080E7AC1" w14:textId="77777777" w:rsidTr="00AD6171">
        <w:trPr>
          <w:trHeight w:val="397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2C091" w14:textId="77777777" w:rsidR="0050042D" w:rsidRDefault="0050042D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Masters name: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24CDE" w14:textId="77777777" w:rsidR="0050042D" w:rsidRDefault="00AD6171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3" w:name="Text8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EAD1" w14:textId="77777777" w:rsidR="0050042D" w:rsidRDefault="0050042D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C2BAB" w14:textId="77777777" w:rsidR="0050042D" w:rsidRDefault="0050042D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Copy referred to operations manager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40D80" w14:textId="77777777" w:rsidR="0050042D" w:rsidRDefault="0050042D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9AD3" w14:textId="77777777" w:rsidR="0050042D" w:rsidRDefault="0050042D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  <w:tr w:rsidR="0050042D" w:rsidRPr="001043DF" w14:paraId="03483FEE" w14:textId="77777777" w:rsidTr="00AD6171">
        <w:trPr>
          <w:trHeight w:val="397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F962" w14:textId="77777777" w:rsidR="0050042D" w:rsidRDefault="0050042D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Signature: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F214" w14:textId="77777777" w:rsidR="0050042D" w:rsidRDefault="0050042D" w:rsidP="00182A39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1BC10" w14:textId="77777777" w:rsidR="0050042D" w:rsidRDefault="00AD6171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4" w:name="Text8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3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80A2" w14:textId="77777777" w:rsidR="0050042D" w:rsidRDefault="0050042D" w:rsidP="00182A39">
            <w:pPr>
              <w:spacing w:before="60" w:after="0" w:line="240" w:lineRule="auto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BCA5A" w14:textId="77777777" w:rsidR="0050042D" w:rsidRDefault="00AD6171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5" w:name="Text8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EB025" w14:textId="77777777" w:rsidR="0050042D" w:rsidRDefault="00AD6171" w:rsidP="00182A39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6" w:name="Text8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6"/>
          </w:p>
        </w:tc>
      </w:tr>
    </w:tbl>
    <w:p w14:paraId="05C941B1" w14:textId="77777777" w:rsidR="00E74AAA" w:rsidRPr="00E74AAA" w:rsidRDefault="00E74AAA" w:rsidP="008F2CF1">
      <w:pPr>
        <w:spacing w:after="0" w:line="240" w:lineRule="auto"/>
        <w:rPr>
          <w:sz w:val="16"/>
          <w:szCs w:val="16"/>
        </w:rPr>
      </w:pPr>
    </w:p>
    <w:sectPr w:rsidR="00E74AAA" w:rsidRPr="00E74AAA" w:rsidSect="009A31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080" w:right="1440" w:bottom="108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F30CD" w14:textId="77777777" w:rsidR="00335EBA" w:rsidRDefault="00335EBA" w:rsidP="009772E2">
      <w:pPr>
        <w:spacing w:after="0" w:line="240" w:lineRule="auto"/>
      </w:pPr>
      <w:r>
        <w:separator/>
      </w:r>
    </w:p>
  </w:endnote>
  <w:endnote w:type="continuationSeparator" w:id="0">
    <w:p w14:paraId="0647F262" w14:textId="77777777" w:rsidR="00335EBA" w:rsidRDefault="00335EBA" w:rsidP="00977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8036F" w14:textId="77777777" w:rsidR="000A1C78" w:rsidRDefault="000A1C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2181B" w14:textId="77777777" w:rsidR="00C91D2C" w:rsidRPr="0095321B" w:rsidRDefault="0095321B" w:rsidP="0095321B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Vessel log book – version 1 </w:t>
    </w:r>
    <w:r w:rsidRPr="009772E2">
      <w:rPr>
        <w:sz w:val="16"/>
        <w:szCs w:val="16"/>
      </w:rPr>
      <w:t>(</w:t>
    </w:r>
    <w:r>
      <w:rPr>
        <w:sz w:val="16"/>
        <w:szCs w:val="16"/>
      </w:rPr>
      <w:t>9</w:t>
    </w:r>
    <w:r w:rsidRPr="009772E2">
      <w:rPr>
        <w:sz w:val="16"/>
        <w:szCs w:val="16"/>
      </w:rPr>
      <w:t>/18)</w:t>
    </w:r>
    <w:r>
      <w:rPr>
        <w:sz w:val="16"/>
        <w:szCs w:val="16"/>
      </w:rPr>
      <w:t xml:space="preserve"> Pag</w:t>
    </w:r>
    <w:r w:rsidRPr="00E27A52">
      <w:rPr>
        <w:sz w:val="16"/>
        <w:szCs w:val="16"/>
      </w:rPr>
      <w:t xml:space="preserve">e </w:t>
    </w:r>
    <w:r w:rsidRPr="00E27A52">
      <w:rPr>
        <w:sz w:val="16"/>
        <w:szCs w:val="16"/>
      </w:rPr>
      <w:fldChar w:fldCharType="begin"/>
    </w:r>
    <w:r w:rsidRPr="00E27A52">
      <w:rPr>
        <w:sz w:val="16"/>
        <w:szCs w:val="16"/>
      </w:rPr>
      <w:instrText xml:space="preserve"> PAGE   \* MERGEFORMAT </w:instrText>
    </w:r>
    <w:r w:rsidRPr="00E27A52">
      <w:rPr>
        <w:sz w:val="16"/>
        <w:szCs w:val="16"/>
      </w:rPr>
      <w:fldChar w:fldCharType="separate"/>
    </w:r>
    <w:r w:rsidR="00C17B03">
      <w:rPr>
        <w:noProof/>
        <w:sz w:val="16"/>
        <w:szCs w:val="16"/>
      </w:rPr>
      <w:t>2</w:t>
    </w:r>
    <w:r w:rsidRPr="00E27A52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</w:t>
    </w:r>
    <w:r w:rsidRPr="00E27A52">
      <w:rPr>
        <w:noProof/>
        <w:sz w:val="16"/>
        <w:szCs w:val="16"/>
      </w:rPr>
      <w:t>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2E5F6" w14:textId="77777777" w:rsidR="00E27A52" w:rsidRPr="00E27A52" w:rsidRDefault="0095321B" w:rsidP="00E27A52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Vessel log book</w:t>
    </w:r>
    <w:r w:rsidR="00E27A52">
      <w:rPr>
        <w:sz w:val="16"/>
        <w:szCs w:val="16"/>
      </w:rPr>
      <w:t xml:space="preserve"> – version 1 </w:t>
    </w:r>
    <w:r w:rsidR="00E27A52" w:rsidRPr="009772E2">
      <w:rPr>
        <w:sz w:val="16"/>
        <w:szCs w:val="16"/>
      </w:rPr>
      <w:t>(</w:t>
    </w:r>
    <w:r w:rsidR="00E27A52">
      <w:rPr>
        <w:sz w:val="16"/>
        <w:szCs w:val="16"/>
      </w:rPr>
      <w:t>9</w:t>
    </w:r>
    <w:r w:rsidR="00E27A52" w:rsidRPr="009772E2">
      <w:rPr>
        <w:sz w:val="16"/>
        <w:szCs w:val="16"/>
      </w:rPr>
      <w:t>/18)</w:t>
    </w:r>
    <w:r w:rsidR="00E27A52">
      <w:rPr>
        <w:sz w:val="16"/>
        <w:szCs w:val="16"/>
      </w:rPr>
      <w:t xml:space="preserve"> Pag</w:t>
    </w:r>
    <w:r w:rsidR="00E27A52" w:rsidRPr="00E27A52">
      <w:rPr>
        <w:sz w:val="16"/>
        <w:szCs w:val="16"/>
      </w:rPr>
      <w:t xml:space="preserve">e </w:t>
    </w:r>
    <w:r w:rsidR="00E27A52" w:rsidRPr="00E27A52">
      <w:rPr>
        <w:sz w:val="16"/>
        <w:szCs w:val="16"/>
      </w:rPr>
      <w:fldChar w:fldCharType="begin"/>
    </w:r>
    <w:r w:rsidR="00E27A52" w:rsidRPr="00E27A52">
      <w:rPr>
        <w:sz w:val="16"/>
        <w:szCs w:val="16"/>
      </w:rPr>
      <w:instrText xml:space="preserve"> PAGE   \* MERGEFORMAT </w:instrText>
    </w:r>
    <w:r w:rsidR="00E27A52" w:rsidRPr="00E27A52">
      <w:rPr>
        <w:sz w:val="16"/>
        <w:szCs w:val="16"/>
      </w:rPr>
      <w:fldChar w:fldCharType="separate"/>
    </w:r>
    <w:r w:rsidR="00C17B03">
      <w:rPr>
        <w:noProof/>
        <w:sz w:val="16"/>
        <w:szCs w:val="16"/>
      </w:rPr>
      <w:t>1</w:t>
    </w:r>
    <w:r w:rsidR="00E27A52" w:rsidRPr="00E27A52">
      <w:rPr>
        <w:noProof/>
        <w:sz w:val="16"/>
        <w:szCs w:val="16"/>
      </w:rPr>
      <w:fldChar w:fldCharType="end"/>
    </w:r>
    <w:r w:rsidR="00182A39">
      <w:rPr>
        <w:noProof/>
        <w:sz w:val="16"/>
        <w:szCs w:val="16"/>
      </w:rPr>
      <w:t xml:space="preserve"> </w:t>
    </w:r>
    <w:r w:rsidR="00E27A52" w:rsidRPr="00E27A52">
      <w:rPr>
        <w:noProof/>
        <w:sz w:val="16"/>
        <w:szCs w:val="16"/>
      </w:rPr>
      <w:t>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81DC0" w14:textId="77777777" w:rsidR="00335EBA" w:rsidRDefault="00335EBA" w:rsidP="009772E2">
      <w:pPr>
        <w:spacing w:after="0" w:line="240" w:lineRule="auto"/>
      </w:pPr>
      <w:r>
        <w:separator/>
      </w:r>
    </w:p>
  </w:footnote>
  <w:footnote w:type="continuationSeparator" w:id="0">
    <w:p w14:paraId="0FE6AEE4" w14:textId="77777777" w:rsidR="00335EBA" w:rsidRDefault="00335EBA" w:rsidP="00977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7C415" w14:textId="77777777" w:rsidR="000A1C78" w:rsidRDefault="000A1C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15022" w14:textId="77777777" w:rsidR="00C91D2C" w:rsidRPr="00F42015" w:rsidRDefault="00C91D2C" w:rsidP="00912C3E">
    <w:pPr>
      <w:pStyle w:val="Header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3CB87" w14:textId="77777777" w:rsidR="00C91D2C" w:rsidRPr="00C91D2C" w:rsidRDefault="009A3176" w:rsidP="00C91D2C">
    <w:pPr>
      <w:pStyle w:val="Header"/>
      <w:tabs>
        <w:tab w:val="clear" w:pos="4513"/>
        <w:tab w:val="clear" w:pos="9026"/>
      </w:tabs>
      <w:rPr>
        <w:b/>
        <w:color w:val="0070C0"/>
        <w:sz w:val="32"/>
        <w:szCs w:val="32"/>
      </w:rPr>
    </w:pPr>
    <w:r>
      <w:rPr>
        <w:b/>
        <w:color w:val="0070C0"/>
        <w:sz w:val="32"/>
        <w:szCs w:val="32"/>
      </w:rPr>
      <w:t>VESSEL LOG BOOK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formsDesign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928"/>
    <w:rsid w:val="000607E1"/>
    <w:rsid w:val="000672ED"/>
    <w:rsid w:val="000A1C78"/>
    <w:rsid w:val="000D3103"/>
    <w:rsid w:val="00104000"/>
    <w:rsid w:val="001043DF"/>
    <w:rsid w:val="00106560"/>
    <w:rsid w:val="00135DD8"/>
    <w:rsid w:val="00142F91"/>
    <w:rsid w:val="00162235"/>
    <w:rsid w:val="00162736"/>
    <w:rsid w:val="001669B8"/>
    <w:rsid w:val="00182A39"/>
    <w:rsid w:val="001D38B3"/>
    <w:rsid w:val="001D65B4"/>
    <w:rsid w:val="002212A6"/>
    <w:rsid w:val="002245B5"/>
    <w:rsid w:val="00335EBA"/>
    <w:rsid w:val="003924CE"/>
    <w:rsid w:val="00446336"/>
    <w:rsid w:val="00464883"/>
    <w:rsid w:val="004A6E17"/>
    <w:rsid w:val="004E66ED"/>
    <w:rsid w:val="0050042D"/>
    <w:rsid w:val="00501E59"/>
    <w:rsid w:val="005904BB"/>
    <w:rsid w:val="005A0011"/>
    <w:rsid w:val="00607B38"/>
    <w:rsid w:val="00615DB4"/>
    <w:rsid w:val="00662CA6"/>
    <w:rsid w:val="006D4595"/>
    <w:rsid w:val="00717F8C"/>
    <w:rsid w:val="0076684F"/>
    <w:rsid w:val="007B505D"/>
    <w:rsid w:val="008352BF"/>
    <w:rsid w:val="00884ABC"/>
    <w:rsid w:val="008A134E"/>
    <w:rsid w:val="008E2CC8"/>
    <w:rsid w:val="008F2CF1"/>
    <w:rsid w:val="008F7122"/>
    <w:rsid w:val="00905187"/>
    <w:rsid w:val="00912C3E"/>
    <w:rsid w:val="00922A81"/>
    <w:rsid w:val="0095321B"/>
    <w:rsid w:val="00955E1F"/>
    <w:rsid w:val="00963928"/>
    <w:rsid w:val="00976847"/>
    <w:rsid w:val="009772E2"/>
    <w:rsid w:val="009A3176"/>
    <w:rsid w:val="009F1BD6"/>
    <w:rsid w:val="00AD6171"/>
    <w:rsid w:val="00AE3E6B"/>
    <w:rsid w:val="00AF385D"/>
    <w:rsid w:val="00BD7787"/>
    <w:rsid w:val="00BE2A15"/>
    <w:rsid w:val="00C12F17"/>
    <w:rsid w:val="00C17B03"/>
    <w:rsid w:val="00C45D69"/>
    <w:rsid w:val="00C91D2C"/>
    <w:rsid w:val="00C94526"/>
    <w:rsid w:val="00C955E4"/>
    <w:rsid w:val="00D246F0"/>
    <w:rsid w:val="00D40749"/>
    <w:rsid w:val="00D61850"/>
    <w:rsid w:val="00D70A85"/>
    <w:rsid w:val="00DA3536"/>
    <w:rsid w:val="00E1708F"/>
    <w:rsid w:val="00E27A52"/>
    <w:rsid w:val="00E31B9D"/>
    <w:rsid w:val="00E6329A"/>
    <w:rsid w:val="00E74AAA"/>
    <w:rsid w:val="00E76571"/>
    <w:rsid w:val="00E76F85"/>
    <w:rsid w:val="00F077DE"/>
    <w:rsid w:val="00F25811"/>
    <w:rsid w:val="00F42015"/>
    <w:rsid w:val="00FB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CB73C"/>
  <w15:chartTrackingRefBased/>
  <w15:docId w15:val="{2A8CFF61-AB94-4E4C-8895-0398E213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D69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D69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5D69"/>
    <w:pPr>
      <w:keepNext/>
      <w:keepLines/>
      <w:spacing w:before="200" w:after="0"/>
      <w:outlineLvl w:val="2"/>
    </w:pPr>
    <w:rPr>
      <w:rFonts w:eastAsia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5D69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5D69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45D69"/>
    <w:pPr>
      <w:keepNext/>
      <w:keepLines/>
      <w:spacing w:before="200" w:after="0"/>
      <w:outlineLvl w:val="5"/>
    </w:pPr>
    <w:rPr>
      <w:rFonts w:eastAsia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45D69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45D69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45D69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D69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C45D69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C45D69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C45D69"/>
    <w:rPr>
      <w:rFonts w:ascii="Arial" w:eastAsia="Times New Roman" w:hAnsi="Arial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C45D69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C45D69"/>
    <w:rPr>
      <w:rFonts w:ascii="Arial" w:eastAsia="Times New Roman" w:hAnsi="Arial" w:cs="Times New Roman"/>
      <w:color w:val="243F60"/>
    </w:rPr>
  </w:style>
  <w:style w:type="character" w:customStyle="1" w:styleId="Heading6Char">
    <w:name w:val="Heading 6 Char"/>
    <w:link w:val="Heading6"/>
    <w:uiPriority w:val="9"/>
    <w:rsid w:val="00C45D69"/>
    <w:rPr>
      <w:rFonts w:ascii="Arial" w:eastAsia="Times New Roman" w:hAnsi="Arial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C45D69"/>
    <w:rPr>
      <w:rFonts w:ascii="Arial" w:eastAsia="Times New Roman" w:hAnsi="Arial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C45D69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sid w:val="00C45D69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7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2E2"/>
  </w:style>
  <w:style w:type="paragraph" w:styleId="Footer">
    <w:name w:val="footer"/>
    <w:basedOn w:val="Normal"/>
    <w:link w:val="FooterChar"/>
    <w:uiPriority w:val="99"/>
    <w:unhideWhenUsed/>
    <w:rsid w:val="00977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2E2"/>
  </w:style>
  <w:style w:type="table" w:styleId="TableGrid">
    <w:name w:val="Table Grid"/>
    <w:basedOn w:val="TableNormal"/>
    <w:uiPriority w:val="59"/>
    <w:rsid w:val="0097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6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633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u01\Downloads\vessel_log_bo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29C9C-3F4E-4491-A841-D887426B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vessel_log_book.dot</Template>
  <TotalTime>0</TotalTime>
  <Pages>2</Pages>
  <Words>382</Words>
  <Characters>2419</Characters>
  <Application>Microsoft Office Word</Application>
  <DocSecurity>0</DocSecurity>
  <Lines>302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Maritime Safety Authority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Urbaniak, Saffron</dc:creator>
  <cp:keywords/>
  <dc:description/>
  <cp:lastModifiedBy>Urbaniak, Saffron</cp:lastModifiedBy>
  <cp:revision>1</cp:revision>
  <dcterms:created xsi:type="dcterms:W3CDTF">2024-07-12T02:40:00Z</dcterms:created>
  <dcterms:modified xsi:type="dcterms:W3CDTF">2024-07-12T02:40:00Z</dcterms:modified>
</cp:coreProperties>
</file>