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48DF" w14:textId="06D5CFC2" w:rsidR="00736902" w:rsidRDefault="002A3173" w:rsidP="00A70492">
      <w:pPr>
        <w:pStyle w:val="Heading1"/>
      </w:pPr>
      <w:r>
        <w:t>Garbage management plan</w:t>
      </w:r>
    </w:p>
    <w:p w14:paraId="30B9E5C0" w14:textId="77777777" w:rsidR="009A0565" w:rsidRDefault="009A0565" w:rsidP="009A0565"/>
    <w:p w14:paraId="37A854B3" w14:textId="6A3DF1DD" w:rsidR="002A3173" w:rsidRDefault="009A0565" w:rsidP="002A3173">
      <w:r>
        <w:t>If you are not sure how to put together your garbage management plan, you can follow this example.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2A3173" w14:paraId="33ACEBE6" w14:textId="77777777" w:rsidTr="00995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E413AA4" w14:textId="6882C728" w:rsidR="002A3173" w:rsidRPr="009957E8" w:rsidRDefault="002A3173" w:rsidP="002A3173">
            <w:pPr>
              <w:rPr>
                <w:b w:val="0"/>
                <w:bCs w:val="0"/>
                <w:sz w:val="28"/>
                <w:szCs w:val="28"/>
              </w:rPr>
            </w:pPr>
            <w:r w:rsidRPr="009957E8">
              <w:rPr>
                <w:b w:val="0"/>
                <w:bCs w:val="0"/>
                <w:sz w:val="28"/>
                <w:szCs w:val="28"/>
              </w:rPr>
              <w:t>Name of vessel</w:t>
            </w:r>
          </w:p>
        </w:tc>
        <w:tc>
          <w:tcPr>
            <w:tcW w:w="5193" w:type="dxa"/>
          </w:tcPr>
          <w:p w14:paraId="4DE0D82B" w14:textId="77777777" w:rsidR="002A3173" w:rsidRDefault="002A3173" w:rsidP="002A31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773771A" w14:textId="77777777" w:rsidR="009957E8" w:rsidRDefault="009957E8" w:rsidP="002A31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3173" w14:paraId="39060018" w14:textId="77777777" w:rsidTr="00995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BE2AD07" w14:textId="79777FC0" w:rsidR="002A3173" w:rsidRPr="009957E8" w:rsidRDefault="002A3173" w:rsidP="002A3173">
            <w:pPr>
              <w:rPr>
                <w:b w:val="0"/>
                <w:bCs w:val="0"/>
                <w:sz w:val="28"/>
                <w:szCs w:val="28"/>
              </w:rPr>
            </w:pPr>
            <w:r w:rsidRPr="009957E8">
              <w:rPr>
                <w:b w:val="0"/>
                <w:bCs w:val="0"/>
                <w:sz w:val="28"/>
                <w:szCs w:val="28"/>
              </w:rPr>
              <w:t>Official number</w:t>
            </w:r>
          </w:p>
        </w:tc>
        <w:tc>
          <w:tcPr>
            <w:tcW w:w="5193" w:type="dxa"/>
          </w:tcPr>
          <w:p w14:paraId="1E6EF312" w14:textId="77777777" w:rsidR="002A3173" w:rsidRDefault="002A3173" w:rsidP="002A3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148A30" w14:textId="77777777" w:rsidR="009957E8" w:rsidRDefault="009957E8" w:rsidP="002A3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3173" w14:paraId="276FABB8" w14:textId="77777777" w:rsidTr="00995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63E7C73" w14:textId="0DEAD3EB" w:rsidR="002A3173" w:rsidRPr="009957E8" w:rsidRDefault="002A3173" w:rsidP="002A3173">
            <w:pPr>
              <w:rPr>
                <w:b w:val="0"/>
                <w:bCs w:val="0"/>
                <w:sz w:val="28"/>
                <w:szCs w:val="28"/>
              </w:rPr>
            </w:pPr>
            <w:r w:rsidRPr="009957E8">
              <w:rPr>
                <w:b w:val="0"/>
                <w:bCs w:val="0"/>
                <w:sz w:val="28"/>
                <w:szCs w:val="28"/>
              </w:rPr>
              <w:t>Call sign</w:t>
            </w:r>
          </w:p>
        </w:tc>
        <w:tc>
          <w:tcPr>
            <w:tcW w:w="5193" w:type="dxa"/>
          </w:tcPr>
          <w:p w14:paraId="584C9615" w14:textId="77777777" w:rsidR="002A3173" w:rsidRDefault="002A3173" w:rsidP="002A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39188E" w14:textId="77777777" w:rsidR="009957E8" w:rsidRDefault="009957E8" w:rsidP="002A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3173" w14:paraId="7239870B" w14:textId="77777777" w:rsidTr="00995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21B8B2A" w14:textId="12E95383" w:rsidR="002A3173" w:rsidRPr="009957E8" w:rsidRDefault="002A3173" w:rsidP="002A3173">
            <w:pPr>
              <w:rPr>
                <w:b w:val="0"/>
                <w:bCs w:val="0"/>
                <w:sz w:val="28"/>
                <w:szCs w:val="28"/>
              </w:rPr>
            </w:pPr>
            <w:r w:rsidRPr="009957E8">
              <w:rPr>
                <w:b w:val="0"/>
                <w:bCs w:val="0"/>
                <w:sz w:val="28"/>
                <w:szCs w:val="28"/>
              </w:rPr>
              <w:t>Classification society (if applicable)</w:t>
            </w:r>
          </w:p>
        </w:tc>
        <w:tc>
          <w:tcPr>
            <w:tcW w:w="5193" w:type="dxa"/>
          </w:tcPr>
          <w:p w14:paraId="1CF244DE" w14:textId="77777777" w:rsidR="002A3173" w:rsidRDefault="002A3173" w:rsidP="002A3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B66B26" w14:textId="77777777" w:rsidR="009957E8" w:rsidRDefault="009957E8" w:rsidP="002A3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3173" w14:paraId="1D513BDE" w14:textId="77777777" w:rsidTr="00995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FE93AE" w14:textId="2758E581" w:rsidR="002A3173" w:rsidRPr="009957E8" w:rsidRDefault="002A3173" w:rsidP="002A3173">
            <w:pPr>
              <w:rPr>
                <w:b w:val="0"/>
                <w:bCs w:val="0"/>
                <w:sz w:val="28"/>
                <w:szCs w:val="28"/>
              </w:rPr>
            </w:pPr>
            <w:r w:rsidRPr="009957E8">
              <w:rPr>
                <w:b w:val="0"/>
                <w:bCs w:val="0"/>
                <w:sz w:val="28"/>
                <w:szCs w:val="28"/>
              </w:rPr>
              <w:t>Port of registry</w:t>
            </w:r>
          </w:p>
        </w:tc>
        <w:tc>
          <w:tcPr>
            <w:tcW w:w="5193" w:type="dxa"/>
          </w:tcPr>
          <w:p w14:paraId="1FBB1C67" w14:textId="77777777" w:rsidR="002A3173" w:rsidRDefault="002A3173" w:rsidP="002A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74363A" w14:textId="77777777" w:rsidR="009957E8" w:rsidRDefault="009957E8" w:rsidP="002A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A3173" w14:paraId="372F5374" w14:textId="77777777" w:rsidTr="00995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728399" w14:textId="781E9883" w:rsidR="002A3173" w:rsidRPr="009957E8" w:rsidRDefault="009957E8" w:rsidP="002A3173">
            <w:pPr>
              <w:rPr>
                <w:b w:val="0"/>
                <w:bCs w:val="0"/>
                <w:sz w:val="28"/>
                <w:szCs w:val="28"/>
              </w:rPr>
            </w:pPr>
            <w:r w:rsidRPr="009957E8">
              <w:rPr>
                <w:b w:val="0"/>
                <w:bCs w:val="0"/>
                <w:sz w:val="28"/>
                <w:szCs w:val="28"/>
              </w:rPr>
              <w:t>Date plan due for review</w:t>
            </w:r>
          </w:p>
        </w:tc>
        <w:tc>
          <w:tcPr>
            <w:tcW w:w="5193" w:type="dxa"/>
          </w:tcPr>
          <w:p w14:paraId="164A135D" w14:textId="77777777" w:rsidR="002A3173" w:rsidRDefault="002A3173" w:rsidP="002A3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2F5727" w14:textId="77777777" w:rsidR="009957E8" w:rsidRDefault="009957E8" w:rsidP="002A3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3173" w14:paraId="0A8C3E15" w14:textId="77777777" w:rsidTr="00995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A14C47" w14:textId="18311596" w:rsidR="002A3173" w:rsidRPr="009957E8" w:rsidRDefault="009957E8" w:rsidP="002A3173">
            <w:pPr>
              <w:rPr>
                <w:b w:val="0"/>
                <w:bCs w:val="0"/>
                <w:sz w:val="28"/>
                <w:szCs w:val="28"/>
              </w:rPr>
            </w:pPr>
            <w:r w:rsidRPr="009957E8">
              <w:rPr>
                <w:b w:val="0"/>
                <w:bCs w:val="0"/>
                <w:sz w:val="28"/>
                <w:szCs w:val="28"/>
              </w:rPr>
              <w:t>Designated responsible person</w:t>
            </w:r>
          </w:p>
        </w:tc>
        <w:tc>
          <w:tcPr>
            <w:tcW w:w="5193" w:type="dxa"/>
          </w:tcPr>
          <w:p w14:paraId="443488E0" w14:textId="77777777" w:rsidR="002A3173" w:rsidRDefault="002A3173" w:rsidP="002A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F8100B" w14:textId="77777777" w:rsidR="009957E8" w:rsidRDefault="009957E8" w:rsidP="002A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565" w14:paraId="09473C0B" w14:textId="77777777" w:rsidTr="00995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A8F87E6" w14:textId="0D0B1371" w:rsidR="009A0565" w:rsidRPr="009957E8" w:rsidRDefault="00E65701" w:rsidP="002A3173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Procedures for collecting garbage</w:t>
            </w:r>
          </w:p>
        </w:tc>
        <w:tc>
          <w:tcPr>
            <w:tcW w:w="5193" w:type="dxa"/>
          </w:tcPr>
          <w:p w14:paraId="0F5D4C5D" w14:textId="77777777" w:rsidR="009A0565" w:rsidRDefault="009A0565" w:rsidP="002A3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565" w14:paraId="20237D0F" w14:textId="77777777" w:rsidTr="00995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655730" w14:textId="7165DEAF" w:rsidR="009A0565" w:rsidRPr="009957E8" w:rsidRDefault="00E65701" w:rsidP="002A3173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Procedures for processing garbage</w:t>
            </w:r>
          </w:p>
        </w:tc>
        <w:tc>
          <w:tcPr>
            <w:tcW w:w="5193" w:type="dxa"/>
          </w:tcPr>
          <w:p w14:paraId="12CEBC89" w14:textId="77777777" w:rsidR="009A0565" w:rsidRDefault="009A0565" w:rsidP="002A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565" w14:paraId="2B10E30E" w14:textId="77777777" w:rsidTr="00995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316F7F4" w14:textId="77777777" w:rsidR="009A0565" w:rsidRDefault="00E65701" w:rsidP="002A3173">
            <w:pPr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Procedures for storing garbage</w:t>
            </w:r>
          </w:p>
          <w:p w14:paraId="64EA7C41" w14:textId="0CE8EC9C" w:rsidR="00E65701" w:rsidRPr="009957E8" w:rsidRDefault="00E65701" w:rsidP="002A3173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193" w:type="dxa"/>
          </w:tcPr>
          <w:p w14:paraId="12ADA7F3" w14:textId="77777777" w:rsidR="009A0565" w:rsidRDefault="009A0565" w:rsidP="002A3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565" w14:paraId="530CE68A" w14:textId="77777777" w:rsidTr="00995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1E35864" w14:textId="6DEB1DBB" w:rsidR="009A0565" w:rsidRPr="009957E8" w:rsidRDefault="00E65701" w:rsidP="002A3173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Procedures for disposing of garbage</w:t>
            </w:r>
          </w:p>
        </w:tc>
        <w:tc>
          <w:tcPr>
            <w:tcW w:w="5193" w:type="dxa"/>
          </w:tcPr>
          <w:p w14:paraId="49C2D908" w14:textId="77777777" w:rsidR="009A0565" w:rsidRDefault="009A0565" w:rsidP="002A3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2021EB" w14:textId="77777777" w:rsidR="002A3173" w:rsidRDefault="002A3173" w:rsidP="002A3173"/>
    <w:sectPr w:rsidR="002A3173" w:rsidSect="009F56A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5038" w14:textId="77777777" w:rsidR="00205C43" w:rsidRDefault="00205C43" w:rsidP="00154D42">
      <w:pPr>
        <w:spacing w:after="0" w:line="240" w:lineRule="auto"/>
      </w:pPr>
      <w:r>
        <w:separator/>
      </w:r>
    </w:p>
  </w:endnote>
  <w:endnote w:type="continuationSeparator" w:id="0">
    <w:p w14:paraId="7EBCB122" w14:textId="77777777" w:rsidR="00205C43" w:rsidRDefault="00205C43" w:rsidP="0015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E932" w14:textId="4F029FA1" w:rsidR="00154D42" w:rsidRDefault="00E65701" w:rsidP="00154D42">
    <w:pPr>
      <w:pStyle w:val="Footer"/>
      <w:ind w:left="-1418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DC3148E" wp14:editId="2F043218">
              <wp:simplePos x="0" y="0"/>
              <wp:positionH relativeFrom="column">
                <wp:posOffset>723900</wp:posOffset>
              </wp:positionH>
              <wp:positionV relativeFrom="paragraph">
                <wp:posOffset>-453390</wp:posOffset>
              </wp:positionV>
              <wp:extent cx="5667375" cy="552450"/>
              <wp:effectExtent l="0" t="0" r="0" b="0"/>
              <wp:wrapNone/>
              <wp:docPr id="6090056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3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792A9D" w14:textId="77777777" w:rsidR="009F56A5" w:rsidRPr="00D239A2" w:rsidRDefault="009F56A5" w:rsidP="009F56A5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spacing w:before="2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XX</w:t>
                          </w:r>
                          <w:r w:rsidRPr="00CE0E2F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t>XX</w:t>
                          </w:r>
                          <w:r w:rsidRPr="00CE0E2F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2019      </w:t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049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049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5649E13" w14:textId="77777777" w:rsidR="009F56A5" w:rsidRDefault="009F56A5" w:rsidP="009F56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314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7pt;margin-top:-35.7pt;width:446.25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c/+QEAAM0DAAAOAAAAZHJzL2Uyb0RvYy54bWysU8tu2zAQvBfoPxC817Jdy04Ey0GaNEWB&#10;9AGk/YA1RVlESS5L0pbcr++SchyjvRXVgVhqydmd2eH6ZjCaHaQPCm3NZ5MpZ9IKbJTd1fz7t4c3&#10;V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" filled="f" stroked="f">
              <v:textbox>
                <w:txbxContent>
                  <w:p w14:paraId="5A792A9D" w14:textId="77777777" w:rsidR="009F56A5" w:rsidRPr="00D239A2" w:rsidRDefault="009F56A5" w:rsidP="009F56A5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spacing w:before="24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XX</w:t>
                    </w:r>
                    <w:r w:rsidRPr="00CE0E2F"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t>XX</w:t>
                    </w:r>
                    <w:r w:rsidRPr="00CE0E2F"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t xml:space="preserve">2019      </w:t>
                    </w:r>
                    <w:r w:rsidRPr="009D269A">
                      <w:rPr>
                        <w:sz w:val="16"/>
                        <w:szCs w:val="16"/>
                      </w:rPr>
                      <w:t xml:space="preserve">Page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7049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9D269A">
                      <w:rPr>
                        <w:sz w:val="16"/>
                        <w:szCs w:val="16"/>
                      </w:rPr>
                      <w:t xml:space="preserve"> of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7049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5649E13" w14:textId="77777777" w:rsidR="009F56A5" w:rsidRDefault="009F56A5" w:rsidP="009F56A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ED87" w14:textId="3F86C541" w:rsidR="00154D42" w:rsidRDefault="00E65701" w:rsidP="00154D42">
    <w:pPr>
      <w:pStyle w:val="Footer"/>
      <w:ind w:left="-1418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E2A3AD4" wp14:editId="11F6AE3B">
              <wp:simplePos x="0" y="0"/>
              <wp:positionH relativeFrom="column">
                <wp:posOffset>781050</wp:posOffset>
              </wp:positionH>
              <wp:positionV relativeFrom="paragraph">
                <wp:posOffset>-405765</wp:posOffset>
              </wp:positionV>
              <wp:extent cx="5667375" cy="552450"/>
              <wp:effectExtent l="0" t="0" r="0" b="0"/>
              <wp:wrapNone/>
              <wp:docPr id="20852554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73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C63BC" w14:textId="359633A3" w:rsidR="00154D42" w:rsidRPr="00D239A2" w:rsidRDefault="009F56A5" w:rsidP="00154D42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spacing w:before="2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154D42" w:rsidRPr="009D269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154D42"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154D42"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="00154D42"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049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154D42"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154D42" w:rsidRPr="009D269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="00154D42"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154D42"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="00154D42"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0492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154D42"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46B24C5" w14:textId="77777777" w:rsidR="00154D42" w:rsidRDefault="00154D42" w:rsidP="00154D4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2A3A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1.5pt;margin-top:-31.95pt;width:446.25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" filled="f" stroked="f">
              <v:textbox>
                <w:txbxContent>
                  <w:p w14:paraId="755C63BC" w14:textId="359633A3" w:rsidR="00154D42" w:rsidRPr="00D239A2" w:rsidRDefault="009F56A5" w:rsidP="00154D42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spacing w:before="24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  <w:r w:rsidR="00154D42" w:rsidRPr="009D269A">
                      <w:rPr>
                        <w:sz w:val="16"/>
                        <w:szCs w:val="16"/>
                      </w:rPr>
                      <w:t xml:space="preserve">Page </w:t>
                    </w:r>
                    <w:r w:rsidR="00154D42"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154D42"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="00154D42"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7049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154D42"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154D42" w:rsidRPr="009D269A">
                      <w:rPr>
                        <w:sz w:val="16"/>
                        <w:szCs w:val="16"/>
                      </w:rPr>
                      <w:t xml:space="preserve"> of </w:t>
                    </w:r>
                    <w:r w:rsidR="00154D42"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154D42"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="00154D42"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70492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154D42"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46B24C5" w14:textId="77777777" w:rsidR="00154D42" w:rsidRDefault="00154D42" w:rsidP="00154D42"/>
                </w:txbxContent>
              </v:textbox>
            </v:shape>
          </w:pict>
        </mc:Fallback>
      </mc:AlternateContent>
    </w:r>
    <w:r w:rsidR="00154D42"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766A85E5" wp14:editId="6F9FA490">
          <wp:simplePos x="0" y="0"/>
          <wp:positionH relativeFrom="column">
            <wp:posOffset>-904875</wp:posOffset>
          </wp:positionH>
          <wp:positionV relativeFrom="paragraph">
            <wp:posOffset>-386715</wp:posOffset>
          </wp:positionV>
          <wp:extent cx="7867476" cy="56134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476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13F2" w14:textId="77777777" w:rsidR="00205C43" w:rsidRDefault="00205C43" w:rsidP="00154D42">
      <w:pPr>
        <w:spacing w:after="0" w:line="240" w:lineRule="auto"/>
      </w:pPr>
      <w:r>
        <w:separator/>
      </w:r>
    </w:p>
  </w:footnote>
  <w:footnote w:type="continuationSeparator" w:id="0">
    <w:p w14:paraId="2732819F" w14:textId="77777777" w:rsidR="00205C43" w:rsidRDefault="00205C43" w:rsidP="0015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023E" w14:textId="77777777" w:rsidR="00154D42" w:rsidRDefault="00154D42" w:rsidP="00154D42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A70A" w14:textId="5150D149" w:rsidR="00154D42" w:rsidRPr="00154D42" w:rsidRDefault="00E65701" w:rsidP="00154D42">
    <w:pPr>
      <w:pStyle w:val="Header"/>
      <w:ind w:left="-1418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804CC01" wp14:editId="1F065753">
              <wp:simplePos x="0" y="0"/>
              <wp:positionH relativeFrom="column">
                <wp:posOffset>4171950</wp:posOffset>
              </wp:positionH>
              <wp:positionV relativeFrom="paragraph">
                <wp:posOffset>361950</wp:posOffset>
              </wp:positionV>
              <wp:extent cx="2062480" cy="535305"/>
              <wp:effectExtent l="0" t="0" r="0" b="0"/>
              <wp:wrapNone/>
              <wp:docPr id="12564631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5353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9D55E6" w14:textId="0A11A91C" w:rsidR="00154D42" w:rsidRPr="003A27B9" w:rsidRDefault="00154D42" w:rsidP="003A27B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26699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4C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28.5pt;margin-top:28.5pt;width:162.4pt;height:4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" filled="f" stroked="f">
              <v:textbox inset="1mm,1mm,1mm,1mm">
                <w:txbxContent>
                  <w:p w14:paraId="219D55E6" w14:textId="0A11A91C" w:rsidR="00154D42" w:rsidRPr="003A27B9" w:rsidRDefault="00154D42" w:rsidP="003A27B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26699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154D42">
      <w:rPr>
        <w:noProof/>
        <w:lang w:eastAsia="en-AU"/>
      </w:rPr>
      <w:drawing>
        <wp:inline distT="0" distB="0" distL="0" distR="0" wp14:anchorId="0DBD16B3" wp14:editId="2A1C8EC5">
          <wp:extent cx="7579023" cy="1011555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word-header-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070" cy="1015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5AAC"/>
    <w:multiLevelType w:val="multilevel"/>
    <w:tmpl w:val="9EEA15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67948"/>
    <w:multiLevelType w:val="multilevel"/>
    <w:tmpl w:val="097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471446"/>
    <w:multiLevelType w:val="multilevel"/>
    <w:tmpl w:val="C56C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645C6A"/>
    <w:multiLevelType w:val="hybridMultilevel"/>
    <w:tmpl w:val="0C162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76910"/>
    <w:multiLevelType w:val="multilevel"/>
    <w:tmpl w:val="A798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9E6FEA"/>
    <w:multiLevelType w:val="multilevel"/>
    <w:tmpl w:val="6812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0560962">
    <w:abstractNumId w:val="5"/>
  </w:num>
  <w:num w:numId="2" w16cid:durableId="1455832651">
    <w:abstractNumId w:val="0"/>
  </w:num>
  <w:num w:numId="3" w16cid:durableId="791746055">
    <w:abstractNumId w:val="3"/>
  </w:num>
  <w:num w:numId="4" w16cid:durableId="1649894910">
    <w:abstractNumId w:val="4"/>
  </w:num>
  <w:num w:numId="5" w16cid:durableId="1123236004">
    <w:abstractNumId w:val="1"/>
  </w:num>
  <w:num w:numId="6" w16cid:durableId="1225679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73"/>
    <w:rsid w:val="00154D42"/>
    <w:rsid w:val="00205C43"/>
    <w:rsid w:val="002261AC"/>
    <w:rsid w:val="002A3173"/>
    <w:rsid w:val="003A27B9"/>
    <w:rsid w:val="00490B9E"/>
    <w:rsid w:val="00651D8C"/>
    <w:rsid w:val="00736902"/>
    <w:rsid w:val="007B17A5"/>
    <w:rsid w:val="007B4858"/>
    <w:rsid w:val="008756C8"/>
    <w:rsid w:val="00887E06"/>
    <w:rsid w:val="008A6112"/>
    <w:rsid w:val="009957E8"/>
    <w:rsid w:val="009A0565"/>
    <w:rsid w:val="009B7AFF"/>
    <w:rsid w:val="009F56A5"/>
    <w:rsid w:val="00A70492"/>
    <w:rsid w:val="00AB07A5"/>
    <w:rsid w:val="00CC2C3D"/>
    <w:rsid w:val="00D062E2"/>
    <w:rsid w:val="00D7232D"/>
    <w:rsid w:val="00E65701"/>
    <w:rsid w:val="00E83C35"/>
    <w:rsid w:val="00F6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815C"/>
  <w15:docId w15:val="{A043BBA7-1AB9-4DA9-A5C2-38C0BDDF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26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266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42"/>
  </w:style>
  <w:style w:type="paragraph" w:styleId="Footer">
    <w:name w:val="footer"/>
    <w:basedOn w:val="Normal"/>
    <w:link w:val="FooterChar"/>
    <w:unhideWhenUsed/>
    <w:rsid w:val="0015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4D42"/>
  </w:style>
  <w:style w:type="character" w:customStyle="1" w:styleId="Heading1Char">
    <w:name w:val="Heading 1 Char"/>
    <w:basedOn w:val="DefaultParagraphFont"/>
    <w:link w:val="Heading1"/>
    <w:uiPriority w:val="9"/>
    <w:rsid w:val="00736902"/>
    <w:rPr>
      <w:rFonts w:asciiTheme="majorHAnsi" w:eastAsiaTheme="majorEastAsia" w:hAnsiTheme="majorHAnsi" w:cstheme="majorBidi"/>
      <w:color w:val="02669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902"/>
    <w:rPr>
      <w:rFonts w:asciiTheme="majorHAnsi" w:eastAsiaTheme="majorEastAsia" w:hAnsiTheme="majorHAnsi" w:cstheme="majorBidi"/>
      <w:color w:val="026699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36902"/>
    <w:rPr>
      <w:i/>
      <w:iCs/>
      <w:color w:val="0266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90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2669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902"/>
    <w:rPr>
      <w:i/>
      <w:iCs/>
      <w:color w:val="026699"/>
    </w:rPr>
  </w:style>
  <w:style w:type="character" w:styleId="IntenseReference">
    <w:name w:val="Intense Reference"/>
    <w:basedOn w:val="DefaultParagraphFont"/>
    <w:uiPriority w:val="32"/>
    <w:qFormat/>
    <w:rsid w:val="00736902"/>
    <w:rPr>
      <w:b/>
      <w:bCs/>
      <w:smallCaps/>
      <w:color w:val="026699"/>
      <w:spacing w:val="5"/>
    </w:rPr>
  </w:style>
  <w:style w:type="table" w:styleId="TableGrid">
    <w:name w:val="Table Grid"/>
    <w:basedOn w:val="TableNormal"/>
    <w:uiPriority w:val="39"/>
    <w:rsid w:val="002A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957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957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F6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66B1C"/>
  </w:style>
  <w:style w:type="character" w:customStyle="1" w:styleId="eop">
    <w:name w:val="eop"/>
    <w:basedOn w:val="DefaultParagraphFont"/>
    <w:rsid w:val="00F6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100255.sharepoint.com/teams/multimedia/OfficeTemplates/AMSA/AMSA%20DOCUMENT%20-%20PL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CCE4CE1992848A2214988CEEB620D" ma:contentTypeVersion="3" ma:contentTypeDescription="Create a new document." ma:contentTypeScope="" ma:versionID="3a00416524d41e876a1f1a587886af72">
  <xsd:schema xmlns:xsd="http://www.w3.org/2001/XMLSchema" xmlns:xs="http://www.w3.org/2001/XMLSchema" xmlns:p="http://schemas.microsoft.com/office/2006/metadata/properties" xmlns:ns2="bf4dec9c-1c6d-44b2-964f-f3e9bf3546f1" xmlns:ns3="d60dcf3d-cb9b-414f-9d73-48479b135482" targetNamespace="http://schemas.microsoft.com/office/2006/metadata/properties" ma:root="true" ma:fieldsID="1319d433fda2f1047b85b6bc5b60abe5" ns2:_="" ns3:_="">
    <xsd:import namespace="bf4dec9c-1c6d-44b2-964f-f3e9bf3546f1"/>
    <xsd:import namespace="d60dcf3d-cb9b-414f-9d73-48479b1354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dec9c-1c6d-44b2-964f-f3e9bf3546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cf3d-cb9b-414f-9d73-48479b13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f4dec9c-1c6d-44b2-964f-f3e9bf3546f1">AMSASP-446818977-71</_dlc_DocId>
    <_dlc_DocIdUrl xmlns="bf4dec9c-1c6d-44b2-964f-f3e9bf3546f1">
      <Url>https://100255.sharepoint.com/teams/multimedia/_layouts/15/DocIdRedir.aspx?ID=AMSASP-446818977-71</Url>
      <Description>AMSASP-446818977-71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3A711-E8B2-49F8-B1EC-B5E8185AB3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306328-DB54-408D-A7DD-AA75C7967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dec9c-1c6d-44b2-964f-f3e9bf3546f1"/>
    <ds:schemaRef ds:uri="d60dcf3d-cb9b-414f-9d73-48479b135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41965-40E7-49E7-8778-FE33AD2C2567}">
  <ds:schemaRefs>
    <ds:schemaRef ds:uri="http://schemas.microsoft.com/office/2006/metadata/properties"/>
    <ds:schemaRef ds:uri="http://schemas.microsoft.com/office/infopath/2007/PartnerControls"/>
    <ds:schemaRef ds:uri="bf4dec9c-1c6d-44b2-964f-f3e9bf3546f1"/>
  </ds:schemaRefs>
</ds:datastoreItem>
</file>

<file path=customXml/itemProps4.xml><?xml version="1.0" encoding="utf-8"?>
<ds:datastoreItem xmlns:ds="http://schemas.openxmlformats.org/officeDocument/2006/customXml" ds:itemID="{1DB975B2-0712-4DA3-8847-D26B98FE4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AMSA%20DOCUMENT%20-%20PLAIN</Template>
  <TotalTime>3</TotalTime>
  <Pages>1</Pages>
  <Words>62</Words>
  <Characters>380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AMSA new template</vt:lpstr>
    </vt:vector>
  </TitlesOfParts>
  <Company>Australian Maritime Safety Authority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AMSA new template</dc:title>
  <dc:subject/>
  <dc:creator>Crundwell, Sarah</dc:creator>
  <cp:keywords/>
  <dc:description/>
  <cp:lastModifiedBy>Crundwell, Sarah</cp:lastModifiedBy>
  <cp:revision>2</cp:revision>
  <dcterms:created xsi:type="dcterms:W3CDTF">2024-05-31T05:44:00Z</dcterms:created>
  <dcterms:modified xsi:type="dcterms:W3CDTF">2024-05-31T05:44:00Z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0x010100FECCCE4CE1992848A2214988CEEB620D</vt:lpwstr>
  </property>
  <property fmtid="{D5CDD505-2E9C-101B-9397-08002B2CF9AE}" pid="3" name="_dlc_DocIdItemGuid">
    <vt:lpwstr>09880dce-98db-4871-ad05-7756c0c49ea5</vt:lpwstr>
  </property>
</Properties>
</file>