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12" w:type="dxa"/>
        <w:tblInd w:w="-459" w:type="dxa"/>
        <w:tblLook w:val="04A0" w:firstRow="1" w:lastRow="0" w:firstColumn="1" w:lastColumn="0" w:noHBand="0" w:noVBand="1"/>
      </w:tblPr>
      <w:tblGrid>
        <w:gridCol w:w="2665"/>
        <w:gridCol w:w="3260"/>
        <w:gridCol w:w="1701"/>
        <w:gridCol w:w="2551"/>
        <w:gridCol w:w="1701"/>
        <w:gridCol w:w="1417"/>
        <w:gridCol w:w="1417"/>
      </w:tblGrid>
      <w:tr w:rsidR="004A6E17" w:rsidRPr="001043DF" w14:paraId="6BAE54F8" w14:textId="77777777" w:rsidTr="00DB2356">
        <w:trPr>
          <w:trHeight w:val="397"/>
        </w:trPr>
        <w:tc>
          <w:tcPr>
            <w:tcW w:w="1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AB60D4" w14:textId="77777777" w:rsidR="004A6E17" w:rsidRPr="00E6329A" w:rsidRDefault="000509E4" w:rsidP="000509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CREW DETAILS</w:t>
            </w:r>
          </w:p>
        </w:tc>
      </w:tr>
      <w:tr w:rsidR="00DB2356" w:rsidRPr="001043DF" w14:paraId="49322B32" w14:textId="77777777" w:rsidTr="00DB2356">
        <w:trPr>
          <w:trHeight w:val="5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9187" w14:textId="77777777" w:rsidR="000509E4" w:rsidRPr="00F25811" w:rsidRDefault="000509E4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9D04" w14:textId="77777777" w:rsidR="000509E4" w:rsidRPr="00F25811" w:rsidRDefault="000509E4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8C66" w14:textId="77777777" w:rsidR="000509E4" w:rsidRPr="00F25811" w:rsidRDefault="000509E4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1F1E" w14:textId="77777777" w:rsidR="000509E4" w:rsidRPr="00F25811" w:rsidRDefault="000509E4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of kin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7140" w14:textId="77777777" w:rsidR="000509E4" w:rsidRPr="00F25811" w:rsidRDefault="000509E4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of kin contact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9CA9" w14:textId="77777777" w:rsidR="000509E4" w:rsidRPr="00F25811" w:rsidRDefault="000509E4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joined vessel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D556" w14:textId="77777777" w:rsidR="000509E4" w:rsidRPr="00F25811" w:rsidRDefault="000509E4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left vessel</w:t>
            </w:r>
          </w:p>
        </w:tc>
      </w:tr>
      <w:tr w:rsidR="00DB2356" w:rsidRPr="001043DF" w14:paraId="6E581EA8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E6AC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0F3B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0D7E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8A6A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F739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2312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2973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136336B4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F2DD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EE6A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2216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8E11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077B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C356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A948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08FCD279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617E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1144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2629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BF2C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D160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3A45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6693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222ED80D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20DB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5489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09F3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849F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9D55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89FE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8D06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2629E482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3F63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C2E9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278F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544B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95B2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75F9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C704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380F337C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130A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28DF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BC5F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3552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5617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9F3F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D80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4C0207DE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E76D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1018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5E34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E9E7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03CE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DB37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9D9A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15ADEE65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B136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04C3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83C2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77EC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9FC1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953E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352E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06A1448C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382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929F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A2EB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044F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3D1D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6963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CB83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27E5A9E2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6E2C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7A7A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9B1E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D764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FD28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BB9A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D525" w14:textId="77777777" w:rsidR="000509E4" w:rsidRDefault="000509E4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143B71C0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1AD9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B5D8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1675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4B10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865E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B104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E3BB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200C8E2B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8D0B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C4F9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6678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AD30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C8A1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992F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91F6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6215DD76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CE95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DE21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413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DFCE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D90D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7AD3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C5D9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377A048A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EA94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337E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28D6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7F32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78C0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6AEA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74F0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740895F9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E471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B9BE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56B6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4FCC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0A1F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05E8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310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DB2356" w:rsidRPr="001043DF" w14:paraId="5F6E176D" w14:textId="77777777" w:rsidTr="00DB2356">
        <w:trPr>
          <w:trHeight w:val="5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7782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680F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B2E9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559B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07A7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8489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40B4" w14:textId="77777777" w:rsidR="00DB2356" w:rsidRDefault="00DB2356" w:rsidP="000509E4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</w:tbl>
    <w:p w14:paraId="1D8588DE" w14:textId="77777777" w:rsidR="00E74AAA" w:rsidRPr="00E74AAA" w:rsidRDefault="00E74AAA" w:rsidP="00DB2356">
      <w:pPr>
        <w:spacing w:after="0" w:line="240" w:lineRule="auto"/>
        <w:rPr>
          <w:sz w:val="16"/>
          <w:szCs w:val="16"/>
        </w:rPr>
      </w:pPr>
    </w:p>
    <w:sectPr w:rsidR="00E74AAA" w:rsidRPr="00E74AAA" w:rsidSect="00DB2356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080" w:right="1440" w:bottom="108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4CA04" w14:textId="77777777" w:rsidR="00402790" w:rsidRDefault="00402790" w:rsidP="009772E2">
      <w:pPr>
        <w:spacing w:after="0" w:line="240" w:lineRule="auto"/>
      </w:pPr>
      <w:r>
        <w:separator/>
      </w:r>
    </w:p>
  </w:endnote>
  <w:endnote w:type="continuationSeparator" w:id="0">
    <w:p w14:paraId="4B6CE4FF" w14:textId="77777777" w:rsidR="00402790" w:rsidRDefault="00402790" w:rsidP="009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35E4" w14:textId="77777777" w:rsidR="00C91D2C" w:rsidRPr="009772E2" w:rsidRDefault="00C91D2C" w:rsidP="009772E2">
    <w:pPr>
      <w:pStyle w:val="Footer"/>
      <w:jc w:val="right"/>
      <w:rPr>
        <w:sz w:val="16"/>
        <w:szCs w:val="16"/>
      </w:rPr>
    </w:pPr>
    <w:r w:rsidRPr="009772E2">
      <w:rPr>
        <w:sz w:val="16"/>
        <w:szCs w:val="16"/>
      </w:rPr>
      <w:t>AMSA9</w:t>
    </w:r>
    <w:r>
      <w:rPr>
        <w:sz w:val="16"/>
        <w:szCs w:val="16"/>
      </w:rPr>
      <w:t>7</w:t>
    </w:r>
    <w:r w:rsidRPr="009772E2">
      <w:rPr>
        <w:sz w:val="16"/>
        <w:szCs w:val="16"/>
      </w:rPr>
      <w:t xml:space="preserve"> (7/18)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E8931" w14:textId="77777777" w:rsidR="00C91D2C" w:rsidRPr="00912C3E" w:rsidRDefault="000509E4" w:rsidP="00912C3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Crew</w:t>
    </w:r>
    <w:r w:rsidR="00C91D2C">
      <w:rPr>
        <w:sz w:val="16"/>
        <w:szCs w:val="16"/>
      </w:rPr>
      <w:t xml:space="preserve"> details form – version 1 </w:t>
    </w:r>
    <w:r w:rsidR="00C91D2C" w:rsidRPr="009772E2">
      <w:rPr>
        <w:sz w:val="16"/>
        <w:szCs w:val="16"/>
      </w:rPr>
      <w:t>(</w:t>
    </w:r>
    <w:r w:rsidR="00C91D2C">
      <w:rPr>
        <w:sz w:val="16"/>
        <w:szCs w:val="16"/>
      </w:rPr>
      <w:t>9</w:t>
    </w:r>
    <w:r w:rsidR="00C91D2C" w:rsidRPr="009772E2">
      <w:rPr>
        <w:sz w:val="16"/>
        <w:szCs w:val="16"/>
      </w:rPr>
      <w:t>/18)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C3F1C" w14:textId="77777777" w:rsidR="00402790" w:rsidRDefault="00402790" w:rsidP="009772E2">
      <w:pPr>
        <w:spacing w:after="0" w:line="240" w:lineRule="auto"/>
      </w:pPr>
      <w:r>
        <w:separator/>
      </w:r>
    </w:p>
  </w:footnote>
  <w:footnote w:type="continuationSeparator" w:id="0">
    <w:p w14:paraId="6FDBB962" w14:textId="77777777" w:rsidR="00402790" w:rsidRDefault="00402790" w:rsidP="0097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CCE2" w14:textId="77777777" w:rsidR="00C91D2C" w:rsidRPr="00F42015" w:rsidRDefault="00C91D2C" w:rsidP="00912C3E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F9FF" w14:textId="77777777" w:rsidR="00C91D2C" w:rsidRPr="00C91D2C" w:rsidRDefault="000509E4" w:rsidP="00DB2356">
    <w:pPr>
      <w:pStyle w:val="Header"/>
      <w:tabs>
        <w:tab w:val="clear" w:pos="4513"/>
        <w:tab w:val="clear" w:pos="9026"/>
      </w:tabs>
      <w:ind w:left="-426"/>
      <w:rPr>
        <w:b/>
        <w:color w:val="0070C0"/>
        <w:sz w:val="32"/>
        <w:szCs w:val="32"/>
      </w:rPr>
    </w:pPr>
    <w:r>
      <w:rPr>
        <w:b/>
        <w:color w:val="0070C0"/>
        <w:sz w:val="32"/>
        <w:szCs w:val="32"/>
      </w:rPr>
      <w:t>CREW DETAILS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formsDesign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90"/>
    <w:rsid w:val="000509E4"/>
    <w:rsid w:val="000672ED"/>
    <w:rsid w:val="00104000"/>
    <w:rsid w:val="001043DF"/>
    <w:rsid w:val="00106560"/>
    <w:rsid w:val="00142F91"/>
    <w:rsid w:val="00162235"/>
    <w:rsid w:val="00162736"/>
    <w:rsid w:val="001669B8"/>
    <w:rsid w:val="001D38B3"/>
    <w:rsid w:val="002212A6"/>
    <w:rsid w:val="002245B5"/>
    <w:rsid w:val="003924CE"/>
    <w:rsid w:val="00402790"/>
    <w:rsid w:val="00446336"/>
    <w:rsid w:val="00464883"/>
    <w:rsid w:val="004A6E17"/>
    <w:rsid w:val="004E66ED"/>
    <w:rsid w:val="00501E59"/>
    <w:rsid w:val="005904BB"/>
    <w:rsid w:val="005A0011"/>
    <w:rsid w:val="00607B38"/>
    <w:rsid w:val="00615DB4"/>
    <w:rsid w:val="00662CA6"/>
    <w:rsid w:val="006D4595"/>
    <w:rsid w:val="00717F8C"/>
    <w:rsid w:val="0076684F"/>
    <w:rsid w:val="007B505D"/>
    <w:rsid w:val="008352BF"/>
    <w:rsid w:val="008A134E"/>
    <w:rsid w:val="008E2CC8"/>
    <w:rsid w:val="008F7122"/>
    <w:rsid w:val="00912C3E"/>
    <w:rsid w:val="00922A81"/>
    <w:rsid w:val="00955E1F"/>
    <w:rsid w:val="00976847"/>
    <w:rsid w:val="009772E2"/>
    <w:rsid w:val="009F1BD6"/>
    <w:rsid w:val="00A26838"/>
    <w:rsid w:val="00AE3E6B"/>
    <w:rsid w:val="00AF385D"/>
    <w:rsid w:val="00BD7787"/>
    <w:rsid w:val="00C12F17"/>
    <w:rsid w:val="00C45D69"/>
    <w:rsid w:val="00C91D2C"/>
    <w:rsid w:val="00C955E4"/>
    <w:rsid w:val="00D246F0"/>
    <w:rsid w:val="00D40749"/>
    <w:rsid w:val="00D61850"/>
    <w:rsid w:val="00DA3536"/>
    <w:rsid w:val="00DB2356"/>
    <w:rsid w:val="00E1708F"/>
    <w:rsid w:val="00E31B9D"/>
    <w:rsid w:val="00E6329A"/>
    <w:rsid w:val="00E74AAA"/>
    <w:rsid w:val="00E76571"/>
    <w:rsid w:val="00E76F85"/>
    <w:rsid w:val="00F25811"/>
    <w:rsid w:val="00F42015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89FF0"/>
  <w15:chartTrackingRefBased/>
  <w15:docId w15:val="{047F8012-1EFE-4FCD-953C-732BF417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D6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6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D6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D6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D6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D6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D6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D69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D6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6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45D6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45D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5D6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45D6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5D6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5D6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5D6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5D6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45D6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E2"/>
  </w:style>
  <w:style w:type="paragraph" w:styleId="Footer">
    <w:name w:val="footer"/>
    <w:basedOn w:val="Normal"/>
    <w:link w:val="Foot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E2"/>
  </w:style>
  <w:style w:type="table" w:styleId="TableGrid">
    <w:name w:val="Table Grid"/>
    <w:basedOn w:val="TableNormal"/>
    <w:uiPriority w:val="59"/>
    <w:rsid w:val="0097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02\Downloads\crew-details-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5" ma:contentTypeDescription="Create a new document." ma:contentTypeScope="" ma:versionID="3b40a016e3861c86e1ee4301d8fdf91b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72b424398c54e5b82d2d008d4a89a75e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SACategory xmlns="03391835-4ab7-4589-9817-2aa4bc3b5687" xsi:nil="true"/>
    <TaxCatchAll xmlns="c5116e5f-58b3-4949-a0fa-2cddb6978487">
      <Value>1</Value>
    </TaxCatchAl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03391835-4ab7-4589-9817-2aa4bc3b5687">
      <Terms xmlns="http://schemas.microsoft.com/office/infopath/2007/PartnerControls"/>
    </lcf76f155ced4ddcb4097134ff3c332f>
    <_dlc_DocId xmlns="c5116e5f-58b3-4949-a0fa-2cddb6978487">AMSASP-1279032296-46815</_dlc_DocId>
    <_dlc_DocIdUrl xmlns="c5116e5f-58b3-4949-a0fa-2cddb6978487">
      <Url>https://100255.sharepoint.com/teams/communicationcollaboration/_layouts/15/DocIdRedir.aspx?ID=AMSASP-1279032296-46815</Url>
      <Description>AMSASP-1279032296-46815</Description>
    </_dlc_DocIdUrl>
  </documentManagement>
</p:properties>
</file>

<file path=customXml/itemProps1.xml><?xml version="1.0" encoding="utf-8"?>
<ds:datastoreItem xmlns:ds="http://schemas.openxmlformats.org/officeDocument/2006/customXml" ds:itemID="{CDD80068-B3B2-47BE-9CEF-CCFA96CCE698}"/>
</file>

<file path=customXml/itemProps2.xml><?xml version="1.0" encoding="utf-8"?>
<ds:datastoreItem xmlns:ds="http://schemas.openxmlformats.org/officeDocument/2006/customXml" ds:itemID="{6CD0A45B-0EA2-48E2-9627-1271F95932F9}"/>
</file>

<file path=customXml/itemProps3.xml><?xml version="1.0" encoding="utf-8"?>
<ds:datastoreItem xmlns:ds="http://schemas.openxmlformats.org/officeDocument/2006/customXml" ds:itemID="{64D49968-0A35-477B-BF39-4CF0D034C1BA}"/>
</file>

<file path=customXml/itemProps4.xml><?xml version="1.0" encoding="utf-8"?>
<ds:datastoreItem xmlns:ds="http://schemas.openxmlformats.org/officeDocument/2006/customXml" ds:itemID="{38DF1C43-79D9-49A9-9B06-1F04329FFBD7}"/>
</file>

<file path=docProps/app.xml><?xml version="1.0" encoding="utf-8"?>
<Properties xmlns="http://schemas.openxmlformats.org/officeDocument/2006/extended-properties" xmlns:vt="http://schemas.openxmlformats.org/officeDocument/2006/docPropsVTypes">
  <Template>crew-details-form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Kelly-Ann</dc:creator>
  <cp:keywords/>
  <dc:description/>
  <cp:lastModifiedBy>Stuart, Kelly-Ann</cp:lastModifiedBy>
  <cp:revision>2</cp:revision>
  <dcterms:created xsi:type="dcterms:W3CDTF">2024-08-14T05:16:00Z</dcterms:created>
  <dcterms:modified xsi:type="dcterms:W3CDTF">2024-08-14T05:16:00Z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0x01010055F71BC936CA0D41B2700E7D6B4C8D72005E97CC09DB19CE4A8A75125882EB5075</vt:lpwstr>
  </property>
  <property fmtid="{D5CDD505-2E9C-101B-9397-08002B2CF9AE}" pid="3" name="_dlc_DocIdItemGuid">
    <vt:lpwstr>1638c6c5-8fe9-4383-8868-ac7afee7b9db</vt:lpwstr>
  </property>
  <property fmtid="{D5CDD505-2E9C-101B-9397-08002B2CF9AE}" pid="4" name="Classification">
    <vt:i4>1</vt:i4>
  </property>
</Properties>
</file>