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62" w:type="dxa"/>
        <w:tblLook w:val="04A0" w:firstRow="1" w:lastRow="0" w:firstColumn="1" w:lastColumn="0" w:noHBand="0" w:noVBand="1"/>
      </w:tblPr>
      <w:tblGrid>
        <w:gridCol w:w="2300"/>
        <w:gridCol w:w="2554"/>
        <w:gridCol w:w="2554"/>
        <w:gridCol w:w="2554"/>
      </w:tblGrid>
      <w:tr w:rsidR="004A6E17" w:rsidRPr="001043DF" w14:paraId="7B9C618D" w14:textId="77777777" w:rsidTr="00306B08">
        <w:trPr>
          <w:trHeight w:val="397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9C026C7" w14:textId="77777777" w:rsidR="004A6E17" w:rsidRPr="00E6329A" w:rsidRDefault="004A6E17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329A">
              <w:rPr>
                <w:b/>
                <w:sz w:val="20"/>
                <w:szCs w:val="20"/>
              </w:rPr>
              <w:t>VESSEL DETAILS</w:t>
            </w:r>
          </w:p>
        </w:tc>
      </w:tr>
      <w:tr w:rsidR="00922A81" w:rsidRPr="001043DF" w14:paraId="1F98E594" w14:textId="77777777" w:rsidTr="004A6E17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76671" w14:textId="77777777" w:rsidR="00922A8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name: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1DF94" w14:textId="77777777" w:rsidR="00922A81" w:rsidRPr="00F25811" w:rsidRDefault="00922A81" w:rsidP="00922A81">
            <w:pPr>
              <w:spacing w:after="0" w:line="240" w:lineRule="auto"/>
              <w:ind w:left="-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B2B80" w14:textId="77777777" w:rsidR="00922A81" w:rsidRDefault="00922A81" w:rsidP="00922A8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Unique identifier number: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09534" w14:textId="77777777" w:rsidR="00922A81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4A6E17" w:rsidRPr="001043DF" w14:paraId="60DF6A5D" w14:textId="77777777" w:rsidTr="004A6E17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11A4" w14:textId="77777777" w:rsidR="004A6E17" w:rsidRPr="00F25811" w:rsidRDefault="004A6E1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type: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A73B" w14:textId="77777777" w:rsidR="004A6E17" w:rsidRPr="00F25811" w:rsidRDefault="00922A81" w:rsidP="00104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566F" w14:textId="77777777" w:rsidR="004A6E17" w:rsidRPr="00F25811" w:rsidRDefault="004A6E1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length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18531" w14:textId="77777777" w:rsidR="004A6E17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4A6E17" w:rsidRPr="001043DF" w14:paraId="536C6BF3" w14:textId="77777777" w:rsidTr="004A6E17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4926" w14:textId="77777777" w:rsidR="004A6E17" w:rsidRDefault="004A6E1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Year of build: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33A88" w14:textId="77777777" w:rsidR="004A6E17" w:rsidRPr="00F25811" w:rsidRDefault="00922A81" w:rsidP="00104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3379" w14:textId="77777777" w:rsidR="004A6E17" w:rsidRDefault="004A6E1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draught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680C" w14:textId="77777777" w:rsidR="004A6E17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4A6E17" w:rsidRPr="001043DF" w14:paraId="1912D32E" w14:textId="77777777" w:rsidTr="004A6E17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63015" w14:textId="77777777" w:rsidR="004A6E17" w:rsidRDefault="004A6E1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Hull material: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F5133" w14:textId="77777777" w:rsidR="004A6E17" w:rsidRPr="00F25811" w:rsidRDefault="00922A81" w:rsidP="00104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AD485" w14:textId="77777777" w:rsidR="004A6E17" w:rsidRDefault="004A6E17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Service category: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99C4" w14:textId="77777777" w:rsidR="004A6E17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  <w:tr w:rsidR="00E6329A" w:rsidRPr="001043DF" w14:paraId="0BF0032D" w14:textId="77777777" w:rsidTr="00C91D2C">
        <w:trPr>
          <w:trHeight w:val="397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C4BC7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Propulsion power: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3D062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 make &amp; kilowatts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E1733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Auxil</w:t>
            </w:r>
            <w:r w:rsidR="00C91D2C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ary make &amp; kilowatts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CB09A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Serial numbers</w:t>
            </w:r>
          </w:p>
        </w:tc>
      </w:tr>
      <w:tr w:rsidR="00E6329A" w:rsidRPr="001043DF" w14:paraId="057FFD24" w14:textId="77777777" w:rsidTr="00C91D2C">
        <w:trPr>
          <w:trHeight w:val="397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69950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43BE0" w14:textId="77777777" w:rsidR="00E6329A" w:rsidRPr="00F25811" w:rsidRDefault="00922A81" w:rsidP="00104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C17C" w14:textId="77777777" w:rsidR="00E6329A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0AC54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  <w:tr w:rsidR="00E6329A" w:rsidRPr="001043DF" w14:paraId="00B1244C" w14:textId="77777777" w:rsidTr="00C91D2C">
        <w:trPr>
          <w:trHeight w:val="397"/>
        </w:trPr>
        <w:tc>
          <w:tcPr>
            <w:tcW w:w="23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F13C4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Passengers: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F6D5" w14:textId="77777777" w:rsidR="00E6329A" w:rsidRPr="00F25811" w:rsidRDefault="00E6329A" w:rsidP="00104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Berthed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B1ECC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Unberthed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54A6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persons</w:t>
            </w:r>
          </w:p>
        </w:tc>
      </w:tr>
      <w:tr w:rsidR="00E6329A" w:rsidRPr="001043DF" w14:paraId="5AA56CB0" w14:textId="77777777" w:rsidTr="00C91D2C">
        <w:trPr>
          <w:trHeight w:val="397"/>
        </w:trPr>
        <w:tc>
          <w:tcPr>
            <w:tcW w:w="23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A2FBC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5F4A6" w14:textId="77777777" w:rsidR="00E6329A" w:rsidRPr="00F25811" w:rsidRDefault="00922A81" w:rsidP="001043D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74FDE" w14:textId="77777777" w:rsidR="00E6329A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EBC9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E6329A" w:rsidRPr="001043DF" w14:paraId="173EEB45" w14:textId="77777777" w:rsidTr="00E6329A">
        <w:trPr>
          <w:trHeight w:val="56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780A5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Special conditions, exemptions: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EF237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4"/>
          </w:p>
        </w:tc>
      </w:tr>
      <w:tr w:rsidR="00E6329A" w:rsidRPr="001043DF" w14:paraId="7B3007AA" w14:textId="77777777" w:rsidTr="00E6329A">
        <w:trPr>
          <w:trHeight w:val="56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6DE3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Classification society:</w:t>
            </w:r>
            <w:r>
              <w:rPr>
                <w:sz w:val="20"/>
                <w:szCs w:val="20"/>
              </w:rPr>
              <w:br/>
              <w:t>(if applicable)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883AA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5"/>
          </w:p>
        </w:tc>
      </w:tr>
      <w:tr w:rsidR="00E6329A" w:rsidRPr="001043DF" w14:paraId="352EA714" w14:textId="77777777" w:rsidTr="00C91D2C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30F12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Licence details:</w:t>
            </w:r>
          </w:p>
        </w:tc>
        <w:tc>
          <w:tcPr>
            <w:tcW w:w="7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631BC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6"/>
          </w:p>
        </w:tc>
      </w:tr>
    </w:tbl>
    <w:p w14:paraId="59CC836E" w14:textId="77777777" w:rsidR="008352BF" w:rsidRDefault="008352BF"/>
    <w:tbl>
      <w:tblPr>
        <w:tblW w:w="9962" w:type="dxa"/>
        <w:tblLook w:val="04A0" w:firstRow="1" w:lastRow="0" w:firstColumn="1" w:lastColumn="0" w:noHBand="0" w:noVBand="1"/>
      </w:tblPr>
      <w:tblGrid>
        <w:gridCol w:w="2300"/>
        <w:gridCol w:w="2554"/>
        <w:gridCol w:w="2554"/>
        <w:gridCol w:w="2554"/>
      </w:tblGrid>
      <w:tr w:rsidR="00E6329A" w:rsidRPr="001043DF" w14:paraId="0B9B7C10" w14:textId="77777777" w:rsidTr="00306B08">
        <w:trPr>
          <w:trHeight w:val="397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5DAF2A6" w14:textId="77777777" w:rsidR="00E6329A" w:rsidRPr="00E6329A" w:rsidRDefault="00E6329A" w:rsidP="00E6329A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329A">
              <w:rPr>
                <w:b/>
                <w:sz w:val="20"/>
                <w:szCs w:val="20"/>
              </w:rPr>
              <w:t>VESSEL COMPLEMENT</w:t>
            </w:r>
          </w:p>
        </w:tc>
      </w:tr>
      <w:tr w:rsidR="00E6329A" w:rsidRPr="001043DF" w14:paraId="116E4451" w14:textId="77777777" w:rsidTr="00C91D2C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3164D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Certified crew number: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B736C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7BBD8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Uncertified number: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1D7D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8"/>
          </w:p>
        </w:tc>
      </w:tr>
      <w:tr w:rsidR="00E6329A" w:rsidRPr="001043DF" w14:paraId="771C8D73" w14:textId="77777777" w:rsidTr="00306B08">
        <w:trPr>
          <w:trHeight w:val="397"/>
        </w:trPr>
        <w:tc>
          <w:tcPr>
            <w:tcW w:w="9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E3F8D4C" w14:textId="77777777" w:rsidR="00E6329A" w:rsidRPr="00E6329A" w:rsidRDefault="00E6329A" w:rsidP="004A6E17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E6329A">
              <w:rPr>
                <w:b/>
                <w:sz w:val="20"/>
                <w:szCs w:val="20"/>
              </w:rPr>
              <w:t>Crew and Qualifications</w:t>
            </w:r>
          </w:p>
        </w:tc>
      </w:tr>
      <w:tr w:rsidR="00E6329A" w:rsidRPr="001043DF" w14:paraId="14CA9DF4" w14:textId="77777777" w:rsidTr="00C91D2C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B63C0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E70AD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Engineer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71F7" w14:textId="77777777" w:rsidR="00E6329A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GPH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1F7C3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Deckhand</w:t>
            </w:r>
          </w:p>
        </w:tc>
      </w:tr>
      <w:tr w:rsidR="00E6329A" w:rsidRPr="001043DF" w14:paraId="547BD9F0" w14:textId="77777777" w:rsidTr="00C91D2C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5044" w14:textId="77777777" w:rsidR="00E6329A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61B24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0" w:name="Text2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CC1723" w14:textId="77777777" w:rsidR="00E6329A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05223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2" w:name="Text2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2"/>
          </w:p>
        </w:tc>
      </w:tr>
      <w:tr w:rsidR="00E6329A" w:rsidRPr="001043DF" w14:paraId="1300EC3A" w14:textId="77777777" w:rsidTr="00C91D2C">
        <w:trPr>
          <w:trHeight w:val="397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A222" w14:textId="77777777" w:rsidR="00E6329A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3" w:name="Text2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CB2F0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4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9910F" w14:textId="77777777" w:rsidR="00E6329A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5" w:name="Text2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5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A731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6"/>
          </w:p>
        </w:tc>
      </w:tr>
    </w:tbl>
    <w:p w14:paraId="2573365A" w14:textId="77777777" w:rsidR="008352BF" w:rsidRDefault="008352BF"/>
    <w:tbl>
      <w:tblPr>
        <w:tblW w:w="9962" w:type="dxa"/>
        <w:tblLook w:val="04A0" w:firstRow="1" w:lastRow="0" w:firstColumn="1" w:lastColumn="0" w:noHBand="0" w:noVBand="1"/>
      </w:tblPr>
      <w:tblGrid>
        <w:gridCol w:w="3320"/>
        <w:gridCol w:w="3321"/>
        <w:gridCol w:w="3321"/>
      </w:tblGrid>
      <w:tr w:rsidR="00E6329A" w:rsidRPr="001043DF" w14:paraId="1ABED4FB" w14:textId="77777777" w:rsidTr="00306B08">
        <w:trPr>
          <w:trHeight w:val="397"/>
        </w:trPr>
        <w:tc>
          <w:tcPr>
            <w:tcW w:w="9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FF8E6E6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OPERATION SUMMARY</w:t>
            </w:r>
          </w:p>
        </w:tc>
      </w:tr>
      <w:tr w:rsidR="00E6329A" w:rsidRPr="001043DF" w14:paraId="3FD562DD" w14:textId="77777777" w:rsidTr="00C91D2C">
        <w:trPr>
          <w:trHeight w:val="397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6957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Operating area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F0560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Activity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F464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Voyage duration</w:t>
            </w:r>
          </w:p>
        </w:tc>
      </w:tr>
      <w:tr w:rsidR="00E6329A" w:rsidRPr="001043DF" w14:paraId="774474C9" w14:textId="77777777" w:rsidTr="00C91D2C">
        <w:trPr>
          <w:trHeight w:val="397"/>
        </w:trPr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E9D83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93A4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28" w:name="Text2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5C788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9" w:name="Text3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9"/>
          </w:p>
        </w:tc>
      </w:tr>
    </w:tbl>
    <w:p w14:paraId="18412EB2" w14:textId="77777777" w:rsidR="008352BF" w:rsidRDefault="008352BF"/>
    <w:tbl>
      <w:tblPr>
        <w:tblW w:w="9962" w:type="dxa"/>
        <w:tblLook w:val="04A0" w:firstRow="1" w:lastRow="0" w:firstColumn="1" w:lastColumn="0" w:noHBand="0" w:noVBand="1"/>
      </w:tblPr>
      <w:tblGrid>
        <w:gridCol w:w="1992"/>
        <w:gridCol w:w="1992"/>
        <w:gridCol w:w="1993"/>
        <w:gridCol w:w="1992"/>
        <w:gridCol w:w="1993"/>
      </w:tblGrid>
      <w:tr w:rsidR="00E6329A" w:rsidRPr="001043DF" w14:paraId="4CDFF375" w14:textId="77777777" w:rsidTr="00306B08">
        <w:trPr>
          <w:trHeight w:val="397"/>
        </w:trPr>
        <w:tc>
          <w:tcPr>
            <w:tcW w:w="9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17A916E4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DETAILS</w:t>
            </w:r>
          </w:p>
        </w:tc>
      </w:tr>
      <w:tr w:rsidR="00E6329A" w:rsidRPr="001043DF" w14:paraId="2B8A256E" w14:textId="77777777" w:rsidTr="00C91D2C">
        <w:trPr>
          <w:trHeight w:val="39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BA60C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Item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DEC54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Name/ABN/CAN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047C7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Address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E8178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Telephone (24hrs)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D9D340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</w:t>
            </w:r>
          </w:p>
        </w:tc>
      </w:tr>
      <w:tr w:rsidR="00E6329A" w:rsidRPr="001043DF" w14:paraId="0F8EFE31" w14:textId="77777777" w:rsidTr="00C91D2C">
        <w:trPr>
          <w:trHeight w:val="39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A501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Company: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91279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0" w:name="Text3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67037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1" w:name="Text3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BDA08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2" w:name="Text39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158A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3" w:name="Text4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3"/>
          </w:p>
        </w:tc>
      </w:tr>
      <w:tr w:rsidR="00E6329A" w:rsidRPr="001043DF" w14:paraId="36C560C6" w14:textId="77777777" w:rsidTr="00C91D2C">
        <w:trPr>
          <w:trHeight w:val="39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A53F8" w14:textId="77777777" w:rsidR="00E6329A" w:rsidRPr="00F25811" w:rsidRDefault="00E6329A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Vessel owner: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45DCF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4" w:name="Text3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FACD6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5" w:name="Text3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965108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F57BA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7" w:name="Text4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E6329A" w:rsidRPr="001043DF" w14:paraId="349A6FFC" w14:textId="77777777" w:rsidTr="00C91D2C">
        <w:trPr>
          <w:trHeight w:val="39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E5C7A" w14:textId="77777777" w:rsidR="00E6329A" w:rsidRPr="00F25811" w:rsidRDefault="008352BF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Designated person: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9847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8" w:name="Text3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49B1C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9" w:name="Text3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F474F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0" w:name="Text4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F55C7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1" w:name="Text4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1"/>
          </w:p>
        </w:tc>
      </w:tr>
      <w:tr w:rsidR="00E6329A" w:rsidRPr="001043DF" w14:paraId="45B8747B" w14:textId="77777777" w:rsidTr="00C91D2C">
        <w:trPr>
          <w:trHeight w:val="397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6F555" w14:textId="77777777" w:rsidR="00E6329A" w:rsidRPr="00F25811" w:rsidRDefault="008352BF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Master/skipper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8F1A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2" w:name="Text3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4AE64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43" w:name="Text3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2F2EB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4" w:name="Text4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CDEAE1" w14:textId="77777777" w:rsidR="00E6329A" w:rsidRPr="00F25811" w:rsidRDefault="00922A81" w:rsidP="004A6E17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5" w:name="Text4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5"/>
          </w:p>
        </w:tc>
      </w:tr>
    </w:tbl>
    <w:p w14:paraId="50597C1B" w14:textId="77777777" w:rsidR="00E74AAA" w:rsidRPr="00E74AAA" w:rsidRDefault="00E74AAA" w:rsidP="00E74AAA">
      <w:pPr>
        <w:spacing w:after="0" w:line="240" w:lineRule="auto"/>
        <w:rPr>
          <w:sz w:val="16"/>
          <w:szCs w:val="16"/>
        </w:rPr>
      </w:pPr>
    </w:p>
    <w:sectPr w:rsidR="00E74AAA" w:rsidRPr="00E74AAA" w:rsidSect="00912C3E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440" w:right="1080" w:bottom="1440" w:left="108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391B3A" w14:textId="77777777" w:rsidR="00684990" w:rsidRDefault="00684990" w:rsidP="009772E2">
      <w:pPr>
        <w:spacing w:after="0" w:line="240" w:lineRule="auto"/>
      </w:pPr>
      <w:r>
        <w:separator/>
      </w:r>
    </w:p>
  </w:endnote>
  <w:endnote w:type="continuationSeparator" w:id="0">
    <w:p w14:paraId="0497F01A" w14:textId="77777777" w:rsidR="00684990" w:rsidRDefault="00684990" w:rsidP="00977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0661FB" w14:textId="77777777" w:rsidR="00C91D2C" w:rsidRPr="009772E2" w:rsidRDefault="00C91D2C" w:rsidP="009772E2">
    <w:pPr>
      <w:pStyle w:val="Footer"/>
      <w:jc w:val="right"/>
      <w:rPr>
        <w:sz w:val="16"/>
        <w:szCs w:val="16"/>
      </w:rPr>
    </w:pPr>
    <w:r w:rsidRPr="009772E2">
      <w:rPr>
        <w:sz w:val="16"/>
        <w:szCs w:val="16"/>
      </w:rPr>
      <w:t>AMSA9</w:t>
    </w:r>
    <w:r>
      <w:rPr>
        <w:sz w:val="16"/>
        <w:szCs w:val="16"/>
      </w:rPr>
      <w:t>7</w:t>
    </w:r>
    <w:r w:rsidRPr="009772E2">
      <w:rPr>
        <w:sz w:val="16"/>
        <w:szCs w:val="16"/>
      </w:rPr>
      <w:t xml:space="preserve"> (7/18)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5F5883" w14:textId="77777777" w:rsidR="00C91D2C" w:rsidRPr="00912C3E" w:rsidRDefault="00C91D2C" w:rsidP="00912C3E">
    <w:pPr>
      <w:pStyle w:val="Footer"/>
      <w:jc w:val="right"/>
      <w:rPr>
        <w:sz w:val="16"/>
        <w:szCs w:val="16"/>
      </w:rPr>
    </w:pPr>
    <w:r>
      <w:rPr>
        <w:sz w:val="16"/>
        <w:szCs w:val="16"/>
      </w:rPr>
      <w:t xml:space="preserve">Company and vessel details form – version 1 </w:t>
    </w:r>
    <w:r w:rsidRPr="009772E2">
      <w:rPr>
        <w:sz w:val="16"/>
        <w:szCs w:val="16"/>
      </w:rPr>
      <w:t>(</w:t>
    </w:r>
    <w:r>
      <w:rPr>
        <w:sz w:val="16"/>
        <w:szCs w:val="16"/>
      </w:rPr>
      <w:t>9</w:t>
    </w:r>
    <w:r w:rsidRPr="009772E2">
      <w:rPr>
        <w:sz w:val="16"/>
        <w:szCs w:val="16"/>
      </w:rPr>
      <w:t>/18)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7C04EF" w14:textId="77777777" w:rsidR="00684990" w:rsidRDefault="00684990" w:rsidP="009772E2">
      <w:pPr>
        <w:spacing w:after="0" w:line="240" w:lineRule="auto"/>
      </w:pPr>
      <w:r>
        <w:separator/>
      </w:r>
    </w:p>
  </w:footnote>
  <w:footnote w:type="continuationSeparator" w:id="0">
    <w:p w14:paraId="279F6335" w14:textId="77777777" w:rsidR="00684990" w:rsidRDefault="00684990" w:rsidP="00977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DFFD0" w14:textId="77777777" w:rsidR="00C91D2C" w:rsidRPr="00F42015" w:rsidRDefault="00C91D2C" w:rsidP="00912C3E">
    <w:pPr>
      <w:pStyle w:val="Header"/>
      <w:jc w:val="cent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238C4" w14:textId="77777777" w:rsidR="00C91D2C" w:rsidRPr="00C91D2C" w:rsidRDefault="00C91D2C" w:rsidP="00C91D2C">
    <w:pPr>
      <w:pStyle w:val="Header"/>
      <w:tabs>
        <w:tab w:val="clear" w:pos="4513"/>
        <w:tab w:val="clear" w:pos="9026"/>
      </w:tabs>
      <w:rPr>
        <w:b/>
        <w:color w:val="0070C0"/>
        <w:sz w:val="32"/>
        <w:szCs w:val="32"/>
      </w:rPr>
    </w:pPr>
    <w:r w:rsidRPr="00C91D2C">
      <w:rPr>
        <w:b/>
        <w:color w:val="0070C0"/>
        <w:sz w:val="32"/>
        <w:szCs w:val="32"/>
      </w:rPr>
      <w:t>COMPANY AND VESSEL DETAILS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formsDesign/>
  <w:attachedTemplate r:id="rId1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85C"/>
    <w:rsid w:val="000672ED"/>
    <w:rsid w:val="00104000"/>
    <w:rsid w:val="001043DF"/>
    <w:rsid w:val="00106560"/>
    <w:rsid w:val="00142F91"/>
    <w:rsid w:val="00162235"/>
    <w:rsid w:val="00162736"/>
    <w:rsid w:val="001669B8"/>
    <w:rsid w:val="001D38B3"/>
    <w:rsid w:val="002212A6"/>
    <w:rsid w:val="002245B5"/>
    <w:rsid w:val="00306B08"/>
    <w:rsid w:val="003924CE"/>
    <w:rsid w:val="00446336"/>
    <w:rsid w:val="00464883"/>
    <w:rsid w:val="004A6E17"/>
    <w:rsid w:val="004E66ED"/>
    <w:rsid w:val="00501E59"/>
    <w:rsid w:val="005904BB"/>
    <w:rsid w:val="005A0011"/>
    <w:rsid w:val="00607B38"/>
    <w:rsid w:val="00615DB4"/>
    <w:rsid w:val="00650E51"/>
    <w:rsid w:val="00662CA6"/>
    <w:rsid w:val="00684990"/>
    <w:rsid w:val="006D4595"/>
    <w:rsid w:val="00717F8C"/>
    <w:rsid w:val="0076684F"/>
    <w:rsid w:val="008122F6"/>
    <w:rsid w:val="0081585C"/>
    <w:rsid w:val="008352BF"/>
    <w:rsid w:val="008A134E"/>
    <w:rsid w:val="008B3BE8"/>
    <w:rsid w:val="008E2CC8"/>
    <w:rsid w:val="008F7122"/>
    <w:rsid w:val="00912C3E"/>
    <w:rsid w:val="00922A81"/>
    <w:rsid w:val="00955E1F"/>
    <w:rsid w:val="00976847"/>
    <w:rsid w:val="009772E2"/>
    <w:rsid w:val="009F1BD6"/>
    <w:rsid w:val="00AE3E6B"/>
    <w:rsid w:val="00AF385D"/>
    <w:rsid w:val="00BD7787"/>
    <w:rsid w:val="00C12F17"/>
    <w:rsid w:val="00C45D69"/>
    <w:rsid w:val="00C91D2C"/>
    <w:rsid w:val="00C955E4"/>
    <w:rsid w:val="00D246F0"/>
    <w:rsid w:val="00D40749"/>
    <w:rsid w:val="00D61850"/>
    <w:rsid w:val="00DA3536"/>
    <w:rsid w:val="00E1708F"/>
    <w:rsid w:val="00E31B9D"/>
    <w:rsid w:val="00E6329A"/>
    <w:rsid w:val="00E74AAA"/>
    <w:rsid w:val="00E76571"/>
    <w:rsid w:val="00E76F85"/>
    <w:rsid w:val="00F25811"/>
    <w:rsid w:val="00F42015"/>
    <w:rsid w:val="00FB0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4E164"/>
  <w15:chartTrackingRefBased/>
  <w15:docId w15:val="{B89DFA71-21DE-4298-B42F-86C7EB323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45D69"/>
    <w:pPr>
      <w:keepNext/>
      <w:keepLines/>
      <w:spacing w:before="480" w:after="0"/>
      <w:outlineLvl w:val="0"/>
    </w:pPr>
    <w:rPr>
      <w:rFonts w:eastAsia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45D69"/>
    <w:pPr>
      <w:keepNext/>
      <w:keepLines/>
      <w:spacing w:before="200" w:after="0"/>
      <w:outlineLvl w:val="1"/>
    </w:pPr>
    <w:rPr>
      <w:rFonts w:eastAsia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5D69"/>
    <w:pPr>
      <w:keepNext/>
      <w:keepLines/>
      <w:spacing w:before="200" w:after="0"/>
      <w:outlineLvl w:val="2"/>
    </w:pPr>
    <w:rPr>
      <w:rFonts w:eastAsia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45D69"/>
    <w:pPr>
      <w:keepNext/>
      <w:keepLines/>
      <w:spacing w:before="200" w:after="0"/>
      <w:outlineLvl w:val="3"/>
    </w:pPr>
    <w:rPr>
      <w:rFonts w:eastAsia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45D69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45D69"/>
    <w:pPr>
      <w:keepNext/>
      <w:keepLines/>
      <w:spacing w:before="200" w:after="0"/>
      <w:outlineLvl w:val="5"/>
    </w:pPr>
    <w:rPr>
      <w:rFonts w:eastAsia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C45D69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C45D69"/>
    <w:pPr>
      <w:keepNext/>
      <w:keepLines/>
      <w:spacing w:before="200" w:after="0"/>
      <w:outlineLvl w:val="7"/>
    </w:pPr>
    <w:rPr>
      <w:rFonts w:eastAsia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C45D69"/>
    <w:pPr>
      <w:keepNext/>
      <w:keepLines/>
      <w:spacing w:before="200" w:after="0"/>
      <w:outlineLvl w:val="8"/>
    </w:pPr>
    <w:rPr>
      <w:rFonts w:eastAsia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45D69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C45D69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C45D69"/>
    <w:rPr>
      <w:rFonts w:ascii="Arial" w:eastAsia="Times New Roman" w:hAnsi="Arial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C45D69"/>
    <w:rPr>
      <w:rFonts w:ascii="Arial" w:eastAsia="Times New Roman" w:hAnsi="Arial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C45D69"/>
    <w:rPr>
      <w:rFonts w:ascii="Arial" w:eastAsia="Times New Roman" w:hAnsi="Arial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C45D69"/>
    <w:rPr>
      <w:rFonts w:ascii="Arial" w:eastAsia="Times New Roman" w:hAnsi="Arial" w:cs="Times New Roman"/>
      <w:color w:val="243F60"/>
    </w:rPr>
  </w:style>
  <w:style w:type="character" w:customStyle="1" w:styleId="Heading6Char">
    <w:name w:val="Heading 6 Char"/>
    <w:link w:val="Heading6"/>
    <w:uiPriority w:val="9"/>
    <w:rsid w:val="00C45D69"/>
    <w:rPr>
      <w:rFonts w:ascii="Arial" w:eastAsia="Times New Roman" w:hAnsi="Arial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C45D69"/>
    <w:rPr>
      <w:rFonts w:ascii="Arial" w:eastAsia="Times New Roman" w:hAnsi="Arial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C45D69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Heading9Char">
    <w:name w:val="Heading 9 Char"/>
    <w:link w:val="Heading9"/>
    <w:uiPriority w:val="9"/>
    <w:rsid w:val="00C45D69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772E2"/>
  </w:style>
  <w:style w:type="paragraph" w:styleId="Footer">
    <w:name w:val="footer"/>
    <w:basedOn w:val="Normal"/>
    <w:link w:val="FooterChar"/>
    <w:uiPriority w:val="99"/>
    <w:unhideWhenUsed/>
    <w:rsid w:val="009772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72E2"/>
  </w:style>
  <w:style w:type="table" w:styleId="TableGrid">
    <w:name w:val="Table Grid"/>
    <w:basedOn w:val="TableNormal"/>
    <w:uiPriority w:val="59"/>
    <w:rsid w:val="009772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463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4633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02\Downloads\company-and-vessel-details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MSA Document" ma:contentTypeID="0x01010055F71BC936CA0D41B2700E7D6B4C8D72005E97CC09DB19CE4A8A75125882EB5075" ma:contentTypeVersion="25" ma:contentTypeDescription="Create a new document." ma:contentTypeScope="" ma:versionID="3b40a016e3861c86e1ee4301d8fdf91b">
  <xsd:schema xmlns:xsd="http://www.w3.org/2001/XMLSchema" xmlns:xs="http://www.w3.org/2001/XMLSchema" xmlns:p="http://schemas.microsoft.com/office/2006/metadata/properties" xmlns:ns1="5f23d952-7bc5-4a27-ba6c-2dbd72c3e6f4" xmlns:ns2="c5116e5f-58b3-4949-a0fa-2cddb6978487" xmlns:ns4="03391835-4ab7-4589-9817-2aa4bc3b5687" targetNamespace="http://schemas.microsoft.com/office/2006/metadata/properties" ma:root="true" ma:fieldsID="72b424398c54e5b82d2d008d4a89a75e" ns1:_="" ns2:_="" ns4:_="">
    <xsd:import namespace="5f23d952-7bc5-4a27-ba6c-2dbd72c3e6f4"/>
    <xsd:import namespace="c5116e5f-58b3-4949-a0fa-2cddb6978487"/>
    <xsd:import namespace="03391835-4ab7-4589-9817-2aa4bc3b5687"/>
    <xsd:element name="properties">
      <xsd:complexType>
        <xsd:sequence>
          <xsd:element name="documentManagement">
            <xsd:complexType>
              <xsd:all>
                <xsd:element ref="ns1:l0a2d558ad9146e38a15f9b4e9238bc0" minOccurs="0"/>
                <xsd:element ref="ns1:o400677154564939a79187b4e9146f08" minOccurs="0"/>
                <xsd:element ref="ns2:_dlc_DocId" minOccurs="0"/>
                <xsd:element ref="ns2:_dlc_DocIdUrl" minOccurs="0"/>
                <xsd:element ref="ns2:_dlc_DocIdPersistId" minOccurs="0"/>
                <xsd:element ref="ns2:TaxCatchAll" minOccurs="0"/>
                <xsd:element ref="ns2:TaxCatchAllLabel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2:SharedWithUsers" minOccurs="0"/>
                <xsd:element ref="ns2:SharedWithDetails" minOccurs="0"/>
                <xsd:element ref="ns4:AMSACategory" minOccurs="0"/>
                <xsd:element ref="ns4:MediaLengthInSeconds" minOccurs="0"/>
                <xsd:element ref="ns4:lcf76f155ced4ddcb4097134ff3c332f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3d952-7bc5-4a27-ba6c-2dbd72c3e6f4" elementFormDefault="qualified">
    <xsd:import namespace="http://schemas.microsoft.com/office/2006/documentManagement/types"/>
    <xsd:import namespace="http://schemas.microsoft.com/office/infopath/2007/PartnerControls"/>
    <xsd:element name="l0a2d558ad9146e38a15f9b4e9238bc0" ma:index="0" ma:taxonomy="true" ma:internalName="l0a2d558ad9146e38a15f9b4e9238bc0" ma:taxonomyFieldName="Classification" ma:displayName="Classification" ma:default="1;#OFFICIAL|5111597f-f4b4-4ad0-a752-c3f8973f36ec" ma:fieldId="{50a2d558-ad91-46e3-8a15-f9b4e9238bc0}" ma:sspId="d9fe791e-68d4-48a3-96c2-9940c96cfa24" ma:termSetId="197b8420-f1e5-4676-82d4-7360f0956f8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00677154564939a79187b4e9146f08" ma:index="2" ma:taxonomy="true" ma:internalName="o400677154564939a79187b4e9146f08" ma:taxonomyFieldName="Function" ma:displayName="Function" ma:default="" ma:fieldId="{84006771-5456-4939-a791-87b4e9146f08}" ma:sspId="d9fe791e-68d4-48a3-96c2-9940c96cfa24" ma:termSetId="16f77b3c-9b85-4621-a7ff-6a62ee29cd7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16e5f-58b3-4949-a0fa-2cddb697848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180fee8c-5894-452d-aa80-03ad1012ff4a}" ma:internalName="TaxCatchAll" ma:showField="CatchAllData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180fee8c-5894-452d-aa80-03ad1012ff4a}" ma:internalName="TaxCatchAllLabel" ma:readOnly="true" ma:showField="CatchAllDataLabel" ma:web="c5116e5f-58b3-4949-a0fa-2cddb6978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391835-4ab7-4589-9817-2aa4bc3b56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2" nillable="true" ma:displayName="Tags" ma:internalName="MediaServiceAutoTags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6" nillable="true" ma:displayName="Location" ma:internalName="MediaServiceLocation" ma:readOnly="true">
      <xsd:simpleType>
        <xsd:restriction base="dms:Text"/>
      </xsd:simpleType>
    </xsd:element>
    <xsd:element name="AMSACategory" ma:index="29" nillable="true" ma:displayName="AMSA Category" ma:format="Dropdown" ma:internalName="AMSACategory">
      <xsd:simpleType>
        <xsd:restriction base="dms:Choice">
          <xsd:enumeration value="Project"/>
          <xsd:enumeration value="Policy"/>
          <xsd:enumeration value="Communication"/>
          <xsd:enumeration value="Email"/>
          <xsd:enumeration value="Media"/>
          <xsd:enumeration value="Stakeholder"/>
          <xsd:enumeration value="Design"/>
          <xsd:enumeration value="Content"/>
        </xsd:restriction>
      </xsd:simpleType>
    </xsd:element>
    <xsd:element name="MediaLengthInSeconds" ma:index="3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2" nillable="true" ma:taxonomy="true" ma:internalName="lcf76f155ced4ddcb4097134ff3c332f" ma:taxonomyFieldName="MediaServiceImageTags" ma:displayName="Image Tags" ma:readOnly="false" ma:fieldId="{5cf76f15-5ced-4ddc-b409-7134ff3c332f}" ma:taxonomyMulti="true" ma:sspId="d9fe791e-68d4-48a3-96c2-9940c96cfa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MSACategory xmlns="03391835-4ab7-4589-9817-2aa4bc3b5687" xsi:nil="true"/>
    <TaxCatchAll xmlns="c5116e5f-58b3-4949-a0fa-2cddb6978487">
      <Value>1</Value>
    </TaxCatchAll>
    <o400677154564939a79187b4e9146f08 xmlns="5f23d952-7bc5-4a27-ba6c-2dbd72c3e6f4">
      <Terms xmlns="http://schemas.microsoft.com/office/infopath/2007/PartnerControls"/>
    </o400677154564939a79187b4e9146f08>
    <l0a2d558ad9146e38a15f9b4e9238bc0 xmlns="5f23d952-7bc5-4a27-ba6c-2dbd72c3e6f4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5111597f-f4b4-4ad0-a752-c3f8973f36ec</TermId>
        </TermInfo>
      </Terms>
    </l0a2d558ad9146e38a15f9b4e9238bc0>
    <lcf76f155ced4ddcb4097134ff3c332f xmlns="03391835-4ab7-4589-9817-2aa4bc3b5687">
      <Terms xmlns="http://schemas.microsoft.com/office/infopath/2007/PartnerControls"/>
    </lcf76f155ced4ddcb4097134ff3c332f>
    <_dlc_DocId xmlns="c5116e5f-58b3-4949-a0fa-2cddb6978487">AMSASP-1279032296-46816</_dlc_DocId>
    <_dlc_DocIdUrl xmlns="c5116e5f-58b3-4949-a0fa-2cddb6978487">
      <Url>https://100255.sharepoint.com/teams/communicationcollaboration/_layouts/15/DocIdRedir.aspx?ID=AMSASP-1279032296-46816</Url>
      <Description>AMSASP-1279032296-46816</Description>
    </_dlc_DocIdUrl>
  </documentManagement>
</p:properties>
</file>

<file path=customXml/itemProps1.xml><?xml version="1.0" encoding="utf-8"?>
<ds:datastoreItem xmlns:ds="http://schemas.openxmlformats.org/officeDocument/2006/customXml" ds:itemID="{EC20A2C2-42A5-43AB-81A1-EB59B3238FCF}"/>
</file>

<file path=customXml/itemProps2.xml><?xml version="1.0" encoding="utf-8"?>
<ds:datastoreItem xmlns:ds="http://schemas.openxmlformats.org/officeDocument/2006/customXml" ds:itemID="{20E180D6-654B-4479-BC3D-C848F6B7C165}"/>
</file>

<file path=customXml/itemProps3.xml><?xml version="1.0" encoding="utf-8"?>
<ds:datastoreItem xmlns:ds="http://schemas.openxmlformats.org/officeDocument/2006/customXml" ds:itemID="{762BEF89-A3C4-4988-963D-439AD0BA7853}"/>
</file>

<file path=customXml/itemProps4.xml><?xml version="1.0" encoding="utf-8"?>
<ds:datastoreItem xmlns:ds="http://schemas.openxmlformats.org/officeDocument/2006/customXml" ds:itemID="{F79698DD-CCA3-409C-8595-48CEE9052C92}"/>
</file>

<file path=docProps/app.xml><?xml version="1.0" encoding="utf-8"?>
<Properties xmlns="http://schemas.openxmlformats.org/officeDocument/2006/extended-properties" xmlns:vt="http://schemas.openxmlformats.org/officeDocument/2006/docPropsVTypes">
  <Template>company-and-vessel-details-form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Maritime Safety Authority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Stuart, Kelly-Ann</dc:creator>
  <cp:keywords/>
  <dc:description/>
  <cp:lastModifiedBy>Stuart, Kelly-Ann</cp:lastModifiedBy>
  <cp:revision>1</cp:revision>
  <dcterms:created xsi:type="dcterms:W3CDTF">2024-08-14T04:29:00Z</dcterms:created>
  <dcterms:modified xsi:type="dcterms:W3CDTF">2024-08-14T04:29:00Z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0x01010055F71BC936CA0D41B2700E7D6B4C8D72005E97CC09DB19CE4A8A75125882EB5075</vt:lpwstr>
  </property>
  <property fmtid="{D5CDD505-2E9C-101B-9397-08002B2CF9AE}" pid="3" name="_dlc_DocIdItemGuid">
    <vt:lpwstr>70aa0c05-baf3-40a7-bfd7-bf8c6f37abdd</vt:lpwstr>
  </property>
  <property fmtid="{D5CDD505-2E9C-101B-9397-08002B2CF9AE}" pid="4" name="Classification">
    <vt:i4>1</vt:i4>
  </property>
</Properties>
</file>