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276C" w14:textId="77777777" w:rsidR="00DE1BDE" w:rsidRPr="00764719" w:rsidRDefault="00DE1BDE" w:rsidP="0062113A">
      <w:pPr>
        <w:tabs>
          <w:tab w:val="left" w:pos="3544"/>
        </w:tabs>
        <w:spacing w:after="120"/>
        <w:ind w:left="-113"/>
        <w:rPr>
          <w:rFonts w:ascii="Arial" w:hAnsi="Arial" w:cs="Arial"/>
          <w:b/>
          <w:bCs/>
          <w:color w:val="000000"/>
          <w:sz w:val="20"/>
          <w:szCs w:val="36"/>
          <w:lang w:val="en-GB" w:bidi="en-US"/>
        </w:rPr>
      </w:pPr>
      <w:r w:rsidRPr="00764719">
        <w:rPr>
          <w:rStyle w:val="A2"/>
          <w:rFonts w:ascii="Arial" w:hAnsi="Arial" w:cs="Arial"/>
        </w:rPr>
        <w:t>WARNING: Please ensure that all information is up to date in order to avoid possible deficiencies or detention at PSC/FSC inspections</w:t>
      </w:r>
      <w:r w:rsidR="00B21A7B" w:rsidRPr="00764719">
        <w:rPr>
          <w:rStyle w:val="A2"/>
          <w:rFonts w:ascii="Arial" w:hAnsi="Arial" w:cs="Arial"/>
        </w:rPr>
        <w:t>.</w:t>
      </w:r>
    </w:p>
    <w:p w14:paraId="6ED31A72" w14:textId="77777777" w:rsidR="00C13017" w:rsidRPr="00764719" w:rsidRDefault="00DE1BDE" w:rsidP="00C13017">
      <w:pPr>
        <w:tabs>
          <w:tab w:val="left" w:pos="3544"/>
        </w:tabs>
        <w:spacing w:before="120" w:after="120"/>
        <w:ind w:left="-140"/>
        <w:rPr>
          <w:rStyle w:val="A2"/>
          <w:rFonts w:ascii="Arial" w:hAnsi="Arial" w:cs="Arial"/>
          <w:sz w:val="16"/>
          <w:szCs w:val="16"/>
        </w:rPr>
      </w:pPr>
      <w:r w:rsidRPr="00764719">
        <w:rPr>
          <w:rStyle w:val="A2"/>
          <w:rFonts w:ascii="Arial" w:hAnsi="Arial" w:cs="Arial"/>
        </w:rPr>
        <w:t>All boxes must be completed. Indicate N/A if ‘not applicable’</w:t>
      </w:r>
      <w:r w:rsidR="00211073" w:rsidRPr="00764719">
        <w:rPr>
          <w:rStyle w:val="A2"/>
          <w:rFonts w:ascii="Arial" w:hAnsi="Arial" w:cs="Arial"/>
        </w:rPr>
        <w:t>.</w:t>
      </w:r>
    </w:p>
    <w:p w14:paraId="33AA7ACE" w14:textId="77777777" w:rsidR="00C13017" w:rsidRPr="00764719" w:rsidRDefault="00C13017" w:rsidP="001D686E">
      <w:pPr>
        <w:tabs>
          <w:tab w:val="left" w:pos="3544"/>
        </w:tabs>
        <w:spacing w:before="120" w:after="120"/>
        <w:ind w:left="-140"/>
        <w:rPr>
          <w:rStyle w:val="A2"/>
          <w:rFonts w:ascii="Arial" w:hAnsi="Arial" w:cs="Arial"/>
        </w:rPr>
        <w:sectPr w:rsidR="00C13017" w:rsidRPr="00764719" w:rsidSect="008F5624">
          <w:footerReference w:type="default" r:id="rId8"/>
          <w:headerReference w:type="first" r:id="rId9"/>
          <w:footerReference w:type="first" r:id="rId10"/>
          <w:type w:val="continuous"/>
          <w:pgSz w:w="11901" w:h="16840"/>
          <w:pgMar w:top="567" w:right="1134" w:bottom="567" w:left="1134" w:header="454" w:footer="454" w:gutter="0"/>
          <w:cols w:space="340"/>
          <w:titlePg/>
          <w:docGrid w:linePitch="326"/>
        </w:sectPr>
      </w:pPr>
    </w:p>
    <w:tbl>
      <w:tblPr>
        <w:tblW w:w="4768" w:type="dxa"/>
        <w:tblLook w:val="04A0" w:firstRow="1" w:lastRow="0" w:firstColumn="1" w:lastColumn="0" w:noHBand="0" w:noVBand="1"/>
      </w:tblPr>
      <w:tblGrid>
        <w:gridCol w:w="2218"/>
        <w:gridCol w:w="282"/>
        <w:gridCol w:w="2252"/>
        <w:gridCol w:w="16"/>
      </w:tblGrid>
      <w:tr w:rsidR="0026539B" w:rsidRPr="00764719" w14:paraId="68B1F29F" w14:textId="77777777" w:rsidTr="00DE63F6">
        <w:trPr>
          <w:trHeight w:val="283"/>
        </w:trPr>
        <w:tc>
          <w:tcPr>
            <w:tcW w:w="47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360030" w14:textId="77777777" w:rsidR="0026539B" w:rsidRPr="00764719" w:rsidRDefault="0026539B" w:rsidP="00DE63F6">
            <w:pPr>
              <w:autoSpaceDE w:val="0"/>
              <w:autoSpaceDN w:val="0"/>
              <w:adjustRightInd w:val="0"/>
              <w:ind w:left="-96"/>
              <w:rPr>
                <w:rStyle w:val="A5"/>
                <w:rFonts w:ascii="Arial" w:hAnsi="Arial" w:cs="Arial"/>
                <w:lang w:eastAsia="en-AU"/>
              </w:rPr>
            </w:pPr>
            <w:r w:rsidRPr="00764719">
              <w:rPr>
                <w:rStyle w:val="A5"/>
                <w:rFonts w:ascii="Arial" w:hAnsi="Arial" w:cs="Arial"/>
                <w:lang w:eastAsia="en-AU"/>
              </w:rPr>
              <w:t>1.Name of ship</w:t>
            </w:r>
          </w:p>
        </w:tc>
      </w:tr>
      <w:tr w:rsidR="0026539B" w:rsidRPr="00764719" w14:paraId="106DBC98" w14:textId="77777777" w:rsidTr="00C13017">
        <w:trPr>
          <w:trHeight w:val="340"/>
        </w:trPr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BF04" w14:textId="77777777" w:rsidR="0026539B" w:rsidRPr="00764719" w:rsidRDefault="0026539B" w:rsidP="0026539B">
            <w:pPr>
              <w:autoSpaceDE w:val="0"/>
              <w:autoSpaceDN w:val="0"/>
              <w:adjustRightInd w:val="0"/>
              <w:rPr>
                <w:rStyle w:val="A5"/>
                <w:rFonts w:ascii="Arial" w:hAnsi="Arial" w:cs="Arial"/>
                <w:lang w:eastAsia="en-AU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  <w:tr w:rsidR="001D686E" w:rsidRPr="00764719" w14:paraId="5097DF70" w14:textId="77777777" w:rsidTr="00DE63F6">
        <w:trPr>
          <w:trHeight w:val="283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E8D946" w14:textId="77777777" w:rsidR="001D686E" w:rsidRPr="00764719" w:rsidRDefault="00F27312" w:rsidP="00DE63F6">
            <w:pPr>
              <w:autoSpaceDE w:val="0"/>
              <w:autoSpaceDN w:val="0"/>
              <w:adjustRightInd w:val="0"/>
              <w:ind w:left="-96"/>
              <w:rPr>
                <w:rStyle w:val="A5"/>
                <w:rFonts w:ascii="Arial" w:hAnsi="Arial" w:cs="Arial"/>
                <w:lang w:eastAsia="en-AU"/>
              </w:rPr>
            </w:pPr>
            <w:r w:rsidRPr="00764719">
              <w:rPr>
                <w:rStyle w:val="A5"/>
                <w:rFonts w:ascii="Arial" w:hAnsi="Arial" w:cs="Arial"/>
                <w:lang w:eastAsia="en-AU"/>
              </w:rPr>
              <w:t>2.</w:t>
            </w:r>
            <w:r w:rsidR="001D686E" w:rsidRPr="00764719">
              <w:rPr>
                <w:rStyle w:val="A5"/>
                <w:rFonts w:ascii="Arial" w:hAnsi="Arial" w:cs="Arial"/>
                <w:lang w:eastAsia="en-AU"/>
              </w:rPr>
              <w:t>IMO number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BE44C43" w14:textId="77777777" w:rsidR="001D686E" w:rsidRPr="00764719" w:rsidRDefault="001D686E" w:rsidP="00F27312">
            <w:pPr>
              <w:autoSpaceDE w:val="0"/>
              <w:autoSpaceDN w:val="0"/>
              <w:adjustRightInd w:val="0"/>
              <w:ind w:left="-96"/>
              <w:rPr>
                <w:rStyle w:val="A5"/>
                <w:rFonts w:ascii="Arial" w:hAnsi="Arial" w:cs="Arial"/>
                <w:lang w:eastAsia="en-A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4E8D84" w14:textId="77777777" w:rsidR="001D686E" w:rsidRPr="00764719" w:rsidRDefault="00F27312" w:rsidP="00DE63F6">
            <w:pPr>
              <w:autoSpaceDE w:val="0"/>
              <w:autoSpaceDN w:val="0"/>
              <w:adjustRightInd w:val="0"/>
              <w:ind w:left="-96"/>
              <w:rPr>
                <w:rStyle w:val="A5"/>
                <w:rFonts w:ascii="Arial" w:hAnsi="Arial" w:cs="Arial"/>
                <w:lang w:eastAsia="en-AU"/>
              </w:rPr>
            </w:pPr>
            <w:r w:rsidRPr="00764719">
              <w:rPr>
                <w:rStyle w:val="A5"/>
                <w:rFonts w:ascii="Arial" w:hAnsi="Arial" w:cs="Arial"/>
                <w:lang w:eastAsia="en-AU"/>
              </w:rPr>
              <w:t>3.</w:t>
            </w:r>
            <w:r w:rsidR="001D686E" w:rsidRPr="00764719">
              <w:rPr>
                <w:rStyle w:val="A5"/>
                <w:rFonts w:ascii="Arial" w:hAnsi="Arial" w:cs="Arial"/>
                <w:lang w:eastAsia="en-AU"/>
              </w:rPr>
              <w:t>Official number</w:t>
            </w:r>
          </w:p>
        </w:tc>
      </w:tr>
      <w:tr w:rsidR="001D686E" w:rsidRPr="00764719" w14:paraId="672CA42D" w14:textId="77777777" w:rsidTr="00C13017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A766" w14:textId="77777777" w:rsidR="001D686E" w:rsidRPr="00764719" w:rsidRDefault="001D686E" w:rsidP="004F5D71">
            <w:pPr>
              <w:autoSpaceDE w:val="0"/>
              <w:autoSpaceDN w:val="0"/>
              <w:adjustRightInd w:val="0"/>
              <w:rPr>
                <w:rStyle w:val="A5"/>
                <w:rFonts w:ascii="Arial" w:hAnsi="Arial" w:cs="Arial"/>
                <w:sz w:val="20"/>
                <w:lang w:eastAsia="en-AU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9DA7C" w14:textId="77777777" w:rsidR="001D686E" w:rsidRPr="00764719" w:rsidRDefault="001D686E" w:rsidP="004F5D71">
            <w:pPr>
              <w:autoSpaceDE w:val="0"/>
              <w:autoSpaceDN w:val="0"/>
              <w:adjustRightInd w:val="0"/>
              <w:rPr>
                <w:rStyle w:val="A5"/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8636" w14:textId="77777777" w:rsidR="001D686E" w:rsidRPr="00764719" w:rsidRDefault="001D686E" w:rsidP="004F5D71">
            <w:pPr>
              <w:autoSpaceDE w:val="0"/>
              <w:autoSpaceDN w:val="0"/>
              <w:adjustRightInd w:val="0"/>
              <w:rPr>
                <w:rStyle w:val="A5"/>
                <w:rFonts w:ascii="Arial" w:hAnsi="Arial" w:cs="Arial"/>
                <w:sz w:val="20"/>
                <w:lang w:eastAsia="en-AU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  <w:tr w:rsidR="001D686E" w:rsidRPr="00764719" w14:paraId="2E362FDA" w14:textId="77777777" w:rsidTr="00DE63F6">
        <w:trPr>
          <w:gridAfter w:val="1"/>
          <w:wAfter w:w="16" w:type="dxa"/>
          <w:trHeight w:val="283"/>
        </w:trPr>
        <w:tc>
          <w:tcPr>
            <w:tcW w:w="475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33507" w14:textId="77777777" w:rsidR="001D686E" w:rsidRPr="00764719" w:rsidRDefault="00F27312" w:rsidP="00DE63F6">
            <w:pPr>
              <w:autoSpaceDE w:val="0"/>
              <w:autoSpaceDN w:val="0"/>
              <w:adjustRightInd w:val="0"/>
              <w:spacing w:before="120"/>
              <w:ind w:left="-98"/>
              <w:rPr>
                <w:rStyle w:val="A5"/>
                <w:rFonts w:ascii="Arial" w:hAnsi="Arial" w:cs="Arial"/>
                <w:lang w:eastAsia="en-AU"/>
              </w:rPr>
            </w:pPr>
            <w:r w:rsidRPr="00764719">
              <w:rPr>
                <w:rStyle w:val="A5"/>
                <w:rFonts w:ascii="Arial" w:hAnsi="Arial" w:cs="Arial"/>
                <w:lang w:eastAsia="en-AU"/>
              </w:rPr>
              <w:t>4.Date of registration of ship</w:t>
            </w:r>
          </w:p>
        </w:tc>
      </w:tr>
      <w:tr w:rsidR="001D686E" w:rsidRPr="00764719" w14:paraId="129F9078" w14:textId="77777777" w:rsidTr="00C13017">
        <w:trPr>
          <w:gridAfter w:val="1"/>
          <w:wAfter w:w="16" w:type="dxa"/>
          <w:trHeight w:val="340"/>
        </w:trPr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7DA8" w14:textId="77777777" w:rsidR="001D686E" w:rsidRPr="00764719" w:rsidRDefault="00F27312" w:rsidP="004F5D71">
            <w:pPr>
              <w:autoSpaceDE w:val="0"/>
              <w:autoSpaceDN w:val="0"/>
              <w:adjustRightInd w:val="0"/>
              <w:rPr>
                <w:rStyle w:val="A5"/>
                <w:rFonts w:ascii="Arial" w:hAnsi="Arial" w:cs="Arial"/>
                <w:sz w:val="20"/>
                <w:lang w:eastAsia="en-AU"/>
              </w:rPr>
            </w:pPr>
            <w:r w:rsidRPr="0076471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b/>
                <w:sz w:val="18"/>
              </w:rPr>
            </w:r>
            <w:r w:rsidRPr="00764719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b/>
                <w:sz w:val="18"/>
              </w:rPr>
              <w:fldChar w:fldCharType="end"/>
            </w:r>
            <w:r w:rsidRPr="00764719">
              <w:rPr>
                <w:rFonts w:ascii="Arial" w:hAnsi="Arial" w:cs="Arial"/>
                <w:b/>
                <w:sz w:val="18"/>
              </w:rPr>
              <w:t xml:space="preserve"> / </w:t>
            </w:r>
            <w:r w:rsidRPr="0076471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b/>
                <w:sz w:val="18"/>
              </w:rPr>
            </w:r>
            <w:r w:rsidRPr="00764719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b/>
                <w:sz w:val="18"/>
              </w:rPr>
              <w:fldChar w:fldCharType="end"/>
            </w:r>
            <w:r w:rsidRPr="00764719">
              <w:rPr>
                <w:rFonts w:ascii="Arial" w:hAnsi="Arial" w:cs="Arial"/>
                <w:b/>
                <w:sz w:val="18"/>
              </w:rPr>
              <w:t xml:space="preserve"> / </w:t>
            </w:r>
            <w:r w:rsidRPr="0076471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b/>
                <w:sz w:val="18"/>
              </w:rPr>
            </w:r>
            <w:r w:rsidRPr="00764719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1D686E" w:rsidRPr="00764719" w14:paraId="17C7F2AE" w14:textId="77777777" w:rsidTr="00DE63F6">
        <w:trPr>
          <w:trHeight w:val="283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75F794" w14:textId="77777777" w:rsidR="001D686E" w:rsidRPr="00764719" w:rsidRDefault="00F27312" w:rsidP="00DE63F6">
            <w:pPr>
              <w:autoSpaceDE w:val="0"/>
              <w:autoSpaceDN w:val="0"/>
              <w:adjustRightInd w:val="0"/>
              <w:ind w:left="85" w:hanging="169"/>
              <w:rPr>
                <w:rStyle w:val="A5"/>
                <w:rFonts w:ascii="Arial" w:hAnsi="Arial" w:cs="Arial"/>
                <w:sz w:val="20"/>
                <w:lang w:eastAsia="en-AU"/>
              </w:rPr>
            </w:pPr>
            <w:r w:rsidRPr="00764719">
              <w:rPr>
                <w:rFonts w:ascii="Arial" w:hAnsi="Arial" w:cs="Arial"/>
                <w:color w:val="000000"/>
                <w:sz w:val="18"/>
                <w:szCs w:val="24"/>
                <w:lang w:eastAsia="en-AU" w:bidi="ar-SA"/>
              </w:rPr>
              <w:t>5.Home port of ship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5EA7B424" w14:textId="77777777" w:rsidR="001D686E" w:rsidRPr="00764719" w:rsidRDefault="001D686E" w:rsidP="004F5D71">
            <w:pPr>
              <w:autoSpaceDE w:val="0"/>
              <w:autoSpaceDN w:val="0"/>
              <w:adjustRightInd w:val="0"/>
              <w:rPr>
                <w:rStyle w:val="A5"/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B6BEF0" w14:textId="77777777" w:rsidR="001D686E" w:rsidRPr="00764719" w:rsidRDefault="001D686E" w:rsidP="004F5D71">
            <w:pPr>
              <w:autoSpaceDE w:val="0"/>
              <w:autoSpaceDN w:val="0"/>
              <w:adjustRightInd w:val="0"/>
              <w:ind w:left="-96"/>
              <w:rPr>
                <w:rStyle w:val="A5"/>
                <w:rFonts w:ascii="Arial" w:hAnsi="Arial" w:cs="Arial"/>
                <w:sz w:val="20"/>
                <w:lang w:eastAsia="en-AU"/>
              </w:rPr>
            </w:pPr>
          </w:p>
        </w:tc>
      </w:tr>
      <w:tr w:rsidR="00F27312" w:rsidRPr="00764719" w14:paraId="10342E07" w14:textId="77777777" w:rsidTr="00C13017">
        <w:trPr>
          <w:trHeight w:val="340"/>
        </w:trPr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A97E" w14:textId="77777777" w:rsidR="00F27312" w:rsidRPr="00764719" w:rsidRDefault="00F27312" w:rsidP="004F5D71">
            <w:pPr>
              <w:autoSpaceDE w:val="0"/>
              <w:autoSpaceDN w:val="0"/>
              <w:adjustRightInd w:val="0"/>
              <w:rPr>
                <w:rStyle w:val="A5"/>
                <w:rFonts w:ascii="Arial" w:hAnsi="Arial" w:cs="Arial"/>
                <w:sz w:val="20"/>
                <w:lang w:eastAsia="en-AU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  <w:tr w:rsidR="006933FC" w:rsidRPr="00764719" w14:paraId="0C3ADB51" w14:textId="77777777" w:rsidTr="00DE63F6">
        <w:trPr>
          <w:trHeight w:val="283"/>
        </w:trPr>
        <w:tc>
          <w:tcPr>
            <w:tcW w:w="47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D681B5" w14:textId="77777777" w:rsidR="006933FC" w:rsidRPr="00764719" w:rsidRDefault="0026539B" w:rsidP="00DE63F6">
            <w:pPr>
              <w:autoSpaceDE w:val="0"/>
              <w:autoSpaceDN w:val="0"/>
              <w:adjustRightInd w:val="0"/>
              <w:ind w:left="-98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bidi="en-US"/>
              </w:rPr>
            </w:pPr>
            <w:r w:rsidRPr="00764719">
              <w:rPr>
                <w:rFonts w:ascii="Arial" w:hAnsi="Arial" w:cs="Arial"/>
                <w:color w:val="000000"/>
                <w:sz w:val="18"/>
                <w:szCs w:val="24"/>
                <w:lang w:eastAsia="en-AU"/>
              </w:rPr>
              <w:t>6.</w:t>
            </w:r>
            <w:r w:rsidR="006933FC" w:rsidRPr="00764719">
              <w:rPr>
                <w:rFonts w:ascii="Arial" w:hAnsi="Arial" w:cs="Arial"/>
                <w:color w:val="000000"/>
                <w:sz w:val="18"/>
                <w:szCs w:val="24"/>
                <w:lang w:eastAsia="en-AU"/>
              </w:rPr>
              <w:t>Registered Owner name and address</w:t>
            </w:r>
          </w:p>
        </w:tc>
      </w:tr>
      <w:tr w:rsidR="006933FC" w:rsidRPr="00764719" w14:paraId="17315155" w14:textId="77777777" w:rsidTr="00C13017">
        <w:trPr>
          <w:trHeight w:val="850"/>
        </w:trPr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6EBE" w14:textId="77777777" w:rsidR="006933FC" w:rsidRPr="00764719" w:rsidRDefault="006933FC" w:rsidP="00C13017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lang w:val="en-GB" w:bidi="en-US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  <w:tr w:rsidR="006933FC" w:rsidRPr="00764719" w14:paraId="4949A90A" w14:textId="77777777" w:rsidTr="00DE63F6">
        <w:trPr>
          <w:trHeight w:val="283"/>
        </w:trPr>
        <w:tc>
          <w:tcPr>
            <w:tcW w:w="47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09E958" w14:textId="77777777" w:rsidR="006933FC" w:rsidRPr="00764719" w:rsidRDefault="0026539B" w:rsidP="00693F52">
            <w:pPr>
              <w:autoSpaceDE w:val="0"/>
              <w:autoSpaceDN w:val="0"/>
              <w:adjustRightInd w:val="0"/>
              <w:spacing w:before="120"/>
              <w:ind w:left="-96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bidi="en-US"/>
              </w:rPr>
            </w:pPr>
            <w:r w:rsidRPr="00764719">
              <w:rPr>
                <w:rFonts w:ascii="Arial" w:hAnsi="Arial" w:cs="Arial"/>
                <w:color w:val="221E1F"/>
                <w:sz w:val="18"/>
                <w:szCs w:val="18"/>
                <w:lang w:eastAsia="en-AU"/>
              </w:rPr>
              <w:t>7.</w:t>
            </w:r>
            <w:r w:rsidR="00693F52">
              <w:rPr>
                <w:rFonts w:ascii="Arial" w:hAnsi="Arial" w:cs="Arial"/>
                <w:color w:val="221E1F"/>
                <w:sz w:val="18"/>
                <w:szCs w:val="18"/>
                <w:lang w:eastAsia="en-AU"/>
              </w:rPr>
              <w:t>Registered O</w:t>
            </w:r>
            <w:r w:rsidR="006933FC" w:rsidRPr="00764719">
              <w:rPr>
                <w:rFonts w:ascii="Arial" w:hAnsi="Arial" w:cs="Arial"/>
                <w:color w:val="221E1F"/>
                <w:sz w:val="18"/>
                <w:szCs w:val="18"/>
                <w:lang w:eastAsia="en-AU"/>
              </w:rPr>
              <w:t>wner</w:t>
            </w:r>
            <w:r w:rsidR="00693F52">
              <w:rPr>
                <w:rFonts w:ascii="Arial" w:hAnsi="Arial" w:cs="Arial"/>
                <w:color w:val="221E1F"/>
                <w:sz w:val="18"/>
                <w:szCs w:val="18"/>
                <w:lang w:eastAsia="en-AU"/>
              </w:rPr>
              <w:t xml:space="preserve"> IMO</w:t>
            </w:r>
            <w:r w:rsidR="006933FC" w:rsidRPr="00764719">
              <w:rPr>
                <w:rFonts w:ascii="Arial" w:hAnsi="Arial" w:cs="Arial"/>
                <w:color w:val="221E1F"/>
                <w:sz w:val="18"/>
                <w:szCs w:val="18"/>
                <w:lang w:eastAsia="en-AU"/>
              </w:rPr>
              <w:t xml:space="preserve"> identification number</w:t>
            </w:r>
          </w:p>
        </w:tc>
      </w:tr>
      <w:tr w:rsidR="006933FC" w:rsidRPr="00764719" w14:paraId="1300C6D3" w14:textId="77777777" w:rsidTr="00C13017">
        <w:trPr>
          <w:trHeight w:val="340"/>
        </w:trPr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B6D5" w14:textId="77777777" w:rsidR="006933FC" w:rsidRPr="00764719" w:rsidRDefault="006933FC" w:rsidP="004F5D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lang w:val="en-GB" w:bidi="en-US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  <w:tr w:rsidR="006933FC" w:rsidRPr="00764719" w14:paraId="45D08748" w14:textId="77777777" w:rsidTr="00DE63F6">
        <w:trPr>
          <w:trHeight w:val="283"/>
        </w:trPr>
        <w:tc>
          <w:tcPr>
            <w:tcW w:w="47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D83E08" w14:textId="77777777" w:rsidR="006933FC" w:rsidRPr="00764719" w:rsidRDefault="006933FC" w:rsidP="00DE63F6">
            <w:pPr>
              <w:autoSpaceDE w:val="0"/>
              <w:autoSpaceDN w:val="0"/>
              <w:adjustRightInd w:val="0"/>
              <w:ind w:left="-84"/>
              <w:rPr>
                <w:rFonts w:ascii="Arial" w:hAnsi="Arial" w:cs="Arial"/>
                <w:noProof/>
                <w:sz w:val="18"/>
              </w:rPr>
            </w:pPr>
            <w:r w:rsidRPr="00764719">
              <w:rPr>
                <w:rFonts w:ascii="Arial" w:hAnsi="Arial" w:cs="Arial"/>
                <w:color w:val="221E1F"/>
                <w:sz w:val="18"/>
                <w:szCs w:val="18"/>
                <w:lang w:eastAsia="en-AU"/>
              </w:rPr>
              <w:t>8.Bareboat Charterer’s name and address (if any)</w:t>
            </w:r>
          </w:p>
        </w:tc>
      </w:tr>
      <w:tr w:rsidR="006933FC" w:rsidRPr="00764719" w14:paraId="725A7E91" w14:textId="77777777" w:rsidTr="00C13017">
        <w:trPr>
          <w:trHeight w:val="850"/>
        </w:trPr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AED8" w14:textId="77777777" w:rsidR="006933FC" w:rsidRPr="00764719" w:rsidRDefault="006933FC" w:rsidP="00C13017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sz w:val="18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  <w:tr w:rsidR="006933FC" w:rsidRPr="00764719" w14:paraId="33E63E40" w14:textId="77777777" w:rsidTr="00DE63F6">
        <w:trPr>
          <w:trHeight w:val="283"/>
        </w:trPr>
        <w:tc>
          <w:tcPr>
            <w:tcW w:w="47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B6624F" w14:textId="77777777" w:rsidR="006933FC" w:rsidRPr="00764719" w:rsidRDefault="006933FC" w:rsidP="00DE63F6">
            <w:pPr>
              <w:autoSpaceDE w:val="0"/>
              <w:autoSpaceDN w:val="0"/>
              <w:adjustRightInd w:val="0"/>
              <w:ind w:left="-70"/>
              <w:rPr>
                <w:rFonts w:ascii="Arial" w:hAnsi="Arial" w:cs="Arial"/>
                <w:noProof/>
                <w:sz w:val="18"/>
              </w:rPr>
            </w:pPr>
            <w:r w:rsidRPr="00764719">
              <w:rPr>
                <w:rFonts w:ascii="Arial" w:hAnsi="Arial" w:cs="Arial"/>
                <w:color w:val="221E1F"/>
                <w:sz w:val="18"/>
                <w:szCs w:val="18"/>
                <w:lang w:eastAsia="en-AU"/>
              </w:rPr>
              <w:t xml:space="preserve">9. Charter Company </w:t>
            </w:r>
            <w:r w:rsidR="00693F52">
              <w:rPr>
                <w:rFonts w:ascii="Arial" w:hAnsi="Arial" w:cs="Arial"/>
                <w:color w:val="221E1F"/>
                <w:sz w:val="18"/>
                <w:szCs w:val="18"/>
                <w:lang w:eastAsia="en-AU"/>
              </w:rPr>
              <w:t xml:space="preserve">IMO </w:t>
            </w:r>
            <w:r w:rsidRPr="00764719">
              <w:rPr>
                <w:rFonts w:ascii="Arial" w:hAnsi="Arial" w:cs="Arial"/>
                <w:color w:val="221E1F"/>
                <w:sz w:val="18"/>
                <w:szCs w:val="18"/>
                <w:lang w:eastAsia="en-AU"/>
              </w:rPr>
              <w:t>identification number</w:t>
            </w:r>
            <w:r w:rsidR="00693F52">
              <w:rPr>
                <w:rFonts w:ascii="Arial" w:hAnsi="Arial" w:cs="Arial"/>
                <w:color w:val="221E1F"/>
                <w:sz w:val="18"/>
                <w:szCs w:val="18"/>
                <w:lang w:eastAsia="en-AU"/>
              </w:rPr>
              <w:t xml:space="preserve"> </w:t>
            </w:r>
            <w:r w:rsidR="00693F52" w:rsidRPr="00764719">
              <w:rPr>
                <w:rFonts w:ascii="Arial" w:hAnsi="Arial" w:cs="Arial"/>
                <w:color w:val="221E1F"/>
                <w:sz w:val="18"/>
                <w:szCs w:val="18"/>
                <w:lang w:eastAsia="en-AU"/>
              </w:rPr>
              <w:t>(if any)</w:t>
            </w:r>
          </w:p>
        </w:tc>
      </w:tr>
      <w:tr w:rsidR="006933FC" w:rsidRPr="00764719" w14:paraId="44871F28" w14:textId="77777777" w:rsidTr="00C13017">
        <w:trPr>
          <w:trHeight w:val="340"/>
        </w:trPr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F704" w14:textId="77777777" w:rsidR="006933FC" w:rsidRPr="00764719" w:rsidRDefault="006933FC" w:rsidP="004F5D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  <w:tr w:rsidR="006933FC" w:rsidRPr="00764719" w14:paraId="6E8AB6D8" w14:textId="77777777" w:rsidTr="00DE63F6">
        <w:trPr>
          <w:trHeight w:val="283"/>
        </w:trPr>
        <w:tc>
          <w:tcPr>
            <w:tcW w:w="47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C31F0C" w14:textId="77777777" w:rsidR="006933FC" w:rsidRPr="00764719" w:rsidRDefault="006933FC" w:rsidP="00DE63F6">
            <w:pPr>
              <w:autoSpaceDE w:val="0"/>
              <w:autoSpaceDN w:val="0"/>
              <w:adjustRightInd w:val="0"/>
              <w:ind w:left="-84"/>
              <w:rPr>
                <w:rFonts w:ascii="Arial" w:hAnsi="Arial" w:cs="Arial"/>
                <w:noProof/>
                <w:sz w:val="18"/>
              </w:rPr>
            </w:pPr>
            <w:r w:rsidRPr="00764719">
              <w:rPr>
                <w:rFonts w:ascii="Arial" w:hAnsi="Arial" w:cs="Arial"/>
                <w:color w:val="221E1F"/>
                <w:sz w:val="18"/>
                <w:szCs w:val="18"/>
                <w:lang w:eastAsia="en-AU"/>
              </w:rPr>
              <w:t>10. Name and address of company responsible for the ship’s International Safety Management System</w:t>
            </w:r>
          </w:p>
        </w:tc>
      </w:tr>
      <w:tr w:rsidR="006933FC" w:rsidRPr="00764719" w14:paraId="3247568B" w14:textId="77777777" w:rsidTr="00C13017">
        <w:trPr>
          <w:trHeight w:val="850"/>
        </w:trPr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721B" w14:textId="77777777" w:rsidR="006933FC" w:rsidRPr="00764719" w:rsidRDefault="006933FC" w:rsidP="00C13017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sz w:val="18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  <w:tr w:rsidR="006933FC" w:rsidRPr="00764719" w14:paraId="41C7B227" w14:textId="77777777" w:rsidTr="00DE63F6">
        <w:trPr>
          <w:trHeight w:val="283"/>
        </w:trPr>
        <w:tc>
          <w:tcPr>
            <w:tcW w:w="47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CFD913" w14:textId="77777777" w:rsidR="006933FC" w:rsidRPr="00764719" w:rsidRDefault="006933FC" w:rsidP="0054369D">
            <w:pPr>
              <w:autoSpaceDE w:val="0"/>
              <w:autoSpaceDN w:val="0"/>
              <w:adjustRightInd w:val="0"/>
              <w:ind w:left="-84"/>
              <w:rPr>
                <w:rFonts w:ascii="Arial" w:hAnsi="Arial" w:cs="Arial"/>
                <w:noProof/>
                <w:sz w:val="18"/>
              </w:rPr>
            </w:pPr>
            <w:r w:rsidRPr="00764719">
              <w:rPr>
                <w:rFonts w:ascii="Arial" w:hAnsi="Arial" w:cs="Arial"/>
                <w:color w:val="221E1F"/>
                <w:sz w:val="18"/>
                <w:szCs w:val="18"/>
                <w:lang w:eastAsia="en-AU"/>
              </w:rPr>
              <w:t xml:space="preserve">11. </w:t>
            </w:r>
            <w:r w:rsidR="0054369D" w:rsidRPr="00764719">
              <w:rPr>
                <w:rFonts w:ascii="Arial" w:hAnsi="Arial" w:cs="Arial"/>
                <w:color w:val="221E1F"/>
                <w:sz w:val="18"/>
                <w:szCs w:val="18"/>
                <w:lang w:eastAsia="en-AU"/>
              </w:rPr>
              <w:t>Address from where the company carries out safety management activities, if other than listed in (10)</w:t>
            </w:r>
          </w:p>
        </w:tc>
      </w:tr>
      <w:tr w:rsidR="006933FC" w:rsidRPr="00764719" w14:paraId="1728650B" w14:textId="77777777" w:rsidTr="0054369D">
        <w:trPr>
          <w:trHeight w:val="798"/>
        </w:trPr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4C93" w14:textId="77777777" w:rsidR="006933FC" w:rsidRPr="00764719" w:rsidRDefault="006933FC" w:rsidP="0054369D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sz w:val="18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  <w:tr w:rsidR="006933FC" w:rsidRPr="00764719" w14:paraId="6D800DDE" w14:textId="77777777" w:rsidTr="00DE63F6">
        <w:trPr>
          <w:trHeight w:val="283"/>
        </w:trPr>
        <w:tc>
          <w:tcPr>
            <w:tcW w:w="47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B90EF9" w14:textId="77777777" w:rsidR="006933FC" w:rsidRPr="00764719" w:rsidRDefault="006933FC" w:rsidP="00DE63F6">
            <w:pPr>
              <w:autoSpaceDE w:val="0"/>
              <w:autoSpaceDN w:val="0"/>
              <w:adjustRightInd w:val="0"/>
              <w:ind w:left="-84"/>
              <w:rPr>
                <w:rFonts w:ascii="Arial" w:hAnsi="Arial" w:cs="Arial"/>
                <w:noProof/>
                <w:sz w:val="18"/>
              </w:rPr>
            </w:pPr>
            <w:r w:rsidRPr="00764719">
              <w:rPr>
                <w:rFonts w:ascii="Arial" w:hAnsi="Arial" w:cs="Arial"/>
                <w:color w:val="221E1F"/>
                <w:sz w:val="18"/>
                <w:szCs w:val="18"/>
                <w:lang w:eastAsia="en-AU"/>
              </w:rPr>
              <w:t xml:space="preserve">12. </w:t>
            </w:r>
            <w:r w:rsidR="0054369D" w:rsidRPr="00764719">
              <w:rPr>
                <w:rFonts w:ascii="Arial" w:hAnsi="Arial" w:cs="Arial"/>
                <w:color w:val="221E1F"/>
                <w:sz w:val="18"/>
                <w:szCs w:val="18"/>
                <w:lang w:eastAsia="en-AU"/>
              </w:rPr>
              <w:t>Company</w:t>
            </w:r>
            <w:r w:rsidR="0054369D">
              <w:rPr>
                <w:rFonts w:ascii="Arial" w:hAnsi="Arial" w:cs="Arial"/>
                <w:color w:val="221E1F"/>
                <w:sz w:val="18"/>
                <w:szCs w:val="18"/>
                <w:lang w:eastAsia="en-AU"/>
              </w:rPr>
              <w:t xml:space="preserve"> IMO</w:t>
            </w:r>
            <w:r w:rsidR="0054369D" w:rsidRPr="00764719">
              <w:rPr>
                <w:rFonts w:ascii="Arial" w:hAnsi="Arial" w:cs="Arial"/>
                <w:color w:val="221E1F"/>
                <w:sz w:val="18"/>
                <w:szCs w:val="18"/>
                <w:lang w:eastAsia="en-AU"/>
              </w:rPr>
              <w:t xml:space="preserve"> identification number</w:t>
            </w:r>
          </w:p>
        </w:tc>
      </w:tr>
      <w:tr w:rsidR="006933FC" w:rsidRPr="00764719" w14:paraId="0C96C435" w14:textId="77777777" w:rsidTr="0054369D">
        <w:trPr>
          <w:trHeight w:val="439"/>
        </w:trPr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EC51" w14:textId="77777777" w:rsidR="006933FC" w:rsidRPr="00764719" w:rsidRDefault="006933FC" w:rsidP="0054369D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</w:tbl>
    <w:p w14:paraId="0EF1E47F" w14:textId="77777777" w:rsidR="004F5D71" w:rsidRPr="00764719" w:rsidRDefault="004F5D71" w:rsidP="001A01FC">
      <w:pPr>
        <w:rPr>
          <w:rFonts w:ascii="Arial" w:hAnsi="Arial" w:cs="Arial"/>
          <w:vanish/>
          <w:sz w:val="16"/>
          <w:szCs w:val="16"/>
        </w:rPr>
      </w:pPr>
    </w:p>
    <w:tbl>
      <w:tblPr>
        <w:tblpPr w:leftFromText="180" w:rightFromText="180" w:vertAnchor="text" w:horzAnchor="page" w:tblpX="646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</w:tblGrid>
      <w:tr w:rsidR="00C13017" w:rsidRPr="00764719" w14:paraId="1A6DB789" w14:textId="77777777" w:rsidTr="004F5D71">
        <w:trPr>
          <w:trHeight w:val="170"/>
        </w:trPr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D79B4C" w14:textId="77777777" w:rsidR="00C13017" w:rsidRPr="00764719" w:rsidRDefault="0026539B" w:rsidP="004F5D71">
            <w:pPr>
              <w:pStyle w:val="Default"/>
              <w:spacing w:before="80"/>
              <w:ind w:left="-57" w:right="-142"/>
              <w:rPr>
                <w:sz w:val="18"/>
              </w:rPr>
            </w:pPr>
            <w:r w:rsidRPr="00764719">
              <w:br w:type="column"/>
            </w:r>
            <w:r w:rsidR="00C13017" w:rsidRPr="00764719">
              <w:rPr>
                <w:noProof/>
                <w:sz w:val="18"/>
              </w:rPr>
              <w:t>13. Classification societies with which the ship is classed</w:t>
            </w:r>
          </w:p>
        </w:tc>
      </w:tr>
      <w:tr w:rsidR="00C13017" w:rsidRPr="00764719" w14:paraId="2F83510A" w14:textId="77777777" w:rsidTr="004F5D71">
        <w:trPr>
          <w:trHeight w:val="34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BF3C" w14:textId="77777777" w:rsidR="00C13017" w:rsidRPr="00764719" w:rsidRDefault="00C13017" w:rsidP="004F5D71">
            <w:pPr>
              <w:pStyle w:val="Default"/>
              <w:ind w:right="-140"/>
              <w:rPr>
                <w:sz w:val="18"/>
              </w:rPr>
            </w:pPr>
            <w:r w:rsidRPr="00764719"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noProof/>
                <w:sz w:val="18"/>
              </w:rPr>
              <w:instrText xml:space="preserve"> FORMTEXT </w:instrText>
            </w:r>
            <w:r w:rsidRPr="00764719">
              <w:rPr>
                <w:noProof/>
                <w:sz w:val="18"/>
              </w:rPr>
            </w:r>
            <w:r w:rsidRPr="00764719">
              <w:rPr>
                <w:noProof/>
                <w:sz w:val="18"/>
              </w:rPr>
              <w:fldChar w:fldCharType="separate"/>
            </w:r>
            <w:r w:rsidRPr="00764719">
              <w:rPr>
                <w:noProof/>
                <w:sz w:val="18"/>
              </w:rPr>
              <w:t> </w:t>
            </w:r>
            <w:r w:rsidRPr="00764719">
              <w:rPr>
                <w:noProof/>
                <w:sz w:val="18"/>
              </w:rPr>
              <w:t> </w:t>
            </w:r>
            <w:r w:rsidRPr="00764719">
              <w:rPr>
                <w:noProof/>
                <w:sz w:val="18"/>
              </w:rPr>
              <w:t> </w:t>
            </w:r>
            <w:r w:rsidRPr="00764719">
              <w:rPr>
                <w:noProof/>
                <w:sz w:val="18"/>
              </w:rPr>
              <w:t> </w:t>
            </w:r>
            <w:r w:rsidRPr="00764719">
              <w:rPr>
                <w:noProof/>
                <w:sz w:val="18"/>
              </w:rPr>
              <w:t> </w:t>
            </w:r>
            <w:r w:rsidRPr="00764719">
              <w:rPr>
                <w:noProof/>
                <w:sz w:val="18"/>
              </w:rPr>
              <w:fldChar w:fldCharType="end"/>
            </w:r>
          </w:p>
        </w:tc>
      </w:tr>
      <w:tr w:rsidR="0026539B" w:rsidRPr="00764719" w14:paraId="41085AE7" w14:textId="77777777" w:rsidTr="004F5D71">
        <w:trPr>
          <w:trHeight w:val="227"/>
        </w:trPr>
        <w:tc>
          <w:tcPr>
            <w:tcW w:w="461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BC8CA5E" w14:textId="77777777" w:rsidR="0026539B" w:rsidRPr="00764719" w:rsidRDefault="0026539B" w:rsidP="004F5D71">
            <w:pPr>
              <w:pStyle w:val="Default"/>
              <w:ind w:left="-57" w:right="-140"/>
              <w:rPr>
                <w:sz w:val="18"/>
              </w:rPr>
            </w:pPr>
            <w:r w:rsidRPr="00764719">
              <w:rPr>
                <w:sz w:val="18"/>
              </w:rPr>
              <w:br w:type="column"/>
            </w:r>
            <w:r w:rsidR="00C13017" w:rsidRPr="00764719">
              <w:rPr>
                <w:sz w:val="18"/>
              </w:rPr>
              <w:t>14.</w:t>
            </w:r>
            <w:r w:rsidR="001A01FC" w:rsidRPr="00764719">
              <w:rPr>
                <w:sz w:val="18"/>
              </w:rPr>
              <w:t xml:space="preserve"> </w:t>
            </w:r>
            <w:r w:rsidRPr="00764719">
              <w:rPr>
                <w:sz w:val="18"/>
              </w:rPr>
              <w:t>Administration/Government/Recognised Organisation which issued the Document of Compliance (DOC)</w:t>
            </w:r>
          </w:p>
        </w:tc>
      </w:tr>
      <w:tr w:rsidR="0026539B" w:rsidRPr="00764719" w14:paraId="6962EE81" w14:textId="77777777" w:rsidTr="004F5D71">
        <w:trPr>
          <w:trHeight w:val="1020"/>
        </w:trPr>
        <w:tc>
          <w:tcPr>
            <w:tcW w:w="4612" w:type="dxa"/>
            <w:tcBorders>
              <w:bottom w:val="single" w:sz="4" w:space="0" w:color="auto"/>
            </w:tcBorders>
            <w:shd w:val="clear" w:color="auto" w:fill="auto"/>
          </w:tcPr>
          <w:p w14:paraId="78943930" w14:textId="77777777" w:rsidR="0026539B" w:rsidRPr="00764719" w:rsidRDefault="00C13017" w:rsidP="004F5D71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  <w:tr w:rsidR="0026539B" w:rsidRPr="00764719" w14:paraId="1C002629" w14:textId="77777777" w:rsidTr="004F5D71">
        <w:trPr>
          <w:trHeight w:val="227"/>
        </w:trPr>
        <w:tc>
          <w:tcPr>
            <w:tcW w:w="46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364C5AC" w14:textId="77777777" w:rsidR="0026539B" w:rsidRPr="00764719" w:rsidRDefault="0026539B" w:rsidP="00693F52">
            <w:pPr>
              <w:pStyle w:val="Default"/>
              <w:tabs>
                <w:tab w:val="left" w:pos="4962"/>
              </w:tabs>
              <w:ind w:left="-57"/>
              <w:rPr>
                <w:sz w:val="18"/>
              </w:rPr>
            </w:pPr>
            <w:r w:rsidRPr="00764719">
              <w:rPr>
                <w:sz w:val="18"/>
              </w:rPr>
              <w:t>15.</w:t>
            </w:r>
            <w:r w:rsidR="001A01FC" w:rsidRPr="00764719">
              <w:rPr>
                <w:sz w:val="18"/>
              </w:rPr>
              <w:t xml:space="preserve"> </w:t>
            </w:r>
            <w:r w:rsidR="00693F52">
              <w:rPr>
                <w:sz w:val="18"/>
              </w:rPr>
              <w:t>Body</w:t>
            </w:r>
            <w:r w:rsidRPr="00764719">
              <w:rPr>
                <w:sz w:val="18"/>
              </w:rPr>
              <w:t xml:space="preserve"> that conducted audit, if different from that issuing the DOC</w:t>
            </w:r>
          </w:p>
        </w:tc>
      </w:tr>
      <w:tr w:rsidR="0026539B" w:rsidRPr="00764719" w14:paraId="3356EC56" w14:textId="77777777" w:rsidTr="004F5D71">
        <w:trPr>
          <w:trHeight w:val="1020"/>
        </w:trPr>
        <w:tc>
          <w:tcPr>
            <w:tcW w:w="4612" w:type="dxa"/>
            <w:tcBorders>
              <w:bottom w:val="single" w:sz="4" w:space="0" w:color="auto"/>
            </w:tcBorders>
            <w:shd w:val="clear" w:color="auto" w:fill="auto"/>
          </w:tcPr>
          <w:p w14:paraId="4CC4C218" w14:textId="77777777" w:rsidR="0026539B" w:rsidRPr="00764719" w:rsidRDefault="00C13017" w:rsidP="004F5D71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  <w:tr w:rsidR="0026539B" w:rsidRPr="00764719" w14:paraId="50979E7A" w14:textId="77777777" w:rsidTr="004F5D71">
        <w:trPr>
          <w:trHeight w:val="283"/>
        </w:trPr>
        <w:tc>
          <w:tcPr>
            <w:tcW w:w="46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8B55C03" w14:textId="77777777" w:rsidR="0026539B" w:rsidRPr="00764719" w:rsidRDefault="0026539B" w:rsidP="004F5D71">
            <w:pPr>
              <w:pStyle w:val="Default"/>
              <w:ind w:left="-57" w:right="-140"/>
              <w:rPr>
                <w:sz w:val="18"/>
              </w:rPr>
            </w:pPr>
            <w:r w:rsidRPr="00764719">
              <w:rPr>
                <w:color w:val="221E1F"/>
                <w:sz w:val="18"/>
                <w:szCs w:val="18"/>
              </w:rPr>
              <w:t>16.</w:t>
            </w:r>
            <w:r w:rsidR="001A01FC" w:rsidRPr="00764719">
              <w:rPr>
                <w:color w:val="221E1F"/>
                <w:sz w:val="18"/>
                <w:szCs w:val="18"/>
              </w:rPr>
              <w:t xml:space="preserve"> </w:t>
            </w:r>
            <w:r w:rsidRPr="00764719">
              <w:rPr>
                <w:color w:val="221E1F"/>
                <w:sz w:val="18"/>
                <w:szCs w:val="18"/>
              </w:rPr>
              <w:t>Administration/Government/Recognised Organisation which issued the Safety Management Certificate</w:t>
            </w:r>
          </w:p>
        </w:tc>
      </w:tr>
      <w:tr w:rsidR="0026539B" w:rsidRPr="00764719" w14:paraId="30F67257" w14:textId="77777777" w:rsidTr="004F5D71">
        <w:trPr>
          <w:trHeight w:val="1020"/>
        </w:trPr>
        <w:tc>
          <w:tcPr>
            <w:tcW w:w="4612" w:type="dxa"/>
            <w:tcBorders>
              <w:bottom w:val="single" w:sz="4" w:space="0" w:color="auto"/>
            </w:tcBorders>
            <w:shd w:val="clear" w:color="auto" w:fill="auto"/>
          </w:tcPr>
          <w:p w14:paraId="63A7A1C8" w14:textId="77777777" w:rsidR="0026539B" w:rsidRPr="00764719" w:rsidRDefault="00C13017" w:rsidP="004F5D71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  <w:tr w:rsidR="0026539B" w:rsidRPr="00764719" w14:paraId="389111BF" w14:textId="77777777" w:rsidTr="004F5D71">
        <w:trPr>
          <w:trHeight w:val="283"/>
        </w:trPr>
        <w:tc>
          <w:tcPr>
            <w:tcW w:w="46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8D30AB" w14:textId="77777777" w:rsidR="0026539B" w:rsidRPr="00764719" w:rsidRDefault="0026539B" w:rsidP="004F5D71">
            <w:pPr>
              <w:pStyle w:val="Default"/>
              <w:tabs>
                <w:tab w:val="left" w:pos="4962"/>
              </w:tabs>
              <w:ind w:left="-57"/>
              <w:rPr>
                <w:sz w:val="18"/>
              </w:rPr>
            </w:pPr>
            <w:r w:rsidRPr="00764719">
              <w:rPr>
                <w:color w:val="221E1F"/>
                <w:sz w:val="18"/>
                <w:szCs w:val="18"/>
              </w:rPr>
              <w:t>17.</w:t>
            </w:r>
            <w:r w:rsidR="001A01FC" w:rsidRPr="00764719">
              <w:rPr>
                <w:color w:val="221E1F"/>
                <w:sz w:val="18"/>
                <w:szCs w:val="18"/>
              </w:rPr>
              <w:t xml:space="preserve"> </w:t>
            </w:r>
            <w:r w:rsidR="00693F52">
              <w:rPr>
                <w:sz w:val="18"/>
              </w:rPr>
              <w:t xml:space="preserve"> Body</w:t>
            </w:r>
            <w:r w:rsidR="00693F52" w:rsidRPr="00764719">
              <w:rPr>
                <w:sz w:val="18"/>
              </w:rPr>
              <w:t xml:space="preserve"> </w:t>
            </w:r>
            <w:r w:rsidRPr="00764719">
              <w:rPr>
                <w:color w:val="221E1F"/>
                <w:sz w:val="18"/>
                <w:szCs w:val="18"/>
              </w:rPr>
              <w:t>that conducted audit, if different from that issuing the SMC</w:t>
            </w:r>
          </w:p>
        </w:tc>
      </w:tr>
      <w:tr w:rsidR="0026539B" w:rsidRPr="00764719" w14:paraId="54F440B4" w14:textId="77777777" w:rsidTr="004F5D71">
        <w:trPr>
          <w:trHeight w:val="1020"/>
        </w:trPr>
        <w:tc>
          <w:tcPr>
            <w:tcW w:w="4612" w:type="dxa"/>
            <w:tcBorders>
              <w:bottom w:val="single" w:sz="4" w:space="0" w:color="auto"/>
            </w:tcBorders>
            <w:shd w:val="clear" w:color="auto" w:fill="auto"/>
          </w:tcPr>
          <w:p w14:paraId="3062AF85" w14:textId="77777777" w:rsidR="0026539B" w:rsidRPr="00764719" w:rsidRDefault="00C13017" w:rsidP="004F5D71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  <w:tr w:rsidR="0026539B" w:rsidRPr="00764719" w14:paraId="2CBCA3E1" w14:textId="77777777" w:rsidTr="004F5D71">
        <w:trPr>
          <w:trHeight w:val="283"/>
        </w:trPr>
        <w:tc>
          <w:tcPr>
            <w:tcW w:w="46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9632CDB" w14:textId="77777777" w:rsidR="0026539B" w:rsidRPr="00764719" w:rsidRDefault="0026539B" w:rsidP="004F5D71">
            <w:pPr>
              <w:pStyle w:val="Default"/>
              <w:ind w:left="-57" w:right="-140"/>
              <w:rPr>
                <w:color w:val="221E1F"/>
                <w:sz w:val="18"/>
                <w:szCs w:val="18"/>
              </w:rPr>
            </w:pPr>
            <w:r w:rsidRPr="00764719">
              <w:rPr>
                <w:color w:val="221E1F"/>
                <w:sz w:val="18"/>
                <w:szCs w:val="18"/>
              </w:rPr>
              <w:t>18.</w:t>
            </w:r>
            <w:r w:rsidR="001A01FC" w:rsidRPr="00764719">
              <w:rPr>
                <w:color w:val="221E1F"/>
                <w:sz w:val="18"/>
                <w:szCs w:val="18"/>
              </w:rPr>
              <w:t xml:space="preserve"> </w:t>
            </w:r>
            <w:r w:rsidRPr="00764719">
              <w:rPr>
                <w:color w:val="221E1F"/>
                <w:sz w:val="18"/>
                <w:szCs w:val="18"/>
              </w:rPr>
              <w:t>Administration/Government/Recognised Organisation which issued the International Ship Security Certificate (ISSC)</w:t>
            </w:r>
          </w:p>
        </w:tc>
      </w:tr>
      <w:tr w:rsidR="0026539B" w:rsidRPr="00764719" w14:paraId="61B6D919" w14:textId="77777777" w:rsidTr="004F5D71">
        <w:trPr>
          <w:trHeight w:val="964"/>
        </w:trPr>
        <w:tc>
          <w:tcPr>
            <w:tcW w:w="4612" w:type="dxa"/>
            <w:tcBorders>
              <w:bottom w:val="single" w:sz="4" w:space="0" w:color="auto"/>
            </w:tcBorders>
            <w:shd w:val="clear" w:color="auto" w:fill="auto"/>
          </w:tcPr>
          <w:p w14:paraId="5BE7ABCE" w14:textId="77777777" w:rsidR="0026539B" w:rsidRPr="00764719" w:rsidRDefault="00C13017" w:rsidP="004F5D71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  <w:tr w:rsidR="0026539B" w:rsidRPr="00764719" w14:paraId="05EB78A2" w14:textId="77777777" w:rsidTr="004F5D71">
        <w:trPr>
          <w:trHeight w:val="283"/>
        </w:trPr>
        <w:tc>
          <w:tcPr>
            <w:tcW w:w="46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EB37710" w14:textId="77777777" w:rsidR="0026539B" w:rsidRPr="00764719" w:rsidRDefault="00C13017" w:rsidP="004F5D71">
            <w:pPr>
              <w:pStyle w:val="Default"/>
              <w:tabs>
                <w:tab w:val="left" w:pos="4962"/>
              </w:tabs>
              <w:ind w:left="-57"/>
              <w:rPr>
                <w:color w:val="221E1F"/>
                <w:sz w:val="18"/>
                <w:szCs w:val="18"/>
              </w:rPr>
            </w:pPr>
            <w:r w:rsidRPr="00764719">
              <w:rPr>
                <w:color w:val="221E1F"/>
                <w:sz w:val="18"/>
                <w:szCs w:val="18"/>
              </w:rPr>
              <w:t>19.</w:t>
            </w:r>
            <w:r w:rsidR="001A01FC" w:rsidRPr="00764719">
              <w:rPr>
                <w:color w:val="221E1F"/>
                <w:sz w:val="18"/>
                <w:szCs w:val="18"/>
              </w:rPr>
              <w:t xml:space="preserve"> </w:t>
            </w:r>
            <w:r w:rsidR="00693F52">
              <w:rPr>
                <w:sz w:val="18"/>
              </w:rPr>
              <w:t xml:space="preserve"> Body</w:t>
            </w:r>
            <w:r w:rsidR="00693F52" w:rsidRPr="00764719">
              <w:rPr>
                <w:sz w:val="18"/>
              </w:rPr>
              <w:t xml:space="preserve"> </w:t>
            </w:r>
            <w:r w:rsidR="0026539B" w:rsidRPr="00764719">
              <w:rPr>
                <w:color w:val="221E1F"/>
                <w:sz w:val="18"/>
                <w:szCs w:val="18"/>
              </w:rPr>
              <w:t>that conducted audit, if different from that issuing the ISSC</w:t>
            </w:r>
          </w:p>
        </w:tc>
      </w:tr>
      <w:tr w:rsidR="0026539B" w:rsidRPr="00764719" w14:paraId="7970F9F2" w14:textId="77777777" w:rsidTr="00764719">
        <w:trPr>
          <w:trHeight w:val="1005"/>
        </w:trPr>
        <w:tc>
          <w:tcPr>
            <w:tcW w:w="4612" w:type="dxa"/>
            <w:shd w:val="clear" w:color="auto" w:fill="auto"/>
          </w:tcPr>
          <w:p w14:paraId="357F8DD5" w14:textId="77777777" w:rsidR="0026539B" w:rsidRPr="00764719" w:rsidRDefault="00C13017" w:rsidP="004F5D71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</w:tbl>
    <w:p w14:paraId="7E31A362" w14:textId="77777777" w:rsidR="0026539B" w:rsidRPr="00764719" w:rsidRDefault="0026539B" w:rsidP="00885FB3">
      <w:pPr>
        <w:tabs>
          <w:tab w:val="left" w:pos="284"/>
        </w:tabs>
        <w:rPr>
          <w:rFonts w:ascii="Arial" w:hAnsi="Arial" w:cs="Arial"/>
          <w:b/>
          <w:color w:val="221E1F"/>
          <w:sz w:val="16"/>
          <w:szCs w:val="16"/>
          <w:lang w:eastAsia="en-AU"/>
        </w:rPr>
      </w:pPr>
    </w:p>
    <w:p w14:paraId="5155EB26" w14:textId="77777777" w:rsidR="001D686E" w:rsidRPr="00764719" w:rsidRDefault="001D686E" w:rsidP="008F5624">
      <w:pPr>
        <w:pStyle w:val="Default"/>
        <w:spacing w:after="120"/>
        <w:rPr>
          <w:sz w:val="18"/>
          <w:szCs w:val="18"/>
        </w:rPr>
        <w:sectPr w:rsidR="001D686E" w:rsidRPr="00764719" w:rsidSect="0026539B">
          <w:type w:val="continuous"/>
          <w:pgSz w:w="11901" w:h="16840"/>
          <w:pgMar w:top="567" w:right="1134" w:bottom="567" w:left="1134" w:header="454" w:footer="454" w:gutter="0"/>
          <w:cols w:num="2" w:space="340"/>
          <w:titlePg/>
          <w:docGrid w:linePitch="326"/>
        </w:sectPr>
      </w:pPr>
    </w:p>
    <w:p w14:paraId="682AF714" w14:textId="77777777" w:rsidR="0026539B" w:rsidRPr="00764719" w:rsidRDefault="0026539B" w:rsidP="0054369D">
      <w:pPr>
        <w:spacing w:before="120" w:after="120"/>
        <w:ind w:left="-142"/>
        <w:rPr>
          <w:rFonts w:ascii="Arial" w:hAnsi="Arial" w:cs="Arial"/>
          <w:b/>
          <w:sz w:val="20"/>
        </w:rPr>
      </w:pPr>
      <w:r w:rsidRPr="00764719">
        <w:rPr>
          <w:rFonts w:ascii="Arial" w:hAnsi="Arial" w:cs="Arial"/>
          <w:b/>
          <w:color w:val="221E1F"/>
          <w:sz w:val="20"/>
          <w:lang w:eastAsia="en-AU"/>
        </w:rPr>
        <w:t>Declaration</w:t>
      </w:r>
    </w:p>
    <w:p w14:paraId="5355B825" w14:textId="77777777" w:rsidR="0026539B" w:rsidRPr="00764719" w:rsidRDefault="0026539B" w:rsidP="0054369D">
      <w:pPr>
        <w:ind w:left="-142"/>
        <w:rPr>
          <w:rFonts w:ascii="Arial" w:hAnsi="Arial" w:cs="Arial"/>
          <w:sz w:val="18"/>
        </w:rPr>
      </w:pPr>
      <w:r w:rsidRPr="00764719">
        <w:rPr>
          <w:rFonts w:ascii="Arial" w:hAnsi="Arial" w:cs="Arial"/>
          <w:color w:val="221E1F"/>
          <w:sz w:val="18"/>
          <w:szCs w:val="18"/>
          <w:lang w:eastAsia="en-AU"/>
        </w:rPr>
        <w:t>To the best of my knowledge, the information given by me on this application is true and correct in every detail.</w:t>
      </w:r>
    </w:p>
    <w:p w14:paraId="1A864347" w14:textId="77777777" w:rsidR="008F5624" w:rsidRPr="00764719" w:rsidRDefault="008F5624" w:rsidP="0054369D">
      <w:pPr>
        <w:tabs>
          <w:tab w:val="left" w:pos="5245"/>
        </w:tabs>
        <w:autoSpaceDE w:val="0"/>
        <w:autoSpaceDN w:val="0"/>
        <w:adjustRightInd w:val="0"/>
        <w:spacing w:before="120"/>
        <w:ind w:left="-142"/>
        <w:textAlignment w:val="center"/>
        <w:rPr>
          <w:rFonts w:ascii="Arial" w:hAnsi="Arial" w:cs="Arial"/>
          <w:color w:val="000000"/>
          <w:sz w:val="18"/>
          <w:szCs w:val="18"/>
          <w:lang w:val="en-GB" w:eastAsia="en-AU"/>
        </w:rPr>
      </w:pPr>
      <w:r w:rsidRPr="00764719">
        <w:rPr>
          <w:rFonts w:ascii="Arial" w:hAnsi="Arial" w:cs="Arial"/>
          <w:color w:val="000000"/>
          <w:sz w:val="18"/>
          <w:szCs w:val="18"/>
          <w:lang w:val="en-GB" w:eastAsia="en-AU"/>
        </w:rPr>
        <w:t xml:space="preserve">Date </w:t>
      </w:r>
      <w:r w:rsidRPr="00764719">
        <w:rPr>
          <w:rFonts w:ascii="Arial" w:hAnsi="Arial" w:cs="Arial"/>
          <w:color w:val="000000"/>
          <w:sz w:val="18"/>
          <w:szCs w:val="18"/>
          <w:lang w:val="en-GB" w:eastAsia="en-AU"/>
        </w:rPr>
        <w:tab/>
        <w:t>Place of issue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888"/>
        <w:gridCol w:w="499"/>
        <w:gridCol w:w="4536"/>
      </w:tblGrid>
      <w:tr w:rsidR="008F5624" w:rsidRPr="00764719" w14:paraId="69D79BFF" w14:textId="77777777" w:rsidTr="0054369D">
        <w:trPr>
          <w:trHeight w:val="34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BA7C" w14:textId="77777777" w:rsidR="008F5624" w:rsidRPr="00764719" w:rsidRDefault="008F5624" w:rsidP="004F5D71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18"/>
                <w:szCs w:val="18"/>
                <w:lang w:val="en-GB" w:eastAsia="en-AU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E9A8" w14:textId="77777777" w:rsidR="008F5624" w:rsidRPr="00764719" w:rsidRDefault="008F5624" w:rsidP="004F5D71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A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BE3B" w14:textId="77777777" w:rsidR="008F5624" w:rsidRPr="00764719" w:rsidRDefault="008F5624" w:rsidP="004F5D71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18"/>
                <w:szCs w:val="18"/>
                <w:lang w:val="en-GB" w:eastAsia="en-AU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  <w:tr w:rsidR="008F5624" w:rsidRPr="00764719" w14:paraId="033BDE89" w14:textId="77777777" w:rsidTr="0054369D">
        <w:trPr>
          <w:trHeight w:val="227"/>
        </w:trPr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88792E" w14:textId="77777777" w:rsidR="008F5624" w:rsidRPr="00764719" w:rsidRDefault="008F5624" w:rsidP="004F5D71">
            <w:pPr>
              <w:autoSpaceDE w:val="0"/>
              <w:autoSpaceDN w:val="0"/>
              <w:adjustRightInd w:val="0"/>
              <w:ind w:left="-108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AU"/>
              </w:rPr>
            </w:pPr>
            <w:r w:rsidRPr="00764719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499" w:type="dxa"/>
            <w:shd w:val="clear" w:color="auto" w:fill="auto"/>
            <w:vAlign w:val="bottom"/>
          </w:tcPr>
          <w:p w14:paraId="019D90A3" w14:textId="77777777" w:rsidR="008F5624" w:rsidRPr="00764719" w:rsidRDefault="008F5624" w:rsidP="004F5D7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A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C2762A" w14:textId="77777777" w:rsidR="008F5624" w:rsidRPr="00764719" w:rsidRDefault="008F5624" w:rsidP="004F5D71">
            <w:pPr>
              <w:tabs>
                <w:tab w:val="left" w:pos="284"/>
              </w:tabs>
              <w:ind w:left="-102"/>
              <w:rPr>
                <w:rFonts w:ascii="Arial" w:hAnsi="Arial" w:cs="Arial"/>
                <w:sz w:val="18"/>
              </w:rPr>
            </w:pPr>
            <w:r w:rsidRPr="00764719">
              <w:rPr>
                <w:rFonts w:ascii="Arial" w:hAnsi="Arial" w:cs="Arial"/>
                <w:sz w:val="18"/>
              </w:rPr>
              <w:t>Telephone</w:t>
            </w:r>
          </w:p>
        </w:tc>
      </w:tr>
      <w:tr w:rsidR="008F5624" w:rsidRPr="00764719" w14:paraId="4C4BE87F" w14:textId="77777777" w:rsidTr="0054369D">
        <w:trPr>
          <w:trHeight w:val="34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F25E" w14:textId="77777777" w:rsidR="008F5624" w:rsidRPr="00764719" w:rsidRDefault="008F5624" w:rsidP="004F5D71">
            <w:pPr>
              <w:autoSpaceDE w:val="0"/>
              <w:autoSpaceDN w:val="0"/>
              <w:adjustRightInd w:val="0"/>
              <w:ind w:firstLine="17"/>
              <w:textAlignment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AU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  <w:tc>
          <w:tcPr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D203" w14:textId="77777777" w:rsidR="008F5624" w:rsidRPr="00764719" w:rsidRDefault="008F5624" w:rsidP="004F5D7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A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855B" w14:textId="77777777" w:rsidR="008F5624" w:rsidRPr="00764719" w:rsidRDefault="008F5624" w:rsidP="001A01FC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AU"/>
              </w:rPr>
            </w:pPr>
            <w:r w:rsidRPr="00764719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noProof/>
                <w:sz w:val="18"/>
              </w:rPr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  <w:tr w:rsidR="008F5624" w:rsidRPr="00764719" w14:paraId="5AD99977" w14:textId="77777777" w:rsidTr="0054369D">
        <w:trPr>
          <w:trHeight w:val="227"/>
        </w:trPr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233452" w14:textId="77777777" w:rsidR="008F5624" w:rsidRPr="00764719" w:rsidRDefault="008F5624" w:rsidP="004F5D71">
            <w:pPr>
              <w:autoSpaceDE w:val="0"/>
              <w:autoSpaceDN w:val="0"/>
              <w:adjustRightInd w:val="0"/>
              <w:ind w:left="-108"/>
              <w:textAlignment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n-GB" w:eastAsia="en-AU"/>
              </w:rPr>
            </w:pPr>
            <w:r w:rsidRPr="00764719">
              <w:rPr>
                <w:rFonts w:ascii="Arial" w:hAnsi="Arial" w:cs="Arial"/>
                <w:color w:val="000000"/>
                <w:sz w:val="18"/>
              </w:rPr>
              <w:t>Signature</w:t>
            </w:r>
          </w:p>
        </w:tc>
        <w:tc>
          <w:tcPr>
            <w:tcW w:w="499" w:type="dxa"/>
            <w:vMerge/>
            <w:shd w:val="clear" w:color="auto" w:fill="auto"/>
            <w:vAlign w:val="bottom"/>
          </w:tcPr>
          <w:p w14:paraId="3C9ADBA5" w14:textId="77777777" w:rsidR="008F5624" w:rsidRPr="00764719" w:rsidRDefault="008F5624" w:rsidP="004F5D7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A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E92914" w14:textId="77777777" w:rsidR="008F5624" w:rsidRPr="00764719" w:rsidRDefault="008F5624" w:rsidP="004F5D71">
            <w:pPr>
              <w:spacing w:before="40"/>
              <w:ind w:left="-102"/>
              <w:rPr>
                <w:rFonts w:ascii="Arial" w:hAnsi="Arial" w:cs="Arial"/>
                <w:sz w:val="18"/>
              </w:rPr>
            </w:pPr>
            <w:r w:rsidRPr="00764719">
              <w:rPr>
                <w:rFonts w:ascii="Arial" w:hAnsi="Arial" w:cs="Arial"/>
                <w:sz w:val="18"/>
              </w:rPr>
              <w:t>Facsimile</w:t>
            </w:r>
          </w:p>
        </w:tc>
      </w:tr>
      <w:tr w:rsidR="008F5624" w:rsidRPr="00764719" w14:paraId="1739FC4E" w14:textId="77777777" w:rsidTr="0054369D">
        <w:trPr>
          <w:trHeight w:val="340"/>
        </w:trPr>
        <w:tc>
          <w:tcPr>
            <w:tcW w:w="4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42B8" w14:textId="77777777" w:rsidR="008F5624" w:rsidRPr="00764719" w:rsidRDefault="008F5624" w:rsidP="004F5D71">
            <w:pPr>
              <w:autoSpaceDE w:val="0"/>
              <w:autoSpaceDN w:val="0"/>
              <w:adjustRightInd w:val="0"/>
              <w:spacing w:before="40"/>
              <w:ind w:left="34"/>
              <w:textAlignment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n-GB" w:eastAsia="en-AU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97A8A" w14:textId="77777777" w:rsidR="008F5624" w:rsidRPr="00764719" w:rsidRDefault="008F5624" w:rsidP="004F5D7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A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D6F9" w14:textId="77777777" w:rsidR="008F5624" w:rsidRPr="00764719" w:rsidRDefault="008F5624" w:rsidP="004F5D71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  <w:r w:rsidRPr="00764719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sz w:val="18"/>
              </w:rPr>
            </w:r>
            <w:r w:rsidRPr="00764719">
              <w:rPr>
                <w:rFonts w:ascii="Arial" w:hAnsi="Arial" w:cs="Arial"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F5624" w:rsidRPr="00764719" w14:paraId="1C522845" w14:textId="77777777" w:rsidTr="0054369D">
        <w:trPr>
          <w:trHeight w:val="170"/>
        </w:trPr>
        <w:tc>
          <w:tcPr>
            <w:tcW w:w="4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FAC1" w14:textId="77777777" w:rsidR="008F5624" w:rsidRPr="00764719" w:rsidRDefault="008F5624" w:rsidP="004F5D7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AU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</w:tcPr>
          <w:p w14:paraId="22F07D5B" w14:textId="77777777" w:rsidR="008F5624" w:rsidRPr="00764719" w:rsidRDefault="008F5624" w:rsidP="004F5D7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A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05CB38" w14:textId="77777777" w:rsidR="008F5624" w:rsidRPr="00764719" w:rsidRDefault="008F5624" w:rsidP="004F5D71">
            <w:pPr>
              <w:tabs>
                <w:tab w:val="left" w:pos="284"/>
              </w:tabs>
              <w:ind w:left="-102"/>
              <w:rPr>
                <w:rFonts w:ascii="Arial" w:hAnsi="Arial" w:cs="Arial"/>
                <w:sz w:val="18"/>
              </w:rPr>
            </w:pPr>
            <w:r w:rsidRPr="00764719">
              <w:rPr>
                <w:rFonts w:ascii="Arial" w:hAnsi="Arial" w:cs="Arial"/>
                <w:sz w:val="18"/>
              </w:rPr>
              <w:t>Email address</w:t>
            </w:r>
          </w:p>
        </w:tc>
      </w:tr>
      <w:tr w:rsidR="008F5624" w:rsidRPr="00764719" w14:paraId="4B5E48A6" w14:textId="77777777" w:rsidTr="0054369D">
        <w:trPr>
          <w:trHeight w:val="340"/>
        </w:trPr>
        <w:tc>
          <w:tcPr>
            <w:tcW w:w="4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9B89" w14:textId="77777777" w:rsidR="008F5624" w:rsidRPr="00764719" w:rsidRDefault="008F5624" w:rsidP="004F5D7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AU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EA0A7" w14:textId="77777777" w:rsidR="008F5624" w:rsidRPr="00764719" w:rsidRDefault="008F5624" w:rsidP="004F5D7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A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DDE5" w14:textId="77777777" w:rsidR="008F5624" w:rsidRPr="00764719" w:rsidRDefault="008F5624" w:rsidP="001A01FC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AU"/>
              </w:rPr>
            </w:pPr>
            <w:r w:rsidRPr="00764719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719">
              <w:rPr>
                <w:rFonts w:ascii="Arial" w:hAnsi="Arial" w:cs="Arial"/>
                <w:sz w:val="18"/>
              </w:rPr>
              <w:instrText xml:space="preserve"> FORMTEXT </w:instrText>
            </w:r>
            <w:r w:rsidRPr="00764719">
              <w:rPr>
                <w:rFonts w:ascii="Arial" w:hAnsi="Arial" w:cs="Arial"/>
                <w:sz w:val="18"/>
              </w:rPr>
            </w:r>
            <w:r w:rsidRPr="00764719">
              <w:rPr>
                <w:rFonts w:ascii="Arial" w:hAnsi="Arial" w:cs="Arial"/>
                <w:sz w:val="18"/>
              </w:rPr>
              <w:fldChar w:fldCharType="separate"/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noProof/>
                <w:sz w:val="18"/>
              </w:rPr>
              <w:t> </w:t>
            </w:r>
            <w:r w:rsidRPr="00764719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7B15D374" w14:textId="77777777" w:rsidR="00806C94" w:rsidRPr="00764719" w:rsidRDefault="00806C94" w:rsidP="00454840">
      <w:pPr>
        <w:widowControl w:val="0"/>
        <w:tabs>
          <w:tab w:val="left" w:pos="0"/>
        </w:tabs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8"/>
          <w:szCs w:val="8"/>
        </w:rPr>
      </w:pPr>
    </w:p>
    <w:sectPr w:rsidR="00806C94" w:rsidRPr="00764719" w:rsidSect="0026539B">
      <w:type w:val="continuous"/>
      <w:pgSz w:w="11901" w:h="16840"/>
      <w:pgMar w:top="567" w:right="1134" w:bottom="567" w:left="1134" w:header="454" w:footer="454" w:gutter="0"/>
      <w:cols w:space="34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C4CF1" w14:textId="77777777" w:rsidR="00216F3B" w:rsidRDefault="00216F3B">
      <w:r>
        <w:separator/>
      </w:r>
    </w:p>
  </w:endnote>
  <w:endnote w:type="continuationSeparator" w:id="0">
    <w:p w14:paraId="39C566D5" w14:textId="77777777" w:rsidR="00216F3B" w:rsidRDefault="0021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E144F" w14:textId="77777777" w:rsidR="00806C94" w:rsidRPr="00040B5F" w:rsidRDefault="00806C94" w:rsidP="00806C94">
    <w:pPr>
      <w:pStyle w:val="Footer"/>
      <w:jc w:val="right"/>
      <w:rPr>
        <w:rFonts w:ascii="Arial" w:hAnsi="Arial"/>
        <w:sz w:val="16"/>
        <w:szCs w:val="16"/>
      </w:rPr>
    </w:pPr>
    <w:r w:rsidRPr="00040B5F">
      <w:rPr>
        <w:rFonts w:ascii="Arial" w:hAnsi="Arial"/>
        <w:sz w:val="16"/>
        <w:szCs w:val="16"/>
      </w:rPr>
      <w:t>AMSA 1</w:t>
    </w:r>
    <w:r w:rsidR="00040B5F" w:rsidRPr="00040B5F">
      <w:rPr>
        <w:rFonts w:ascii="Arial" w:hAnsi="Arial"/>
        <w:sz w:val="16"/>
        <w:szCs w:val="16"/>
      </w:rPr>
      <w:t>64</w:t>
    </w:r>
    <w:r w:rsidRPr="00040B5F">
      <w:rPr>
        <w:rFonts w:ascii="Arial" w:hAnsi="Arial"/>
        <w:sz w:val="16"/>
        <w:szCs w:val="16"/>
      </w:rPr>
      <w:t xml:space="preserve"> (</w:t>
    </w:r>
    <w:r w:rsidR="009F72E1" w:rsidRPr="00040B5F">
      <w:rPr>
        <w:rFonts w:ascii="Arial" w:hAnsi="Arial"/>
        <w:sz w:val="16"/>
        <w:szCs w:val="16"/>
      </w:rPr>
      <w:t>0</w:t>
    </w:r>
    <w:r w:rsidR="00C01F65">
      <w:rPr>
        <w:rFonts w:ascii="Arial" w:hAnsi="Arial"/>
        <w:sz w:val="16"/>
        <w:szCs w:val="16"/>
      </w:rPr>
      <w:t>9</w:t>
    </w:r>
    <w:r w:rsidRPr="00040B5F">
      <w:rPr>
        <w:rFonts w:ascii="Arial" w:hAnsi="Arial"/>
        <w:sz w:val="16"/>
        <w:szCs w:val="16"/>
      </w:rPr>
      <w:t>/1</w:t>
    </w:r>
    <w:r w:rsidR="00040B5F" w:rsidRPr="00040B5F">
      <w:rPr>
        <w:rFonts w:ascii="Arial" w:hAnsi="Arial"/>
        <w:sz w:val="16"/>
        <w:szCs w:val="16"/>
      </w:rPr>
      <w:t>5</w:t>
    </w:r>
    <w:r w:rsidRPr="00040B5F">
      <w:rPr>
        <w:rFonts w:ascii="Arial" w:hAnsi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78352" w14:textId="77777777" w:rsidR="000C0B0A" w:rsidRPr="000C0B0A" w:rsidRDefault="000C0B0A" w:rsidP="000C0B0A">
    <w:pPr>
      <w:pStyle w:val="Footer"/>
      <w:ind w:left="142" w:hanging="142"/>
      <w:jc w:val="right"/>
      <w:rPr>
        <w:rFonts w:ascii="Arial" w:hAnsi="Arial" w:cs="Arial"/>
        <w:sz w:val="16"/>
        <w:szCs w:val="16"/>
      </w:rPr>
    </w:pPr>
    <w:r w:rsidRPr="000C0B0A">
      <w:rPr>
        <w:rFonts w:ascii="Arial" w:hAnsi="Arial" w:cs="Arial"/>
        <w:sz w:val="16"/>
        <w:szCs w:val="16"/>
      </w:rPr>
      <w:t>AMSA1</w:t>
    </w:r>
    <w:r w:rsidR="00DE1BDE">
      <w:rPr>
        <w:rFonts w:ascii="Arial" w:hAnsi="Arial" w:cs="Arial"/>
        <w:sz w:val="16"/>
        <w:szCs w:val="16"/>
      </w:rPr>
      <w:t>64</w:t>
    </w:r>
    <w:r w:rsidRPr="000C0B0A">
      <w:rPr>
        <w:rFonts w:ascii="Arial" w:hAnsi="Arial" w:cs="Arial"/>
        <w:sz w:val="16"/>
        <w:szCs w:val="16"/>
      </w:rPr>
      <w:t xml:space="preserve"> (0</w:t>
    </w:r>
    <w:r w:rsidR="0091797F">
      <w:rPr>
        <w:rFonts w:ascii="Arial" w:hAnsi="Arial" w:cs="Arial"/>
        <w:sz w:val="16"/>
        <w:szCs w:val="16"/>
      </w:rPr>
      <w:t>5</w:t>
    </w:r>
    <w:r w:rsidR="00693F52">
      <w:rPr>
        <w:rFonts w:ascii="Arial" w:hAnsi="Arial" w:cs="Arial"/>
        <w:sz w:val="16"/>
        <w:szCs w:val="16"/>
      </w:rPr>
      <w:t>/16</w:t>
    </w:r>
    <w:r w:rsidRPr="000C0B0A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7A9EE" w14:textId="77777777" w:rsidR="00216F3B" w:rsidRDefault="00216F3B">
      <w:r>
        <w:separator/>
      </w:r>
    </w:p>
  </w:footnote>
  <w:footnote w:type="continuationSeparator" w:id="0">
    <w:p w14:paraId="6E846F92" w14:textId="77777777" w:rsidR="00216F3B" w:rsidRDefault="0021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79" w:type="dxa"/>
      <w:tblInd w:w="-34" w:type="dxa"/>
      <w:tblLook w:val="00BF" w:firstRow="1" w:lastRow="0" w:firstColumn="1" w:lastColumn="0" w:noHBand="0" w:noVBand="0"/>
    </w:tblPr>
    <w:tblGrid>
      <w:gridCol w:w="2836"/>
      <w:gridCol w:w="7043"/>
    </w:tblGrid>
    <w:tr w:rsidR="000C0B0A" w:rsidRPr="00806C94" w14:paraId="27C0C8B7" w14:textId="77777777" w:rsidTr="003C55F3">
      <w:trPr>
        <w:trHeight w:val="1587"/>
      </w:trPr>
      <w:tc>
        <w:tcPr>
          <w:tcW w:w="2836" w:type="dxa"/>
          <w:shd w:val="clear" w:color="auto" w:fill="auto"/>
          <w:vAlign w:val="center"/>
        </w:tcPr>
        <w:p w14:paraId="710D8125" w14:textId="42615F4B" w:rsidR="000C0B0A" w:rsidRPr="00806C94" w:rsidRDefault="0045036B" w:rsidP="003C55F3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-ItalicMT" w:hAnsi="Arial-ItalicMT" w:cs="Arial-ItalicMT"/>
              <w:i/>
              <w:iCs/>
              <w:color w:val="000000"/>
              <w:sz w:val="18"/>
              <w:szCs w:val="18"/>
              <w:lang w:val="en-GB" w:bidi="en-US"/>
            </w:rPr>
          </w:pPr>
          <w:r w:rsidRPr="00806C94">
            <w:rPr>
              <w:rFonts w:ascii="Arial-ItalicMT" w:hAnsi="Arial-ItalicMT" w:cs="Arial-ItalicMT"/>
              <w:i/>
              <w:iCs/>
              <w:noProof/>
              <w:color w:val="000000"/>
              <w:sz w:val="18"/>
              <w:szCs w:val="18"/>
              <w:lang w:val="en-GB" w:bidi="en-US"/>
            </w:rPr>
            <w:drawing>
              <wp:inline distT="0" distB="0" distL="0" distR="0" wp14:anchorId="5441D01F" wp14:editId="5D2A7F45">
                <wp:extent cx="1621155" cy="8172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15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3" w:type="dxa"/>
          <w:shd w:val="clear" w:color="auto" w:fill="auto"/>
          <w:vAlign w:val="center"/>
        </w:tcPr>
        <w:p w14:paraId="2E2049ED" w14:textId="77777777" w:rsidR="000C0B0A" w:rsidRPr="00DE1BDE" w:rsidRDefault="00DE1BDE" w:rsidP="003C55F3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-BoldMT" w:hAnsi="Arial-BoldMT" w:cs="Arial-BoldMT"/>
              <w:b/>
              <w:bCs/>
              <w:caps/>
              <w:color w:val="000000"/>
              <w:sz w:val="36"/>
              <w:szCs w:val="36"/>
              <w:lang w:val="en-GB" w:bidi="en-US"/>
            </w:rPr>
          </w:pPr>
          <w:r>
            <w:rPr>
              <w:rFonts w:ascii="Arial-BoldMT" w:hAnsi="Arial-BoldMT" w:cs="Arial-BoldMT"/>
              <w:b/>
              <w:bCs/>
              <w:caps/>
              <w:color w:val="000000"/>
              <w:sz w:val="36"/>
              <w:szCs w:val="36"/>
              <w:lang w:val="en-GB" w:bidi="en-US"/>
            </w:rPr>
            <w:t>APPLICATION FOR CONTINUOUS SYNOPSIS RECORD</w:t>
          </w:r>
        </w:p>
      </w:tc>
    </w:tr>
  </w:tbl>
  <w:p w14:paraId="29E0D020" w14:textId="77777777" w:rsidR="000C0B0A" w:rsidRPr="008F5624" w:rsidRDefault="000C0B0A" w:rsidP="003C55F3">
    <w:pPr>
      <w:pStyle w:val="Header"/>
      <w:tabs>
        <w:tab w:val="clear" w:pos="4320"/>
        <w:tab w:val="clear" w:pos="8640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104AF"/>
    <w:multiLevelType w:val="hybridMultilevel"/>
    <w:tmpl w:val="4F08780E"/>
    <w:lvl w:ilvl="0" w:tplc="A814AF0A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84" w:hanging="360"/>
      </w:pPr>
    </w:lvl>
    <w:lvl w:ilvl="2" w:tplc="0C09001B" w:tentative="1">
      <w:start w:val="1"/>
      <w:numFmt w:val="lowerRoman"/>
      <w:lvlText w:val="%3."/>
      <w:lvlJc w:val="right"/>
      <w:pPr>
        <w:ind w:left="1704" w:hanging="180"/>
      </w:pPr>
    </w:lvl>
    <w:lvl w:ilvl="3" w:tplc="0C09000F" w:tentative="1">
      <w:start w:val="1"/>
      <w:numFmt w:val="decimal"/>
      <w:lvlText w:val="%4."/>
      <w:lvlJc w:val="left"/>
      <w:pPr>
        <w:ind w:left="2424" w:hanging="360"/>
      </w:pPr>
    </w:lvl>
    <w:lvl w:ilvl="4" w:tplc="0C090019" w:tentative="1">
      <w:start w:val="1"/>
      <w:numFmt w:val="lowerLetter"/>
      <w:lvlText w:val="%5."/>
      <w:lvlJc w:val="left"/>
      <w:pPr>
        <w:ind w:left="3144" w:hanging="360"/>
      </w:pPr>
    </w:lvl>
    <w:lvl w:ilvl="5" w:tplc="0C09001B" w:tentative="1">
      <w:start w:val="1"/>
      <w:numFmt w:val="lowerRoman"/>
      <w:lvlText w:val="%6."/>
      <w:lvlJc w:val="right"/>
      <w:pPr>
        <w:ind w:left="3864" w:hanging="180"/>
      </w:pPr>
    </w:lvl>
    <w:lvl w:ilvl="6" w:tplc="0C09000F" w:tentative="1">
      <w:start w:val="1"/>
      <w:numFmt w:val="decimal"/>
      <w:lvlText w:val="%7."/>
      <w:lvlJc w:val="left"/>
      <w:pPr>
        <w:ind w:left="4584" w:hanging="360"/>
      </w:pPr>
    </w:lvl>
    <w:lvl w:ilvl="7" w:tplc="0C090019" w:tentative="1">
      <w:start w:val="1"/>
      <w:numFmt w:val="lowerLetter"/>
      <w:lvlText w:val="%8."/>
      <w:lvlJc w:val="left"/>
      <w:pPr>
        <w:ind w:left="5304" w:hanging="360"/>
      </w:pPr>
    </w:lvl>
    <w:lvl w:ilvl="8" w:tplc="0C0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" w15:restartNumberingAfterBreak="0">
    <w:nsid w:val="301E23FD"/>
    <w:multiLevelType w:val="hybridMultilevel"/>
    <w:tmpl w:val="D966961A"/>
    <w:lvl w:ilvl="0" w:tplc="A814AF0A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84" w:hanging="360"/>
      </w:pPr>
    </w:lvl>
    <w:lvl w:ilvl="2" w:tplc="0C09001B" w:tentative="1">
      <w:start w:val="1"/>
      <w:numFmt w:val="lowerRoman"/>
      <w:lvlText w:val="%3."/>
      <w:lvlJc w:val="right"/>
      <w:pPr>
        <w:ind w:left="1704" w:hanging="180"/>
      </w:pPr>
    </w:lvl>
    <w:lvl w:ilvl="3" w:tplc="0C09000F" w:tentative="1">
      <w:start w:val="1"/>
      <w:numFmt w:val="decimal"/>
      <w:lvlText w:val="%4."/>
      <w:lvlJc w:val="left"/>
      <w:pPr>
        <w:ind w:left="2424" w:hanging="360"/>
      </w:pPr>
    </w:lvl>
    <w:lvl w:ilvl="4" w:tplc="0C090019" w:tentative="1">
      <w:start w:val="1"/>
      <w:numFmt w:val="lowerLetter"/>
      <w:lvlText w:val="%5."/>
      <w:lvlJc w:val="left"/>
      <w:pPr>
        <w:ind w:left="3144" w:hanging="360"/>
      </w:pPr>
    </w:lvl>
    <w:lvl w:ilvl="5" w:tplc="0C09001B" w:tentative="1">
      <w:start w:val="1"/>
      <w:numFmt w:val="lowerRoman"/>
      <w:lvlText w:val="%6."/>
      <w:lvlJc w:val="right"/>
      <w:pPr>
        <w:ind w:left="3864" w:hanging="180"/>
      </w:pPr>
    </w:lvl>
    <w:lvl w:ilvl="6" w:tplc="0C09000F" w:tentative="1">
      <w:start w:val="1"/>
      <w:numFmt w:val="decimal"/>
      <w:lvlText w:val="%7."/>
      <w:lvlJc w:val="left"/>
      <w:pPr>
        <w:ind w:left="4584" w:hanging="360"/>
      </w:pPr>
    </w:lvl>
    <w:lvl w:ilvl="7" w:tplc="0C090019" w:tentative="1">
      <w:start w:val="1"/>
      <w:numFmt w:val="lowerLetter"/>
      <w:lvlText w:val="%8."/>
      <w:lvlJc w:val="left"/>
      <w:pPr>
        <w:ind w:left="5304" w:hanging="360"/>
      </w:pPr>
    </w:lvl>
    <w:lvl w:ilvl="8" w:tplc="0C0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" w15:restartNumberingAfterBreak="0">
    <w:nsid w:val="5D6115E4"/>
    <w:multiLevelType w:val="hybridMultilevel"/>
    <w:tmpl w:val="23EA1F0C"/>
    <w:lvl w:ilvl="0" w:tplc="AA921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125A7"/>
    <w:multiLevelType w:val="hybridMultilevel"/>
    <w:tmpl w:val="8CE8369A"/>
    <w:lvl w:ilvl="0" w:tplc="A814AF0A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84" w:hanging="360"/>
      </w:pPr>
    </w:lvl>
    <w:lvl w:ilvl="2" w:tplc="0C09001B" w:tentative="1">
      <w:start w:val="1"/>
      <w:numFmt w:val="lowerRoman"/>
      <w:lvlText w:val="%3."/>
      <w:lvlJc w:val="right"/>
      <w:pPr>
        <w:ind w:left="1704" w:hanging="180"/>
      </w:pPr>
    </w:lvl>
    <w:lvl w:ilvl="3" w:tplc="0C09000F" w:tentative="1">
      <w:start w:val="1"/>
      <w:numFmt w:val="decimal"/>
      <w:lvlText w:val="%4."/>
      <w:lvlJc w:val="left"/>
      <w:pPr>
        <w:ind w:left="2424" w:hanging="360"/>
      </w:pPr>
    </w:lvl>
    <w:lvl w:ilvl="4" w:tplc="0C090019" w:tentative="1">
      <w:start w:val="1"/>
      <w:numFmt w:val="lowerLetter"/>
      <w:lvlText w:val="%5."/>
      <w:lvlJc w:val="left"/>
      <w:pPr>
        <w:ind w:left="3144" w:hanging="360"/>
      </w:pPr>
    </w:lvl>
    <w:lvl w:ilvl="5" w:tplc="0C09001B" w:tentative="1">
      <w:start w:val="1"/>
      <w:numFmt w:val="lowerRoman"/>
      <w:lvlText w:val="%6."/>
      <w:lvlJc w:val="right"/>
      <w:pPr>
        <w:ind w:left="3864" w:hanging="180"/>
      </w:pPr>
    </w:lvl>
    <w:lvl w:ilvl="6" w:tplc="0C09000F" w:tentative="1">
      <w:start w:val="1"/>
      <w:numFmt w:val="decimal"/>
      <w:lvlText w:val="%7."/>
      <w:lvlJc w:val="left"/>
      <w:pPr>
        <w:ind w:left="4584" w:hanging="360"/>
      </w:pPr>
    </w:lvl>
    <w:lvl w:ilvl="7" w:tplc="0C090019" w:tentative="1">
      <w:start w:val="1"/>
      <w:numFmt w:val="lowerLetter"/>
      <w:lvlText w:val="%8."/>
      <w:lvlJc w:val="left"/>
      <w:pPr>
        <w:ind w:left="5304" w:hanging="360"/>
      </w:pPr>
    </w:lvl>
    <w:lvl w:ilvl="8" w:tplc="0C0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4" w15:restartNumberingAfterBreak="0">
    <w:nsid w:val="79F511B9"/>
    <w:multiLevelType w:val="hybridMultilevel"/>
    <w:tmpl w:val="63BECF36"/>
    <w:lvl w:ilvl="0" w:tplc="A814AF0A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84" w:hanging="360"/>
      </w:pPr>
    </w:lvl>
    <w:lvl w:ilvl="2" w:tplc="0C09001B" w:tentative="1">
      <w:start w:val="1"/>
      <w:numFmt w:val="lowerRoman"/>
      <w:lvlText w:val="%3."/>
      <w:lvlJc w:val="right"/>
      <w:pPr>
        <w:ind w:left="1704" w:hanging="180"/>
      </w:pPr>
    </w:lvl>
    <w:lvl w:ilvl="3" w:tplc="0C09000F" w:tentative="1">
      <w:start w:val="1"/>
      <w:numFmt w:val="decimal"/>
      <w:lvlText w:val="%4."/>
      <w:lvlJc w:val="left"/>
      <w:pPr>
        <w:ind w:left="2424" w:hanging="360"/>
      </w:pPr>
    </w:lvl>
    <w:lvl w:ilvl="4" w:tplc="0C090019" w:tentative="1">
      <w:start w:val="1"/>
      <w:numFmt w:val="lowerLetter"/>
      <w:lvlText w:val="%5."/>
      <w:lvlJc w:val="left"/>
      <w:pPr>
        <w:ind w:left="3144" w:hanging="360"/>
      </w:pPr>
    </w:lvl>
    <w:lvl w:ilvl="5" w:tplc="0C09001B" w:tentative="1">
      <w:start w:val="1"/>
      <w:numFmt w:val="lowerRoman"/>
      <w:lvlText w:val="%6."/>
      <w:lvlJc w:val="right"/>
      <w:pPr>
        <w:ind w:left="3864" w:hanging="180"/>
      </w:pPr>
    </w:lvl>
    <w:lvl w:ilvl="6" w:tplc="0C09000F" w:tentative="1">
      <w:start w:val="1"/>
      <w:numFmt w:val="decimal"/>
      <w:lvlText w:val="%7."/>
      <w:lvlJc w:val="left"/>
      <w:pPr>
        <w:ind w:left="4584" w:hanging="360"/>
      </w:pPr>
    </w:lvl>
    <w:lvl w:ilvl="7" w:tplc="0C090019" w:tentative="1">
      <w:start w:val="1"/>
      <w:numFmt w:val="lowerLetter"/>
      <w:lvlText w:val="%8."/>
      <w:lvlJc w:val="left"/>
      <w:pPr>
        <w:ind w:left="5304" w:hanging="360"/>
      </w:pPr>
    </w:lvl>
    <w:lvl w:ilvl="8" w:tplc="0C09001B" w:tentative="1">
      <w:start w:val="1"/>
      <w:numFmt w:val="lowerRoman"/>
      <w:lvlText w:val="%9."/>
      <w:lvlJc w:val="right"/>
      <w:pPr>
        <w:ind w:left="6024" w:hanging="180"/>
      </w:pPr>
    </w:lvl>
  </w:abstractNum>
  <w:num w:numId="1" w16cid:durableId="1239438016">
    <w:abstractNumId w:val="2"/>
  </w:num>
  <w:num w:numId="2" w16cid:durableId="1192956764">
    <w:abstractNumId w:val="4"/>
  </w:num>
  <w:num w:numId="3" w16cid:durableId="1374692133">
    <w:abstractNumId w:val="0"/>
  </w:num>
  <w:num w:numId="4" w16cid:durableId="2115588576">
    <w:abstractNumId w:val="1"/>
  </w:num>
  <w:num w:numId="5" w16cid:durableId="1467120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PkL3qJ58YZqgNZKnSYhvC/sqkjm1Vl15aoONk/FL9z5r+PteKwspye7Yqns8YtNTsngATk3E3F/49BP3xDBpA==" w:salt="VeMxaOmAcfaxEhoR0LwZ2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6B"/>
    <w:rsid w:val="00040B5F"/>
    <w:rsid w:val="00050C3F"/>
    <w:rsid w:val="00066CC7"/>
    <w:rsid w:val="000C0B0A"/>
    <w:rsid w:val="000D59AE"/>
    <w:rsid w:val="001A01FC"/>
    <w:rsid w:val="001D686E"/>
    <w:rsid w:val="00207500"/>
    <w:rsid w:val="00211073"/>
    <w:rsid w:val="00216F3B"/>
    <w:rsid w:val="002505A2"/>
    <w:rsid w:val="00255683"/>
    <w:rsid w:val="0026539B"/>
    <w:rsid w:val="00265E73"/>
    <w:rsid w:val="0029055B"/>
    <w:rsid w:val="002C6F60"/>
    <w:rsid w:val="002D7C57"/>
    <w:rsid w:val="0036070B"/>
    <w:rsid w:val="003C55F3"/>
    <w:rsid w:val="003D0D7A"/>
    <w:rsid w:val="0041456C"/>
    <w:rsid w:val="0045036B"/>
    <w:rsid w:val="00453616"/>
    <w:rsid w:val="00454840"/>
    <w:rsid w:val="004F5CD6"/>
    <w:rsid w:val="004F5D71"/>
    <w:rsid w:val="0054369D"/>
    <w:rsid w:val="00545B5F"/>
    <w:rsid w:val="0059000D"/>
    <w:rsid w:val="005E4A60"/>
    <w:rsid w:val="00606B6D"/>
    <w:rsid w:val="00617F17"/>
    <w:rsid w:val="0062113A"/>
    <w:rsid w:val="0062705B"/>
    <w:rsid w:val="00652B18"/>
    <w:rsid w:val="00682943"/>
    <w:rsid w:val="006933FC"/>
    <w:rsid w:val="00693F52"/>
    <w:rsid w:val="006D3C83"/>
    <w:rsid w:val="006D6F93"/>
    <w:rsid w:val="0074202F"/>
    <w:rsid w:val="00764719"/>
    <w:rsid w:val="007D57ED"/>
    <w:rsid w:val="0080337C"/>
    <w:rsid w:val="00806C94"/>
    <w:rsid w:val="00851F61"/>
    <w:rsid w:val="00885FB3"/>
    <w:rsid w:val="008D08AA"/>
    <w:rsid w:val="008F3899"/>
    <w:rsid w:val="008F5624"/>
    <w:rsid w:val="00903199"/>
    <w:rsid w:val="0091797F"/>
    <w:rsid w:val="009C503D"/>
    <w:rsid w:val="009F72E1"/>
    <w:rsid w:val="00A837FB"/>
    <w:rsid w:val="00A951AD"/>
    <w:rsid w:val="00AD2C38"/>
    <w:rsid w:val="00AF30CE"/>
    <w:rsid w:val="00B11C11"/>
    <w:rsid w:val="00B21A7B"/>
    <w:rsid w:val="00BF0B15"/>
    <w:rsid w:val="00BF33D1"/>
    <w:rsid w:val="00C01F65"/>
    <w:rsid w:val="00C0636D"/>
    <w:rsid w:val="00C13017"/>
    <w:rsid w:val="00C8193C"/>
    <w:rsid w:val="00CF2EF3"/>
    <w:rsid w:val="00D236B8"/>
    <w:rsid w:val="00D64EF0"/>
    <w:rsid w:val="00D8788C"/>
    <w:rsid w:val="00DA1D00"/>
    <w:rsid w:val="00DE1BDE"/>
    <w:rsid w:val="00DE63F6"/>
    <w:rsid w:val="00DF5A5D"/>
    <w:rsid w:val="00E40BBA"/>
    <w:rsid w:val="00E84B33"/>
    <w:rsid w:val="00EE0C1A"/>
    <w:rsid w:val="00F27312"/>
    <w:rsid w:val="00F60C58"/>
    <w:rsid w:val="00F77FDE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B5C7001"/>
  <w15:chartTrackingRefBased/>
  <w15:docId w15:val="{645CEC5C-909C-4889-AAA6-2AA79186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3D48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 w:eastAsia="en-US" w:bidi="en-US"/>
    </w:rPr>
  </w:style>
  <w:style w:type="table" w:styleId="TableGrid">
    <w:name w:val="Table Grid"/>
    <w:basedOn w:val="TableNormal"/>
    <w:rsid w:val="003D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D48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D486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unhideWhenUsed/>
    <w:rsid w:val="009F72E1"/>
    <w:rPr>
      <w:color w:val="0000FF"/>
      <w:u w:val="single"/>
    </w:rPr>
  </w:style>
  <w:style w:type="paragraph" w:customStyle="1" w:styleId="Default">
    <w:name w:val="Default"/>
    <w:rsid w:val="00DE1B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DE1BDE"/>
    <w:rPr>
      <w:b/>
      <w:bCs/>
      <w:color w:val="221E1F"/>
      <w:sz w:val="20"/>
      <w:szCs w:val="20"/>
    </w:rPr>
  </w:style>
  <w:style w:type="character" w:customStyle="1" w:styleId="A5">
    <w:name w:val="A5"/>
    <w:uiPriority w:val="99"/>
    <w:rsid w:val="001D686E"/>
    <w:rPr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02\Downloads\amsa164-application-for-continuous-synopsis-rec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5E97CC09DB19CE4A8A75125882EB5075" ma:contentTypeVersion="25" ma:contentTypeDescription="Create a new document." ma:contentTypeScope="" ma:versionID="3b40a016e3861c86e1ee4301d8fdf91b">
  <xsd:schema xmlns:xsd="http://www.w3.org/2001/XMLSchema" xmlns:xs="http://www.w3.org/2001/XMLSchema" xmlns:p="http://schemas.microsoft.com/office/2006/metadata/properties" xmlns:ns1="5f23d952-7bc5-4a27-ba6c-2dbd72c3e6f4" xmlns:ns2="c5116e5f-58b3-4949-a0fa-2cddb6978487" xmlns:ns4="03391835-4ab7-4589-9817-2aa4bc3b5687" targetNamespace="http://schemas.microsoft.com/office/2006/metadata/properties" ma:root="true" ma:fieldsID="72b424398c54e5b82d2d008d4a89a75e" ns1:_="" ns2:_="" ns4:_="">
    <xsd:import namespace="5f23d952-7bc5-4a27-ba6c-2dbd72c3e6f4"/>
    <xsd:import namespace="c5116e5f-58b3-4949-a0fa-2cddb6978487"/>
    <xsd:import namespace="03391835-4ab7-4589-9817-2aa4bc3b5687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2:SharedWithUsers" minOccurs="0"/>
                <xsd:element ref="ns2:SharedWithDetails" minOccurs="0"/>
                <xsd:element ref="ns4:AMSACategory" minOccurs="0"/>
                <xsd:element ref="ns4:MediaLengthInSeconds" minOccurs="0"/>
                <xsd:element ref="ns4:lcf76f155ced4ddcb4097134ff3c332f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6e5f-58b3-4949-a0fa-2cddb697848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180fee8c-5894-452d-aa80-03ad1012ff4a}" ma:internalName="TaxCatchAll" ma:showField="CatchAllData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80fee8c-5894-452d-aa80-03ad1012ff4a}" ma:internalName="TaxCatchAllLabel" ma:readOnly="true" ma:showField="CatchAllDataLabel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1835-4ab7-4589-9817-2aa4bc3b5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AMSACategory" ma:index="29" nillable="true" ma:displayName="AMSA Category" ma:format="Dropdown" ma:internalName="AMSACategory">
      <xsd:simpleType>
        <xsd:restriction base="dms:Choice">
          <xsd:enumeration value="Project"/>
          <xsd:enumeration value="Policy"/>
          <xsd:enumeration value="Communication"/>
          <xsd:enumeration value="Email"/>
          <xsd:enumeration value="Media"/>
          <xsd:enumeration value="Stakeholder"/>
          <xsd:enumeration value="Design"/>
          <xsd:enumeration value="Content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SACategory xmlns="03391835-4ab7-4589-9817-2aa4bc3b5687" xsi:nil="true"/>
    <TaxCatchAll xmlns="c5116e5f-58b3-4949-a0fa-2cddb6978487">
      <Value>1</Value>
    </TaxCatchAll>
    <o400677154564939a79187b4e9146f08 xmlns="5f23d952-7bc5-4a27-ba6c-2dbd72c3e6f4">
      <Terms xmlns="http://schemas.microsoft.com/office/infopath/2007/PartnerControls"/>
    </o400677154564939a79187b4e9146f08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lcf76f155ced4ddcb4097134ff3c332f xmlns="03391835-4ab7-4589-9817-2aa4bc3b5687">
      <Terms xmlns="http://schemas.microsoft.com/office/infopath/2007/PartnerControls"/>
    </lcf76f155ced4ddcb4097134ff3c332f>
    <_dlc_DocId xmlns="c5116e5f-58b3-4949-a0fa-2cddb6978487">AMSASP-1279032296-46826</_dlc_DocId>
    <_dlc_DocIdUrl xmlns="c5116e5f-58b3-4949-a0fa-2cddb6978487">
      <Url>https://100255.sharepoint.com/teams/communicationcollaboration/_layouts/15/DocIdRedir.aspx?ID=AMSASP-1279032296-46826</Url>
      <Description>AMSASP-1279032296-46826</Description>
    </_dlc_DocIdUrl>
  </documentManagement>
</p:properties>
</file>

<file path=customXml/itemProps1.xml><?xml version="1.0" encoding="utf-8"?>
<ds:datastoreItem xmlns:ds="http://schemas.openxmlformats.org/officeDocument/2006/customXml" ds:itemID="{ED3BADAB-61C4-4066-9276-29F0AD6EC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4B7CD-6C45-45DC-8112-766A6854880B}"/>
</file>

<file path=customXml/itemProps3.xml><?xml version="1.0" encoding="utf-8"?>
<ds:datastoreItem xmlns:ds="http://schemas.openxmlformats.org/officeDocument/2006/customXml" ds:itemID="{4AB90E3A-FC6D-4D0C-92D1-EE4C90E82AA7}"/>
</file>

<file path=customXml/itemProps4.xml><?xml version="1.0" encoding="utf-8"?>
<ds:datastoreItem xmlns:ds="http://schemas.openxmlformats.org/officeDocument/2006/customXml" ds:itemID="{B1E27A9C-FD15-4986-8CA4-3375F188E765}"/>
</file>

<file path=customXml/itemProps5.xml><?xml version="1.0" encoding="utf-8"?>
<ds:datastoreItem xmlns:ds="http://schemas.openxmlformats.org/officeDocument/2006/customXml" ds:itemID="{12A717D8-5173-40FF-9050-5F09122AC76B}"/>
</file>

<file path=docProps/app.xml><?xml version="1.0" encoding="utf-8"?>
<Properties xmlns="http://schemas.openxmlformats.org/officeDocument/2006/extended-properties" xmlns:vt="http://schemas.openxmlformats.org/officeDocument/2006/docPropsVTypes">
  <Template>amsa164-application-for-continuous-synopsis-record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AMSA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subject/>
  <dc:creator>Stuart, Kelly-Ann</dc:creator>
  <cp:keywords/>
  <cp:lastModifiedBy>Stuart, Kelly-Ann</cp:lastModifiedBy>
  <cp:revision>1</cp:revision>
  <cp:lastPrinted>2014-04-07T23:16:00Z</cp:lastPrinted>
  <dcterms:created xsi:type="dcterms:W3CDTF">2024-08-14T06:11:00Z</dcterms:created>
  <dcterms:modified xsi:type="dcterms:W3CDTF">2024-08-14T06:11:00Z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0x01010055F71BC936CA0D41B2700E7D6B4C8D72005E97CC09DB19CE4A8A75125882EB5075</vt:lpwstr>
  </property>
  <property fmtid="{D5CDD505-2E9C-101B-9397-08002B2CF9AE}" pid="3" name="_dlc_DocIdItemGuid">
    <vt:lpwstr>8c49061c-b56e-479a-97c7-2ba8c5e7c202</vt:lpwstr>
  </property>
  <property fmtid="{D5CDD505-2E9C-101B-9397-08002B2CF9AE}" pid="4" name="Classification">
    <vt:i4>1</vt:i4>
  </property>
</Properties>
</file>