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30A1" w14:textId="77777777" w:rsidR="00433B0E" w:rsidRPr="00433B0E" w:rsidRDefault="00433B0E" w:rsidP="00433B0E">
      <w:pPr>
        <w:spacing w:after="0"/>
        <w:rPr>
          <w:sz w:val="12"/>
          <w:szCs w:val="12"/>
        </w:rPr>
      </w:pPr>
    </w:p>
    <w:p w14:paraId="669084DA" w14:textId="77777777" w:rsidR="00433B0E" w:rsidRPr="006E2CD3" w:rsidRDefault="00433B0E" w:rsidP="00433B0E">
      <w:pPr>
        <w:spacing w:after="0"/>
        <w:ind w:left="-567"/>
        <w:rPr>
          <w:sz w:val="18"/>
          <w:szCs w:val="18"/>
        </w:rPr>
      </w:pPr>
      <w:r w:rsidRPr="006E2CD3">
        <w:rPr>
          <w:sz w:val="18"/>
          <w:szCs w:val="18"/>
        </w:rPr>
        <w:t>Questions should be framed managing the Engine Department</w:t>
      </w:r>
    </w:p>
    <w:p w14:paraId="51457C68" w14:textId="77777777" w:rsidR="00433B0E" w:rsidRPr="00433B0E" w:rsidRDefault="00433B0E" w:rsidP="00433B0E">
      <w:pPr>
        <w:spacing w:after="0"/>
        <w:rPr>
          <w:sz w:val="12"/>
          <w:szCs w:val="12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417"/>
        <w:gridCol w:w="3686"/>
      </w:tblGrid>
      <w:tr w:rsidR="00FB68BD" w:rsidRPr="00E80E36" w14:paraId="4334350F" w14:textId="77777777" w:rsidTr="0013439B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27A1E" w14:textId="77777777" w:rsidR="00A4072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Seafarer 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D705" w14:textId="77777777" w:rsidR="00A4072D" w:rsidRPr="00544DAB" w:rsidRDefault="00DB4838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BA0C" w14:textId="77777777" w:rsidR="00A4072D" w:rsidRPr="00E80E36" w:rsidRDefault="00FB68BD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Exam location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5965" w14:textId="77777777" w:rsidR="00A4072D" w:rsidRPr="00E80E36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E80E36" w14:paraId="060CCA35" w14:textId="77777777" w:rsidTr="0013439B">
        <w:trPr>
          <w:trHeight w:hRule="exact" w:val="78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44E45139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E80E36" w14:paraId="231F26DC" w14:textId="77777777" w:rsidTr="0013439B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60635" w14:textId="77777777" w:rsidR="00A4072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682" w14:textId="77777777" w:rsidR="00A4072D" w:rsidRPr="00E80E36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F76" w14:textId="77777777" w:rsidR="00A4072D" w:rsidRPr="00E80E36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Examiner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43D5" w14:textId="77777777" w:rsidR="00A4072D" w:rsidRPr="00E80E36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E80E36" w14:paraId="36F1BB74" w14:textId="77777777" w:rsidTr="0013439B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7D228FA6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C951" w14:textId="77777777" w:rsidR="00FB68BD" w:rsidRPr="00E80E36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10591" w14:textId="77777777" w:rsidR="00FB68BD" w:rsidRPr="00E80E36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F36AF" w14:textId="77777777" w:rsidR="00FB68BD" w:rsidRPr="00E80E36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E80E36" w14:paraId="0D407B7F" w14:textId="77777777" w:rsidTr="0013439B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12FD9" w14:textId="77777777" w:rsidR="00FB68BD" w:rsidRPr="00E80E36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Duration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874" w14:textId="77777777" w:rsidR="00FB68BD" w:rsidRPr="00E80E36" w:rsidRDefault="00DB4838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7DEB" w14:textId="77777777" w:rsidR="00FB68BD" w:rsidRPr="00E80E36" w:rsidRDefault="00B52238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Result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678F" w14:textId="77777777" w:rsidR="00FB68BD" w:rsidRPr="00E80E36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E80E36" w14:paraId="2C563AE6" w14:textId="77777777" w:rsidTr="0013439B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7DCE607E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8CC2A" w14:textId="77777777" w:rsidR="00FB68BD" w:rsidRPr="00E80E36" w:rsidRDefault="00FB68BD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D53FA" w14:textId="77777777" w:rsidR="00FB68BD" w:rsidRPr="00E80E36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B8D3E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E80E36" w14:paraId="53C8EF70" w14:textId="77777777" w:rsidTr="0013439B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E45F3" w14:textId="77777777" w:rsidR="00FB68BD" w:rsidRPr="00E80E36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Date and Time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E30" w14:textId="77777777" w:rsidR="00FB68BD" w:rsidRPr="00544DAB" w:rsidRDefault="00DB4838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9926" w14:textId="77777777" w:rsidR="00FB68BD" w:rsidRPr="00E80E36" w:rsidRDefault="00B52238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Attempt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0BE4" w14:textId="77777777" w:rsidR="00FB68BD" w:rsidRPr="00E80E36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5E966BB6" w14:textId="77777777" w:rsidR="00472D4B" w:rsidRPr="00433B0E" w:rsidRDefault="00472D4B" w:rsidP="00E80E36">
      <w:pPr>
        <w:spacing w:after="0"/>
        <w:rPr>
          <w:rFonts w:cs="Arial"/>
          <w:bCs/>
          <w:sz w:val="12"/>
          <w:szCs w:val="12"/>
          <w:lang w:eastAsia="en-A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406"/>
        <w:gridCol w:w="406"/>
        <w:gridCol w:w="2745"/>
        <w:gridCol w:w="406"/>
        <w:gridCol w:w="406"/>
        <w:gridCol w:w="2745"/>
        <w:gridCol w:w="406"/>
        <w:gridCol w:w="406"/>
      </w:tblGrid>
      <w:tr w:rsidR="00433B40" w:rsidRPr="0066174D" w14:paraId="1B39FED0" w14:textId="77777777" w:rsidTr="0066174D">
        <w:tc>
          <w:tcPr>
            <w:tcW w:w="3660" w:type="dxa"/>
            <w:gridSpan w:val="3"/>
            <w:shd w:val="clear" w:color="auto" w:fill="D9D9D9"/>
            <w:vAlign w:val="center"/>
          </w:tcPr>
          <w:p w14:paraId="4BAEFEA8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Boilers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14:paraId="136C4F32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Stern tube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3D26F4AD" w14:textId="77777777" w:rsidR="00433B40" w:rsidRPr="0066174D" w:rsidRDefault="00433B40" w:rsidP="00083FC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083FCD">
              <w:rPr>
                <w:rFonts w:cs="Arial"/>
                <w:bCs/>
                <w:sz w:val="15"/>
                <w:szCs w:val="15"/>
                <w:lang w:eastAsia="en-AU"/>
              </w:rPr>
              <w:t>A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1A855D94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963AA3F" w14:textId="77777777" w:rsidR="00433B40" w:rsidRPr="0066174D" w:rsidRDefault="00433B40" w:rsidP="00273CA0">
            <w:pPr>
              <w:numPr>
                <w:ilvl w:val="0"/>
                <w:numId w:val="43"/>
              </w:num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Battery fires / explosion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F86DE32" w14:textId="77777777" w:rsidR="00433B40" w:rsidRPr="0066174D" w:rsidRDefault="00433B40" w:rsidP="0066174D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>
              <w:rPr>
                <w:rFonts w:cs="Arial"/>
                <w:bCs/>
                <w:sz w:val="15"/>
                <w:szCs w:val="15"/>
                <w:lang w:eastAsia="en-AU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406FD8F" w14:textId="77777777" w:rsidR="00433B40" w:rsidRPr="0066174D" w:rsidRDefault="00433B40" w:rsidP="0066174D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33B40" w:rsidRPr="0066174D" w14:paraId="07439235" w14:textId="77777777" w:rsidTr="00083FCD">
        <w:tc>
          <w:tcPr>
            <w:tcW w:w="3660" w:type="dxa"/>
            <w:gridSpan w:val="3"/>
            <w:shd w:val="clear" w:color="auto" w:fill="auto"/>
            <w:vAlign w:val="center"/>
          </w:tcPr>
          <w:p w14:paraId="1AF13D51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Water gauges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33CA1867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B17084C" w14:textId="77777777" w:rsidR="00433B40" w:rsidRPr="00083FCD" w:rsidRDefault="00433B40" w:rsidP="00083FCD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DA6467D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1EEB256B" w14:textId="77777777" w:rsidR="00433B40" w:rsidRPr="0066174D" w:rsidRDefault="00433B40" w:rsidP="0066174D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Shore power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E074506" w14:textId="77777777" w:rsidR="00433B40" w:rsidRPr="0066174D" w:rsidRDefault="00433B40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7EFD823" w14:textId="77777777" w:rsidR="00433B40" w:rsidRPr="0066174D" w:rsidRDefault="00433B40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8B6DEDA" w14:textId="77777777" w:rsidTr="0022108F">
        <w:tc>
          <w:tcPr>
            <w:tcW w:w="2848" w:type="dxa"/>
            <w:shd w:val="clear" w:color="auto" w:fill="auto"/>
            <w:vAlign w:val="center"/>
          </w:tcPr>
          <w:p w14:paraId="464CA66A" w14:textId="77777777" w:rsidR="0022108F" w:rsidRPr="0066174D" w:rsidRDefault="0022108F" w:rsidP="006617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Local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598FBF7" w14:textId="77777777" w:rsidR="0022108F" w:rsidRPr="0066174D" w:rsidRDefault="0022108F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06E2D5" w14:textId="77777777" w:rsidR="0022108F" w:rsidRPr="0066174D" w:rsidRDefault="0022108F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838F6BE" w14:textId="77777777" w:rsidR="0022108F" w:rsidRPr="0066174D" w:rsidRDefault="004F2117" w:rsidP="004F2117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Tail or prop shaft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C5ED068" w14:textId="77777777" w:rsidR="0022108F" w:rsidRPr="0066174D" w:rsidRDefault="004F2117" w:rsidP="0066174D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C6E0983" w14:textId="77777777" w:rsidR="0022108F" w:rsidRPr="0066174D" w:rsidRDefault="004F2117" w:rsidP="0066174D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446FB75D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 xml:space="preserve">Safety and checks of shore power </w:t>
            </w:r>
          </w:p>
          <w:p w14:paraId="0CDA3D49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leads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2B6DCC7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B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2E4A0537" w14:textId="77777777" w:rsidR="0022108F" w:rsidRPr="0066174D" w:rsidRDefault="0022108F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F2117" w:rsidRPr="0066174D" w14:paraId="42896746" w14:textId="77777777" w:rsidTr="007767A2">
        <w:tc>
          <w:tcPr>
            <w:tcW w:w="2848" w:type="dxa"/>
            <w:shd w:val="clear" w:color="auto" w:fill="auto"/>
            <w:vAlign w:val="center"/>
          </w:tcPr>
          <w:p w14:paraId="4A904329" w14:textId="77777777" w:rsidR="004F2117" w:rsidRPr="0066174D" w:rsidRDefault="004F2117" w:rsidP="006617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Remote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6D604D" w14:textId="77777777" w:rsidR="004F2117" w:rsidRPr="0066174D" w:rsidRDefault="004F2117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142CBC" w14:textId="77777777" w:rsidR="004F2117" w:rsidRDefault="004F2117" w:rsidP="0066174D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7704FC10" w14:textId="77777777" w:rsidR="004F2117" w:rsidRPr="0066174D" w:rsidRDefault="004F2117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Thrusters</w:t>
            </w:r>
          </w:p>
        </w:tc>
        <w:tc>
          <w:tcPr>
            <w:tcW w:w="2745" w:type="dxa"/>
            <w:vMerge/>
            <w:shd w:val="clear" w:color="auto" w:fill="auto"/>
          </w:tcPr>
          <w:p w14:paraId="1546F4DD" w14:textId="77777777" w:rsidR="004F2117" w:rsidRPr="0066174D" w:rsidRDefault="004F2117" w:rsidP="0066174D">
            <w:pPr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5E2C9049" w14:textId="77777777" w:rsidR="004F2117" w:rsidRPr="0066174D" w:rsidRDefault="004F2117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EA81DBA" w14:textId="77777777" w:rsidR="004F2117" w:rsidRPr="0066174D" w:rsidRDefault="004F2117" w:rsidP="0066174D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2108F" w:rsidRPr="0066174D" w14:paraId="63F3AE6C" w14:textId="77777777" w:rsidTr="0066174D">
        <w:tc>
          <w:tcPr>
            <w:tcW w:w="2848" w:type="dxa"/>
            <w:shd w:val="clear" w:color="auto" w:fill="auto"/>
            <w:vAlign w:val="center"/>
          </w:tcPr>
          <w:p w14:paraId="2C4BC844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Manhole doors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24E986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C391D4D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25FF3E" w14:textId="77777777" w:rsidR="0022108F" w:rsidRPr="0066174D" w:rsidRDefault="004F2117" w:rsidP="004F2117">
            <w:pPr>
              <w:numPr>
                <w:ilvl w:val="0"/>
                <w:numId w:val="41"/>
              </w:num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Azimuth (AS) and other types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BDD96C" w14:textId="77777777" w:rsidR="0022108F" w:rsidRPr="0066174D" w:rsidRDefault="004F2117" w:rsidP="0022108F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04ACD4B" w14:textId="77777777" w:rsidR="0022108F" w:rsidRPr="0066174D" w:rsidRDefault="004F2117" w:rsidP="0022108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0B26D8A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Distribution (AC and DC)</w:t>
            </w:r>
          </w:p>
        </w:tc>
        <w:tc>
          <w:tcPr>
            <w:tcW w:w="406" w:type="dxa"/>
            <w:shd w:val="clear" w:color="auto" w:fill="auto"/>
          </w:tcPr>
          <w:p w14:paraId="0821494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053CA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F2117" w:rsidRPr="0066174D" w14:paraId="3C63910F" w14:textId="77777777" w:rsidTr="007767A2">
        <w:tc>
          <w:tcPr>
            <w:tcW w:w="2848" w:type="dxa"/>
            <w:shd w:val="clear" w:color="auto" w:fill="auto"/>
            <w:vAlign w:val="center"/>
          </w:tcPr>
          <w:p w14:paraId="16775F72" w14:textId="77777777" w:rsidR="004F2117" w:rsidRPr="0066174D" w:rsidRDefault="004F2117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Feed check valve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C956390" w14:textId="77777777" w:rsidR="004F2117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A1992A3" w14:textId="77777777" w:rsidR="004F2117" w:rsidRDefault="004F2117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121B2C7E" w14:textId="77777777" w:rsidR="004F2117" w:rsidRPr="0066174D" w:rsidRDefault="004F2117" w:rsidP="004F2117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Air compressors</w:t>
            </w:r>
          </w:p>
        </w:tc>
        <w:tc>
          <w:tcPr>
            <w:tcW w:w="2745" w:type="dxa"/>
            <w:shd w:val="clear" w:color="auto" w:fill="auto"/>
          </w:tcPr>
          <w:p w14:paraId="378696DF" w14:textId="77777777" w:rsidR="004F2117" w:rsidRPr="0066174D" w:rsidRDefault="004F2117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Distribution boards</w:t>
            </w:r>
          </w:p>
        </w:tc>
        <w:tc>
          <w:tcPr>
            <w:tcW w:w="406" w:type="dxa"/>
            <w:shd w:val="clear" w:color="auto" w:fill="auto"/>
          </w:tcPr>
          <w:p w14:paraId="4156AC39" w14:textId="77777777" w:rsidR="004F2117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19DDED" w14:textId="77777777" w:rsidR="004F2117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F2117" w:rsidRPr="0066174D" w14:paraId="50577499" w14:textId="77777777" w:rsidTr="007767A2">
        <w:tc>
          <w:tcPr>
            <w:tcW w:w="2848" w:type="dxa"/>
            <w:shd w:val="clear" w:color="auto" w:fill="auto"/>
            <w:vAlign w:val="center"/>
          </w:tcPr>
          <w:p w14:paraId="52C0BC9F" w14:textId="77777777" w:rsidR="004F2117" w:rsidRPr="0066174D" w:rsidRDefault="004F2117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Blowdown valve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711073D" w14:textId="77777777" w:rsidR="004F2117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34F8314" w14:textId="77777777" w:rsidR="004F2117" w:rsidRDefault="004F2117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4C6480E3" w14:textId="77777777" w:rsidR="004F2117" w:rsidRPr="0066174D" w:rsidRDefault="004F2117" w:rsidP="004F2117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Safety devices</w:t>
            </w:r>
          </w:p>
        </w:tc>
        <w:tc>
          <w:tcPr>
            <w:tcW w:w="2745" w:type="dxa"/>
            <w:shd w:val="clear" w:color="auto" w:fill="auto"/>
          </w:tcPr>
          <w:p w14:paraId="46B17096" w14:textId="77777777" w:rsidR="004F2117" w:rsidRPr="0066174D" w:rsidRDefault="004F2117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Load sharing</w:t>
            </w:r>
          </w:p>
        </w:tc>
        <w:tc>
          <w:tcPr>
            <w:tcW w:w="406" w:type="dxa"/>
            <w:shd w:val="clear" w:color="auto" w:fill="auto"/>
          </w:tcPr>
          <w:p w14:paraId="20390874" w14:textId="77777777" w:rsidR="004F2117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7061B70" w14:textId="77777777" w:rsidR="004F2117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00651E5" w14:textId="77777777" w:rsidTr="0066174D">
        <w:tc>
          <w:tcPr>
            <w:tcW w:w="2848" w:type="dxa"/>
            <w:shd w:val="clear" w:color="auto" w:fill="auto"/>
            <w:vAlign w:val="center"/>
          </w:tcPr>
          <w:p w14:paraId="4620F46A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Safety valve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4D506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611C38D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287CD1F" w14:textId="77777777" w:rsidR="0022108F" w:rsidRPr="0066174D" w:rsidRDefault="004F2117" w:rsidP="0022108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Airline</w:t>
            </w:r>
          </w:p>
        </w:tc>
        <w:tc>
          <w:tcPr>
            <w:tcW w:w="406" w:type="dxa"/>
            <w:shd w:val="clear" w:color="auto" w:fill="auto"/>
          </w:tcPr>
          <w:p w14:paraId="7ED4CA04" w14:textId="77777777" w:rsidR="0022108F" w:rsidRPr="0066174D" w:rsidRDefault="0022108F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4456FEA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874289B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Electric shock</w:t>
            </w:r>
          </w:p>
        </w:tc>
        <w:tc>
          <w:tcPr>
            <w:tcW w:w="406" w:type="dxa"/>
            <w:shd w:val="clear" w:color="auto" w:fill="auto"/>
          </w:tcPr>
          <w:p w14:paraId="7B46974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2657E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21AEC279" w14:textId="77777777" w:rsidTr="007767A2">
        <w:tc>
          <w:tcPr>
            <w:tcW w:w="3660" w:type="dxa"/>
            <w:gridSpan w:val="3"/>
            <w:shd w:val="clear" w:color="auto" w:fill="auto"/>
            <w:vAlign w:val="center"/>
          </w:tcPr>
          <w:p w14:paraId="0D807B09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Operations</w:t>
            </w:r>
          </w:p>
        </w:tc>
        <w:tc>
          <w:tcPr>
            <w:tcW w:w="2745" w:type="dxa"/>
            <w:shd w:val="clear" w:color="auto" w:fill="auto"/>
          </w:tcPr>
          <w:p w14:paraId="14FCCEA2" w14:textId="77777777" w:rsidR="0022108F" w:rsidRPr="0066174D" w:rsidRDefault="004F2117" w:rsidP="004F2117">
            <w:pPr>
              <w:numPr>
                <w:ilvl w:val="0"/>
                <w:numId w:val="41"/>
              </w:num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Compressor</w:t>
            </w:r>
          </w:p>
        </w:tc>
        <w:tc>
          <w:tcPr>
            <w:tcW w:w="406" w:type="dxa"/>
            <w:shd w:val="clear" w:color="auto" w:fill="auto"/>
          </w:tcPr>
          <w:p w14:paraId="418FCD20" w14:textId="77777777" w:rsidR="0022108F" w:rsidRPr="0066174D" w:rsidRDefault="0022108F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44BD15B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4F6F3FC" w14:textId="77777777" w:rsidR="0022108F" w:rsidRPr="0066174D" w:rsidRDefault="0022108F" w:rsidP="0022108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Emergency switchboard</w:t>
            </w:r>
          </w:p>
        </w:tc>
        <w:tc>
          <w:tcPr>
            <w:tcW w:w="406" w:type="dxa"/>
            <w:shd w:val="clear" w:color="auto" w:fill="auto"/>
          </w:tcPr>
          <w:p w14:paraId="30FAD09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1219DC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226B0F14" w14:textId="77777777" w:rsidTr="007767A2">
        <w:tc>
          <w:tcPr>
            <w:tcW w:w="2848" w:type="dxa"/>
            <w:shd w:val="clear" w:color="auto" w:fill="auto"/>
            <w:vAlign w:val="center"/>
          </w:tcPr>
          <w:p w14:paraId="48675401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Furnace purging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F0E7F1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A2F195C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6BEC9D22" w14:textId="77777777" w:rsidR="0022108F" w:rsidRPr="0066174D" w:rsidRDefault="004F2117" w:rsidP="004F2117">
            <w:pPr>
              <w:numPr>
                <w:ilvl w:val="0"/>
                <w:numId w:val="40"/>
              </w:num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Receiver</w:t>
            </w:r>
          </w:p>
        </w:tc>
        <w:tc>
          <w:tcPr>
            <w:tcW w:w="406" w:type="dxa"/>
            <w:shd w:val="clear" w:color="auto" w:fill="auto"/>
          </w:tcPr>
          <w:p w14:paraId="6F5522D3" w14:textId="77777777" w:rsidR="0022108F" w:rsidRPr="0066174D" w:rsidRDefault="004F2117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3025F40F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10C395" w14:textId="77777777" w:rsidR="0022108F" w:rsidRPr="0066174D" w:rsidRDefault="0022108F" w:rsidP="0022108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Fault detection</w:t>
            </w:r>
          </w:p>
        </w:tc>
        <w:tc>
          <w:tcPr>
            <w:tcW w:w="406" w:type="dxa"/>
            <w:shd w:val="clear" w:color="auto" w:fill="auto"/>
          </w:tcPr>
          <w:p w14:paraId="0D2C06B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D098CC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756B98C7" w14:textId="77777777" w:rsidTr="00E74534">
        <w:tc>
          <w:tcPr>
            <w:tcW w:w="2848" w:type="dxa"/>
            <w:shd w:val="clear" w:color="auto" w:fill="auto"/>
            <w:vAlign w:val="center"/>
          </w:tcPr>
          <w:p w14:paraId="002E491D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Alarm and fault finding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AB77EA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C82B173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CDE5664" w14:textId="77777777" w:rsidR="0022108F" w:rsidRPr="0066174D" w:rsidRDefault="004F2117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Type</w:t>
            </w:r>
          </w:p>
        </w:tc>
        <w:tc>
          <w:tcPr>
            <w:tcW w:w="406" w:type="dxa"/>
            <w:shd w:val="clear" w:color="auto" w:fill="auto"/>
          </w:tcPr>
          <w:p w14:paraId="78A53223" w14:textId="77777777" w:rsidR="0022108F" w:rsidRPr="0066174D" w:rsidRDefault="004F2117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748153A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207275D9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 xml:space="preserve">Electrical equipment in hazardous </w:t>
            </w:r>
          </w:p>
          <w:p w14:paraId="621FD362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areas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79FD305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013550D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07C95B3" w14:textId="77777777" w:rsidTr="0066174D">
        <w:tc>
          <w:tcPr>
            <w:tcW w:w="2848" w:type="dxa"/>
            <w:shd w:val="clear" w:color="auto" w:fill="auto"/>
            <w:vAlign w:val="center"/>
          </w:tcPr>
          <w:p w14:paraId="3BD1057A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Raising steam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CCBF00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C38300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65855DA8" w14:textId="77777777" w:rsidR="0022108F" w:rsidRPr="0066174D" w:rsidRDefault="004F2117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Operation</w:t>
            </w:r>
          </w:p>
        </w:tc>
        <w:tc>
          <w:tcPr>
            <w:tcW w:w="406" w:type="dxa"/>
            <w:shd w:val="clear" w:color="auto" w:fill="auto"/>
          </w:tcPr>
          <w:p w14:paraId="4866DAE2" w14:textId="77777777" w:rsidR="0022108F" w:rsidRPr="0066174D" w:rsidRDefault="004F2117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CE7FCA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/>
            <w:shd w:val="clear" w:color="auto" w:fill="auto"/>
          </w:tcPr>
          <w:p w14:paraId="5AD533E4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403490C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3BA2680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2108F" w:rsidRPr="0066174D" w14:paraId="7FF0C7EE" w14:textId="77777777" w:rsidTr="0066174D">
        <w:tc>
          <w:tcPr>
            <w:tcW w:w="2848" w:type="dxa"/>
            <w:shd w:val="clear" w:color="auto" w:fill="auto"/>
            <w:vAlign w:val="center"/>
          </w:tcPr>
          <w:p w14:paraId="2687DBBB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Shutting down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5055765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8F69BF3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7C9A673" w14:textId="77777777" w:rsidR="0022108F" w:rsidRPr="0066174D" w:rsidRDefault="004F2117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Danger of oil contamination</w:t>
            </w:r>
          </w:p>
        </w:tc>
        <w:tc>
          <w:tcPr>
            <w:tcW w:w="406" w:type="dxa"/>
            <w:shd w:val="clear" w:color="auto" w:fill="auto"/>
          </w:tcPr>
          <w:p w14:paraId="7E035647" w14:textId="77777777" w:rsidR="0022108F" w:rsidRPr="0066174D" w:rsidRDefault="004F2117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6111CD17" w14:textId="77777777" w:rsidR="0022108F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2F5C965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Electrical safety procedures</w:t>
            </w:r>
          </w:p>
        </w:tc>
        <w:tc>
          <w:tcPr>
            <w:tcW w:w="406" w:type="dxa"/>
            <w:shd w:val="clear" w:color="auto" w:fill="auto"/>
          </w:tcPr>
          <w:p w14:paraId="2A3BD99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5517750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535E4" w:rsidRPr="0066174D" w14:paraId="452AF6C3" w14:textId="77777777" w:rsidTr="004535E4">
        <w:tc>
          <w:tcPr>
            <w:tcW w:w="2848" w:type="dxa"/>
            <w:shd w:val="clear" w:color="auto" w:fill="auto"/>
            <w:vAlign w:val="center"/>
          </w:tcPr>
          <w:p w14:paraId="5332FF7A" w14:textId="77777777" w:rsidR="004535E4" w:rsidRPr="0066174D" w:rsidRDefault="004535E4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Uptake fires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67FDBA3" w14:textId="77777777" w:rsidR="004535E4" w:rsidRPr="0066174D" w:rsidRDefault="004535E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219E0C5" w14:textId="77777777" w:rsidR="004535E4" w:rsidRDefault="004535E4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5D0B644" w14:textId="77777777" w:rsidR="004535E4" w:rsidRPr="0066174D" w:rsidRDefault="004F2117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Service and control air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2ED1A3A" w14:textId="77777777" w:rsidR="004535E4" w:rsidRPr="0066174D" w:rsidRDefault="004F2117" w:rsidP="004F2117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4F2117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1426DF" w14:textId="77777777" w:rsidR="004535E4" w:rsidRPr="0066174D" w:rsidRDefault="004F2117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923FFF8" w14:textId="77777777" w:rsidR="004535E4" w:rsidRPr="0066174D" w:rsidRDefault="004535E4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Isolation</w:t>
            </w:r>
          </w:p>
        </w:tc>
        <w:tc>
          <w:tcPr>
            <w:tcW w:w="406" w:type="dxa"/>
            <w:shd w:val="clear" w:color="auto" w:fill="auto"/>
          </w:tcPr>
          <w:p w14:paraId="551FA775" w14:textId="77777777" w:rsidR="004535E4" w:rsidRPr="0066174D" w:rsidRDefault="004535E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3A680F97" w14:textId="77777777" w:rsidR="004535E4" w:rsidRPr="0066174D" w:rsidRDefault="004535E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1D3D096" w14:textId="77777777" w:rsidTr="0066174D">
        <w:tc>
          <w:tcPr>
            <w:tcW w:w="2848" w:type="dxa"/>
            <w:shd w:val="clear" w:color="auto" w:fill="auto"/>
            <w:vAlign w:val="center"/>
          </w:tcPr>
          <w:p w14:paraId="1C4967B1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Water hammer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71BA46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A7ED89D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F48C6AB" w14:textId="77777777" w:rsidR="0022108F" w:rsidRPr="0066174D" w:rsidRDefault="004F2117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Automation</w:t>
            </w:r>
          </w:p>
        </w:tc>
        <w:tc>
          <w:tcPr>
            <w:tcW w:w="406" w:type="dxa"/>
            <w:shd w:val="clear" w:color="auto" w:fill="auto"/>
          </w:tcPr>
          <w:p w14:paraId="65FA5A79" w14:textId="77777777" w:rsidR="0022108F" w:rsidRPr="0066174D" w:rsidRDefault="004F2117" w:rsidP="004F2117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506DB151" w14:textId="77777777" w:rsidR="0022108F" w:rsidRPr="0066174D" w:rsidRDefault="004F2117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B3856B5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Main switchboard</w:t>
            </w:r>
          </w:p>
        </w:tc>
        <w:tc>
          <w:tcPr>
            <w:tcW w:w="406" w:type="dxa"/>
            <w:shd w:val="clear" w:color="auto" w:fill="auto"/>
          </w:tcPr>
          <w:p w14:paraId="5B630EE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023FBA1E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535E4" w:rsidRPr="0066174D" w14:paraId="24530544" w14:textId="77777777" w:rsidTr="007767A2">
        <w:tc>
          <w:tcPr>
            <w:tcW w:w="2848" w:type="dxa"/>
            <w:shd w:val="clear" w:color="auto" w:fill="auto"/>
            <w:vAlign w:val="center"/>
          </w:tcPr>
          <w:p w14:paraId="15F5F379" w14:textId="77777777" w:rsidR="004535E4" w:rsidRPr="0066174D" w:rsidRDefault="004535E4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Automatic controls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78A1F6F" w14:textId="77777777" w:rsidR="004535E4" w:rsidRPr="0066174D" w:rsidRDefault="004535E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8E49AD3" w14:textId="77777777" w:rsidR="004535E4" w:rsidRDefault="004535E4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65145EA7" w14:textId="77777777" w:rsidR="004535E4" w:rsidRPr="0066174D" w:rsidRDefault="004535E4" w:rsidP="004535E4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Fire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98009E1" w14:textId="77777777" w:rsidR="004535E4" w:rsidRPr="0066174D" w:rsidRDefault="004535E4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Earth fault detection and rectification</w:t>
            </w:r>
          </w:p>
        </w:tc>
        <w:tc>
          <w:tcPr>
            <w:tcW w:w="406" w:type="dxa"/>
            <w:shd w:val="clear" w:color="auto" w:fill="auto"/>
          </w:tcPr>
          <w:p w14:paraId="2007D515" w14:textId="77777777" w:rsidR="004535E4" w:rsidRPr="0066174D" w:rsidRDefault="004535E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67864006" w14:textId="77777777" w:rsidR="004535E4" w:rsidRPr="0066174D" w:rsidRDefault="004535E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9B56251" w14:textId="77777777" w:rsidTr="000E13F5">
        <w:tc>
          <w:tcPr>
            <w:tcW w:w="2848" w:type="dxa"/>
            <w:shd w:val="clear" w:color="auto" w:fill="auto"/>
            <w:vAlign w:val="center"/>
          </w:tcPr>
          <w:p w14:paraId="1FFDC870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Combustion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FF3625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ACD11E5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834399B" w14:textId="77777777" w:rsidR="0022108F" w:rsidRPr="0066174D" w:rsidRDefault="000E13F5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Prevention and extinction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92F117" w14:textId="77777777" w:rsidR="0022108F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4E37A38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78A016F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Protection devices (RCDs)</w:t>
            </w:r>
          </w:p>
        </w:tc>
        <w:tc>
          <w:tcPr>
            <w:tcW w:w="406" w:type="dxa"/>
            <w:shd w:val="clear" w:color="auto" w:fill="auto"/>
          </w:tcPr>
          <w:p w14:paraId="1465D56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21B9386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CE807BF" w14:textId="77777777" w:rsidTr="000E13F5">
        <w:tc>
          <w:tcPr>
            <w:tcW w:w="2848" w:type="dxa"/>
            <w:shd w:val="clear" w:color="auto" w:fill="auto"/>
            <w:vAlign w:val="center"/>
          </w:tcPr>
          <w:p w14:paraId="1E899F49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Associated systems and equipment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0B06F8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B3C791" w14:textId="77777777" w:rsidR="0022108F" w:rsidRDefault="0022108F" w:rsidP="0022108F">
            <w:pPr>
              <w:spacing w:after="0"/>
              <w:jc w:val="center"/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AFBD5A0" w14:textId="77777777" w:rsidR="0022108F" w:rsidRPr="0066174D" w:rsidRDefault="000E13F5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BA sets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3F2DB3" w14:textId="77777777" w:rsidR="0022108F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04C8E5F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2A5E6A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Blackout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674D8C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BAC528F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F9A1B8F" w14:textId="77777777" w:rsidTr="000E13F5">
        <w:tc>
          <w:tcPr>
            <w:tcW w:w="3660" w:type="dxa"/>
            <w:gridSpan w:val="3"/>
            <w:shd w:val="clear" w:color="auto" w:fill="auto"/>
            <w:vAlign w:val="center"/>
          </w:tcPr>
          <w:p w14:paraId="4C7E1562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Water treatment</w:t>
            </w:r>
          </w:p>
        </w:tc>
        <w:tc>
          <w:tcPr>
            <w:tcW w:w="2745" w:type="dxa"/>
            <w:shd w:val="clear" w:color="auto" w:fill="auto"/>
          </w:tcPr>
          <w:p w14:paraId="1C073921" w14:textId="77777777" w:rsidR="0022108F" w:rsidRPr="0066174D" w:rsidRDefault="000E13F5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Hoses, extinguishers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C276960" w14:textId="77777777" w:rsidR="0022108F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6F025F2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909BF8D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Single phase and three phase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606504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B42754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E13F5" w:rsidRPr="0066174D" w14:paraId="091CB5A8" w14:textId="77777777" w:rsidTr="000E13F5">
        <w:tc>
          <w:tcPr>
            <w:tcW w:w="2848" w:type="dxa"/>
            <w:shd w:val="clear" w:color="auto" w:fill="auto"/>
            <w:vAlign w:val="center"/>
          </w:tcPr>
          <w:p w14:paraId="261FEC9B" w14:textId="77777777" w:rsidR="000E13F5" w:rsidRPr="0066174D" w:rsidRDefault="000E13F5" w:rsidP="000E13F5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Distillers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1C4BDDE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3B4B308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6451B64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Procedures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4388ADE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483441B0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7C8CB04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Motor AC: single and three phase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211646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9602949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E13F5" w:rsidRPr="0066174D" w14:paraId="783B5072" w14:textId="77777777" w:rsidTr="007767A2">
        <w:tc>
          <w:tcPr>
            <w:tcW w:w="2848" w:type="dxa"/>
            <w:shd w:val="clear" w:color="auto" w:fill="auto"/>
            <w:vAlign w:val="center"/>
          </w:tcPr>
          <w:p w14:paraId="2D71A33B" w14:textId="77777777" w:rsidR="000E13F5" w:rsidRPr="0066174D" w:rsidRDefault="000E13F5" w:rsidP="000E13F5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Testing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B8FE6EC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A9AD96E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19427CF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Fixed installations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C7D152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2BB5F535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7E8CBCFE" w14:textId="77777777" w:rsidR="000E13F5" w:rsidRPr="0066174D" w:rsidRDefault="000E13F5" w:rsidP="000E13F5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Deck machinery</w:t>
            </w:r>
          </w:p>
        </w:tc>
      </w:tr>
      <w:tr w:rsidR="000E13F5" w:rsidRPr="0066174D" w14:paraId="2BEB0C1B" w14:textId="77777777" w:rsidTr="000E13F5">
        <w:tc>
          <w:tcPr>
            <w:tcW w:w="2848" w:type="dxa"/>
            <w:shd w:val="clear" w:color="auto" w:fill="auto"/>
            <w:vAlign w:val="center"/>
          </w:tcPr>
          <w:p w14:paraId="168A2ADD" w14:textId="77777777" w:rsidR="000E13F5" w:rsidRPr="0066174D" w:rsidRDefault="000E13F5" w:rsidP="000E13F5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Water contamination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D9B2718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4379025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2A1BFC5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Detection: Sensor system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246CAB9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30DBF340" w14:textId="77777777" w:rsidR="000E13F5" w:rsidRPr="0066174D" w:rsidRDefault="000E13F5" w:rsidP="000E13F5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10FA224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Operate</w:t>
            </w:r>
          </w:p>
        </w:tc>
        <w:tc>
          <w:tcPr>
            <w:tcW w:w="406" w:type="dxa"/>
            <w:shd w:val="clear" w:color="auto" w:fill="auto"/>
          </w:tcPr>
          <w:p w14:paraId="4FCBE1EB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5BA6DFF8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E13F5" w:rsidRPr="0066174D" w14:paraId="157C6E24" w14:textId="77777777" w:rsidTr="000E13F5">
        <w:tc>
          <w:tcPr>
            <w:tcW w:w="2848" w:type="dxa"/>
            <w:shd w:val="clear" w:color="auto" w:fill="auto"/>
            <w:vAlign w:val="center"/>
          </w:tcPr>
          <w:p w14:paraId="733C2792" w14:textId="77777777" w:rsidR="000E13F5" w:rsidRPr="0066174D" w:rsidRDefault="000E13F5" w:rsidP="000E13F5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Chemicals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C6FBFB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DBDB469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1BEED06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International shore connection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97C097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CC450A6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256CA73" w14:textId="77777777" w:rsidR="000E13F5" w:rsidRPr="0066174D" w:rsidRDefault="000E13F5" w:rsidP="000E13F5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Winches and windlasses</w:t>
            </w:r>
          </w:p>
        </w:tc>
        <w:tc>
          <w:tcPr>
            <w:tcW w:w="406" w:type="dxa"/>
            <w:shd w:val="clear" w:color="auto" w:fill="auto"/>
          </w:tcPr>
          <w:p w14:paraId="56A13E98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02EB3C7E" w14:textId="77777777" w:rsidR="000E13F5" w:rsidRPr="0066174D" w:rsidRDefault="000E13F5" w:rsidP="000E13F5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6A1E46" w:rsidRPr="0066174D" w14:paraId="717F99AF" w14:textId="77777777" w:rsidTr="007767A2">
        <w:tc>
          <w:tcPr>
            <w:tcW w:w="2848" w:type="dxa"/>
            <w:shd w:val="clear" w:color="auto" w:fill="auto"/>
            <w:vAlign w:val="center"/>
          </w:tcPr>
          <w:p w14:paraId="619A0FAE" w14:textId="77777777" w:rsidR="006A1E46" w:rsidRPr="0066174D" w:rsidRDefault="006A1E46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Feed Systems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586452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00D7D06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557" w:type="dxa"/>
            <w:gridSpan w:val="3"/>
            <w:vMerge w:val="restart"/>
            <w:shd w:val="clear" w:color="auto" w:fill="D9D9D9"/>
            <w:vAlign w:val="center"/>
          </w:tcPr>
          <w:p w14:paraId="308223ED" w14:textId="77777777" w:rsidR="006A1E46" w:rsidRPr="0066174D" w:rsidRDefault="006A1E46" w:rsidP="006A1E46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Pumping systems (aux machinery systems up to 3000kW)</w:t>
            </w:r>
          </w:p>
        </w:tc>
        <w:tc>
          <w:tcPr>
            <w:tcW w:w="2745" w:type="dxa"/>
            <w:shd w:val="clear" w:color="auto" w:fill="auto"/>
          </w:tcPr>
          <w:p w14:paraId="0BA8FF49" w14:textId="77777777" w:rsidR="006A1E46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Cranes</w:t>
            </w:r>
          </w:p>
        </w:tc>
        <w:tc>
          <w:tcPr>
            <w:tcW w:w="406" w:type="dxa"/>
            <w:shd w:val="clear" w:color="auto" w:fill="auto"/>
          </w:tcPr>
          <w:p w14:paraId="6D56523B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39DA2E9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6A1E46" w:rsidRPr="0066174D" w14:paraId="79121DA7" w14:textId="77777777" w:rsidTr="007767A2">
        <w:tc>
          <w:tcPr>
            <w:tcW w:w="2848" w:type="dxa"/>
            <w:shd w:val="clear" w:color="auto" w:fill="auto"/>
            <w:vAlign w:val="center"/>
          </w:tcPr>
          <w:p w14:paraId="4737D4FF" w14:textId="77777777" w:rsidR="006A1E46" w:rsidRPr="0066174D" w:rsidRDefault="006A1E46" w:rsidP="0022108F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Arrangement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3F30F61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A1E6C9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vMerge/>
            <w:shd w:val="clear" w:color="auto" w:fill="D9D9D9"/>
          </w:tcPr>
          <w:p w14:paraId="041F921A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745" w:type="dxa"/>
            <w:shd w:val="clear" w:color="auto" w:fill="auto"/>
          </w:tcPr>
          <w:p w14:paraId="4A34A432" w14:textId="77777777" w:rsidR="006A1E46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Protection devices</w:t>
            </w:r>
          </w:p>
        </w:tc>
        <w:tc>
          <w:tcPr>
            <w:tcW w:w="406" w:type="dxa"/>
            <w:shd w:val="clear" w:color="auto" w:fill="auto"/>
          </w:tcPr>
          <w:p w14:paraId="608BE735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7231BC4F" w14:textId="77777777" w:rsidR="006A1E46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2F17F55" w14:textId="77777777" w:rsidTr="007767A2">
        <w:tc>
          <w:tcPr>
            <w:tcW w:w="2848" w:type="dxa"/>
            <w:shd w:val="clear" w:color="auto" w:fill="auto"/>
            <w:vAlign w:val="center"/>
          </w:tcPr>
          <w:p w14:paraId="470892B8" w14:textId="77777777" w:rsidR="0022108F" w:rsidRPr="0066174D" w:rsidRDefault="0022108F" w:rsidP="0022108F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Feed pumps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EF16AD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E9CBDA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E25948D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Fire main</w:t>
            </w:r>
          </w:p>
        </w:tc>
        <w:tc>
          <w:tcPr>
            <w:tcW w:w="406" w:type="dxa"/>
            <w:shd w:val="clear" w:color="auto" w:fill="auto"/>
          </w:tcPr>
          <w:p w14:paraId="62C0C50E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1854902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2A77B0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Fault finding</w:t>
            </w:r>
          </w:p>
        </w:tc>
        <w:tc>
          <w:tcPr>
            <w:tcW w:w="406" w:type="dxa"/>
            <w:shd w:val="clear" w:color="auto" w:fill="auto"/>
          </w:tcPr>
          <w:p w14:paraId="1B3E872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48D3084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3F7C11D2" w14:textId="77777777" w:rsidTr="0066174D">
        <w:tc>
          <w:tcPr>
            <w:tcW w:w="2848" w:type="dxa"/>
            <w:shd w:val="clear" w:color="auto" w:fill="auto"/>
            <w:vAlign w:val="center"/>
          </w:tcPr>
          <w:p w14:paraId="65AEBD2A" w14:textId="77777777" w:rsidR="0022108F" w:rsidRPr="0066174D" w:rsidRDefault="0022108F" w:rsidP="0022108F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Condenser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B9BD39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4103D5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E0D0599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Oily water separator</w:t>
            </w:r>
          </w:p>
        </w:tc>
        <w:tc>
          <w:tcPr>
            <w:tcW w:w="406" w:type="dxa"/>
            <w:shd w:val="clear" w:color="auto" w:fill="auto"/>
          </w:tcPr>
          <w:p w14:paraId="749C88C2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343773F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E678299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Cargo handling equipment</w:t>
            </w:r>
          </w:p>
        </w:tc>
        <w:tc>
          <w:tcPr>
            <w:tcW w:w="406" w:type="dxa"/>
            <w:shd w:val="clear" w:color="auto" w:fill="auto"/>
          </w:tcPr>
          <w:p w14:paraId="7409FB3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3DF6C8A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2EE6E6C" w14:textId="77777777" w:rsidTr="007767A2">
        <w:tc>
          <w:tcPr>
            <w:tcW w:w="2848" w:type="dxa"/>
            <w:shd w:val="clear" w:color="auto" w:fill="auto"/>
            <w:vAlign w:val="center"/>
          </w:tcPr>
          <w:p w14:paraId="15C481C1" w14:textId="77777777" w:rsidR="0022108F" w:rsidRPr="0066174D" w:rsidRDefault="0022108F" w:rsidP="0022108F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Automatic controls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EB2822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13734F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DF77658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Bunkering systems</w:t>
            </w:r>
          </w:p>
        </w:tc>
        <w:tc>
          <w:tcPr>
            <w:tcW w:w="406" w:type="dxa"/>
            <w:shd w:val="clear" w:color="auto" w:fill="auto"/>
          </w:tcPr>
          <w:p w14:paraId="6983D18D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010B084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1F4987E0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Dry docking and repairs</w:t>
            </w:r>
          </w:p>
        </w:tc>
      </w:tr>
      <w:tr w:rsidR="0022108F" w:rsidRPr="0066174D" w14:paraId="3A7EF9A9" w14:textId="77777777" w:rsidTr="0066174D">
        <w:tc>
          <w:tcPr>
            <w:tcW w:w="3660" w:type="dxa"/>
            <w:gridSpan w:val="3"/>
            <w:shd w:val="clear" w:color="auto" w:fill="D9D9D9"/>
            <w:vAlign w:val="center"/>
          </w:tcPr>
          <w:p w14:paraId="700F069A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Diesel propulsion up to 3000kW</w:t>
            </w:r>
          </w:p>
        </w:tc>
        <w:tc>
          <w:tcPr>
            <w:tcW w:w="2745" w:type="dxa"/>
            <w:shd w:val="clear" w:color="auto" w:fill="auto"/>
          </w:tcPr>
          <w:p w14:paraId="0B7D308B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Bilge and ballast systems</w:t>
            </w:r>
          </w:p>
        </w:tc>
        <w:tc>
          <w:tcPr>
            <w:tcW w:w="406" w:type="dxa"/>
            <w:shd w:val="clear" w:color="auto" w:fill="auto"/>
          </w:tcPr>
          <w:p w14:paraId="5CBBFBDE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32BA566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19196B2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Planning and undertaking</w:t>
            </w:r>
          </w:p>
        </w:tc>
        <w:tc>
          <w:tcPr>
            <w:tcW w:w="406" w:type="dxa"/>
            <w:shd w:val="clear" w:color="auto" w:fill="auto"/>
          </w:tcPr>
          <w:p w14:paraId="394EE60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2DAAF2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E8E7F23" w14:textId="77777777" w:rsidTr="007767A2">
        <w:tc>
          <w:tcPr>
            <w:tcW w:w="3660" w:type="dxa"/>
            <w:gridSpan w:val="3"/>
            <w:shd w:val="clear" w:color="auto" w:fill="auto"/>
            <w:vAlign w:val="center"/>
          </w:tcPr>
          <w:p w14:paraId="343C9798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Operation</w:t>
            </w:r>
          </w:p>
        </w:tc>
        <w:tc>
          <w:tcPr>
            <w:tcW w:w="2745" w:type="dxa"/>
            <w:shd w:val="clear" w:color="auto" w:fill="auto"/>
          </w:tcPr>
          <w:p w14:paraId="13907BD6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Salt water cooling systems</w:t>
            </w:r>
          </w:p>
        </w:tc>
        <w:tc>
          <w:tcPr>
            <w:tcW w:w="406" w:type="dxa"/>
            <w:shd w:val="clear" w:color="auto" w:fill="auto"/>
          </w:tcPr>
          <w:p w14:paraId="28EB7D83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6D3AC9F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3636F4A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Follow manufacturers’ instructions</w:t>
            </w:r>
          </w:p>
        </w:tc>
        <w:tc>
          <w:tcPr>
            <w:tcW w:w="406" w:type="dxa"/>
            <w:shd w:val="clear" w:color="auto" w:fill="auto"/>
          </w:tcPr>
          <w:p w14:paraId="18B119E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5D3BEA0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8BA2855" w14:textId="77777777" w:rsidTr="0066174D">
        <w:tc>
          <w:tcPr>
            <w:tcW w:w="2848" w:type="dxa"/>
            <w:shd w:val="clear" w:color="auto" w:fill="auto"/>
            <w:vAlign w:val="center"/>
          </w:tcPr>
          <w:p w14:paraId="1BB04513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Airline explosion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45697D5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90BAD7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00B1F1F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Fresh water cooling systems</w:t>
            </w:r>
          </w:p>
        </w:tc>
        <w:tc>
          <w:tcPr>
            <w:tcW w:w="406" w:type="dxa"/>
            <w:shd w:val="clear" w:color="auto" w:fill="auto"/>
          </w:tcPr>
          <w:p w14:paraId="75B5E77D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5E7E90BB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8834C8C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Lock out and isolation procedures</w:t>
            </w:r>
          </w:p>
        </w:tc>
        <w:tc>
          <w:tcPr>
            <w:tcW w:w="406" w:type="dxa"/>
            <w:shd w:val="clear" w:color="auto" w:fill="auto"/>
          </w:tcPr>
          <w:p w14:paraId="201C5EF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7B73135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3B3D1515" w14:textId="77777777" w:rsidTr="007767A2">
        <w:tc>
          <w:tcPr>
            <w:tcW w:w="2848" w:type="dxa"/>
            <w:shd w:val="clear" w:color="auto" w:fill="auto"/>
            <w:vAlign w:val="center"/>
          </w:tcPr>
          <w:p w14:paraId="68AA070A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Combustion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DDCF36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71CDE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8F4951F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Diesel oil systems</w:t>
            </w:r>
          </w:p>
        </w:tc>
        <w:tc>
          <w:tcPr>
            <w:tcW w:w="406" w:type="dxa"/>
            <w:shd w:val="clear" w:color="auto" w:fill="auto"/>
          </w:tcPr>
          <w:p w14:paraId="4A099251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6C3EFA6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47199384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Automation and control</w:t>
            </w:r>
          </w:p>
        </w:tc>
      </w:tr>
      <w:tr w:rsidR="0022108F" w:rsidRPr="0066174D" w14:paraId="0DBDEC63" w14:textId="77777777" w:rsidTr="0066174D">
        <w:tc>
          <w:tcPr>
            <w:tcW w:w="2848" w:type="dxa"/>
            <w:shd w:val="clear" w:color="auto" w:fill="auto"/>
            <w:vAlign w:val="center"/>
          </w:tcPr>
          <w:p w14:paraId="315E9036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Crankcase explosion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3CF2955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7160D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19C21F1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Sewage systems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DCF0998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AAFED67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A335287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Bridge control</w:t>
            </w:r>
          </w:p>
        </w:tc>
        <w:tc>
          <w:tcPr>
            <w:tcW w:w="406" w:type="dxa"/>
            <w:shd w:val="clear" w:color="auto" w:fill="auto"/>
          </w:tcPr>
          <w:p w14:paraId="6DF1AACE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6B328FA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69E2AFB" w14:textId="77777777" w:rsidTr="004C275B">
        <w:tc>
          <w:tcPr>
            <w:tcW w:w="2848" w:type="dxa"/>
            <w:shd w:val="clear" w:color="auto" w:fill="auto"/>
            <w:vAlign w:val="center"/>
          </w:tcPr>
          <w:p w14:paraId="4A224909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Engine maintenance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058CB8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9845A5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58AE88A" w14:textId="77777777" w:rsidR="0022108F" w:rsidRPr="0066174D" w:rsidRDefault="006A1E46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Purifiers and heaters</w:t>
            </w:r>
          </w:p>
        </w:tc>
        <w:tc>
          <w:tcPr>
            <w:tcW w:w="406" w:type="dxa"/>
            <w:shd w:val="clear" w:color="auto" w:fill="auto"/>
          </w:tcPr>
          <w:p w14:paraId="2D07D8AA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210FC621" w14:textId="77777777" w:rsidR="0022108F" w:rsidRPr="0066174D" w:rsidRDefault="006A1E46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7530A7B1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UMS</w:t>
            </w:r>
          </w:p>
        </w:tc>
      </w:tr>
      <w:tr w:rsidR="00CB62D4" w:rsidRPr="0066174D" w14:paraId="7154FB43" w14:textId="77777777" w:rsidTr="00CB62D4">
        <w:tc>
          <w:tcPr>
            <w:tcW w:w="2848" w:type="dxa"/>
            <w:shd w:val="clear" w:color="auto" w:fill="auto"/>
            <w:vAlign w:val="center"/>
          </w:tcPr>
          <w:p w14:paraId="5CE3DEC9" w14:textId="77777777" w:rsidR="00CB62D4" w:rsidRPr="0066174D" w:rsidRDefault="00CB62D4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Fuel consumption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CE6ABAC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854B97B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555C6EE9" w14:textId="77777777" w:rsidR="00CB62D4" w:rsidRPr="0066174D" w:rsidRDefault="00CB62D4" w:rsidP="00CB62D4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 xml:space="preserve">Pump: Diff types, principal and </w:t>
            </w:r>
          </w:p>
          <w:p w14:paraId="5617C892" w14:textId="77777777" w:rsidR="00CB62D4" w:rsidRPr="0066174D" w:rsidRDefault="00CB62D4" w:rsidP="00CB62D4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operations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9766067" w14:textId="77777777" w:rsidR="00CB62D4" w:rsidRPr="0066174D" w:rsidRDefault="00CB62D4" w:rsidP="00CB62D4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7D5D47AD" w14:textId="77777777" w:rsidR="00CB62D4" w:rsidRPr="0066174D" w:rsidRDefault="00CB62D4" w:rsidP="00CB62D4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E93A623" w14:textId="77777777" w:rsidR="00CB62D4" w:rsidRPr="0066174D" w:rsidRDefault="00CB62D4" w:rsidP="0022108F">
            <w:pPr>
              <w:numPr>
                <w:ilvl w:val="0"/>
                <w:numId w:val="40"/>
              </w:num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Test and procedure</w:t>
            </w:r>
          </w:p>
        </w:tc>
        <w:tc>
          <w:tcPr>
            <w:tcW w:w="406" w:type="dxa"/>
            <w:shd w:val="clear" w:color="auto" w:fill="auto"/>
          </w:tcPr>
          <w:p w14:paraId="01599B4F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65A7CC49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B62D4" w:rsidRPr="0066174D" w14:paraId="55186BE5" w14:textId="77777777" w:rsidTr="0066174D">
        <w:tc>
          <w:tcPr>
            <w:tcW w:w="2848" w:type="dxa"/>
            <w:shd w:val="clear" w:color="auto" w:fill="auto"/>
            <w:vAlign w:val="center"/>
          </w:tcPr>
          <w:p w14:paraId="64383079" w14:textId="77777777" w:rsidR="00CB62D4" w:rsidRPr="0066174D" w:rsidRDefault="00CB62D4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Manoeuvring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AA88AF7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EE80CFC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/>
            <w:shd w:val="clear" w:color="auto" w:fill="auto"/>
          </w:tcPr>
          <w:p w14:paraId="7746DE8F" w14:textId="77777777" w:rsidR="00CB62D4" w:rsidRPr="0066174D" w:rsidRDefault="00CB62D4" w:rsidP="0022108F">
            <w:pPr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74D50AEF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2C115DC0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745" w:type="dxa"/>
            <w:shd w:val="clear" w:color="auto" w:fill="auto"/>
          </w:tcPr>
          <w:p w14:paraId="31464A05" w14:textId="77777777" w:rsidR="00CB62D4" w:rsidRPr="0066174D" w:rsidRDefault="00CB62D4" w:rsidP="0022108F">
            <w:pPr>
              <w:numPr>
                <w:ilvl w:val="0"/>
                <w:numId w:val="40"/>
              </w:num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Transfer from ER to Bridge</w:t>
            </w:r>
          </w:p>
        </w:tc>
        <w:tc>
          <w:tcPr>
            <w:tcW w:w="406" w:type="dxa"/>
            <w:shd w:val="clear" w:color="auto" w:fill="auto"/>
          </w:tcPr>
          <w:p w14:paraId="70926F4A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3CC4630B" w14:textId="77777777" w:rsidR="00CB62D4" w:rsidRPr="0066174D" w:rsidRDefault="00CB62D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44AF9" w:rsidRPr="0066174D" w14:paraId="6C1FE278" w14:textId="77777777" w:rsidTr="007767A2">
        <w:tc>
          <w:tcPr>
            <w:tcW w:w="2848" w:type="dxa"/>
            <w:shd w:val="clear" w:color="auto" w:fill="auto"/>
            <w:vAlign w:val="center"/>
          </w:tcPr>
          <w:p w14:paraId="24F0144C" w14:textId="77777777" w:rsidR="00044AF9" w:rsidRPr="0066174D" w:rsidRDefault="00044AF9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Parameters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4774DD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55B002D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7F229988" w14:textId="77777777" w:rsidR="00044AF9" w:rsidRPr="0066174D" w:rsidRDefault="00044AF9" w:rsidP="00044AF9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Refrigeration systems</w:t>
            </w:r>
          </w:p>
        </w:tc>
        <w:tc>
          <w:tcPr>
            <w:tcW w:w="2745" w:type="dxa"/>
            <w:shd w:val="clear" w:color="auto" w:fill="auto"/>
          </w:tcPr>
          <w:p w14:paraId="6D68F8C7" w14:textId="77777777" w:rsidR="00044AF9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Measuring devices (Press and Temp)</w:t>
            </w:r>
          </w:p>
        </w:tc>
        <w:tc>
          <w:tcPr>
            <w:tcW w:w="406" w:type="dxa"/>
            <w:shd w:val="clear" w:color="auto" w:fill="auto"/>
          </w:tcPr>
          <w:p w14:paraId="6F1CEC97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43AD5843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21E39405" w14:textId="77777777" w:rsidTr="00044AF9">
        <w:tc>
          <w:tcPr>
            <w:tcW w:w="2848" w:type="dxa"/>
            <w:shd w:val="clear" w:color="auto" w:fill="auto"/>
            <w:vAlign w:val="center"/>
          </w:tcPr>
          <w:p w14:paraId="1E401786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 xml:space="preserve">Scavenge fires 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BD321F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CA894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E011108" w14:textId="77777777" w:rsidR="0022108F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Safety and environmental hazards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F72822" w14:textId="77777777" w:rsidR="0022108F" w:rsidRPr="0066174D" w:rsidRDefault="00044AF9" w:rsidP="00044AF9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19CBA47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470B29C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Testing and calibration</w:t>
            </w:r>
          </w:p>
        </w:tc>
        <w:tc>
          <w:tcPr>
            <w:tcW w:w="406" w:type="dxa"/>
            <w:shd w:val="clear" w:color="auto" w:fill="auto"/>
          </w:tcPr>
          <w:p w14:paraId="6280D48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036702D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D2252E3" w14:textId="77777777" w:rsidTr="00044AF9">
        <w:tc>
          <w:tcPr>
            <w:tcW w:w="2848" w:type="dxa"/>
            <w:shd w:val="clear" w:color="auto" w:fill="auto"/>
            <w:vAlign w:val="center"/>
          </w:tcPr>
          <w:p w14:paraId="32B24EF8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Start-up and warming through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D8C610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D740B3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7DEE837" w14:textId="77777777" w:rsidR="0022108F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Construction and operation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D7F5866" w14:textId="77777777" w:rsidR="0022108F" w:rsidRPr="0066174D" w:rsidRDefault="00044AF9" w:rsidP="00044AF9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196F39C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B07DFA8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Electronic control</w:t>
            </w:r>
          </w:p>
        </w:tc>
        <w:tc>
          <w:tcPr>
            <w:tcW w:w="406" w:type="dxa"/>
            <w:shd w:val="clear" w:color="auto" w:fill="auto"/>
          </w:tcPr>
          <w:p w14:paraId="581C067F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4632278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44AF9" w:rsidRPr="0066174D" w14:paraId="0FAFE4D7" w14:textId="77777777" w:rsidTr="007767A2">
        <w:tc>
          <w:tcPr>
            <w:tcW w:w="2848" w:type="dxa"/>
            <w:shd w:val="clear" w:color="auto" w:fill="auto"/>
            <w:vAlign w:val="center"/>
          </w:tcPr>
          <w:p w14:paraId="78D28BD4" w14:textId="77777777" w:rsidR="00044AF9" w:rsidRPr="0066174D" w:rsidRDefault="00044AF9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Shutting Down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4B3B27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12919D1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0D027D0" w14:textId="77777777" w:rsidR="00044AF9" w:rsidRPr="0066174D" w:rsidRDefault="00044AF9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Air conditioning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C943BF2" w14:textId="77777777" w:rsidR="00044AF9" w:rsidRPr="0066174D" w:rsidRDefault="00044AF9" w:rsidP="00044AF9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DCC5D2D" w14:textId="77777777" w:rsidR="00044AF9" w:rsidRPr="0066174D" w:rsidRDefault="00044AF9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141F4BE9" w14:textId="77777777" w:rsidR="00044AF9" w:rsidRPr="0066174D" w:rsidRDefault="00044AF9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Machinery records</w:t>
            </w:r>
          </w:p>
        </w:tc>
      </w:tr>
      <w:tr w:rsidR="0022108F" w:rsidRPr="0066174D" w14:paraId="7C10A813" w14:textId="77777777" w:rsidTr="00044AF9">
        <w:tc>
          <w:tcPr>
            <w:tcW w:w="2848" w:type="dxa"/>
            <w:shd w:val="clear" w:color="auto" w:fill="auto"/>
            <w:vAlign w:val="center"/>
          </w:tcPr>
          <w:p w14:paraId="69EAD29C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Associated systems and equipment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09EA7F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19E0A1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6F5F516" w14:textId="77777777" w:rsidR="0022108F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Fault finding and trouble shooting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4C839F0" w14:textId="77777777" w:rsidR="0022108F" w:rsidRPr="0066174D" w:rsidRDefault="00044AF9" w:rsidP="00044AF9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20638A3A" w14:textId="77777777" w:rsidR="0022108F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5BA84F9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Oil record book</w:t>
            </w:r>
          </w:p>
        </w:tc>
        <w:tc>
          <w:tcPr>
            <w:tcW w:w="406" w:type="dxa"/>
            <w:shd w:val="clear" w:color="auto" w:fill="auto"/>
          </w:tcPr>
          <w:p w14:paraId="7F8C1D3E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3D4ADD1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44AF9" w:rsidRPr="0066174D" w14:paraId="53530FCA" w14:textId="77777777" w:rsidTr="007767A2">
        <w:tc>
          <w:tcPr>
            <w:tcW w:w="3660" w:type="dxa"/>
            <w:gridSpan w:val="3"/>
            <w:shd w:val="clear" w:color="auto" w:fill="auto"/>
            <w:vAlign w:val="center"/>
          </w:tcPr>
          <w:p w14:paraId="260CD03F" w14:textId="77777777" w:rsidR="00044AF9" w:rsidRPr="0066174D" w:rsidRDefault="00044AF9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Medium and high speed</w:t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549DD7BA" w14:textId="77777777" w:rsidR="00044AF9" w:rsidRPr="0066174D" w:rsidRDefault="00044AF9" w:rsidP="00044AF9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Materials</w:t>
            </w:r>
          </w:p>
        </w:tc>
        <w:tc>
          <w:tcPr>
            <w:tcW w:w="2745" w:type="dxa"/>
            <w:shd w:val="clear" w:color="auto" w:fill="auto"/>
          </w:tcPr>
          <w:p w14:paraId="4669E86A" w14:textId="77777777" w:rsidR="00044AF9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Certificates and survey</w:t>
            </w:r>
          </w:p>
        </w:tc>
        <w:tc>
          <w:tcPr>
            <w:tcW w:w="406" w:type="dxa"/>
            <w:shd w:val="clear" w:color="auto" w:fill="auto"/>
          </w:tcPr>
          <w:p w14:paraId="68060F49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4B85491F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E4DC7C6" w14:textId="77777777" w:rsidTr="007767A2">
        <w:tc>
          <w:tcPr>
            <w:tcW w:w="2848" w:type="dxa"/>
            <w:shd w:val="clear" w:color="auto" w:fill="auto"/>
            <w:vAlign w:val="center"/>
          </w:tcPr>
          <w:p w14:paraId="349196F1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Alignment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0587E3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DEF7FB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8045B7E" w14:textId="77777777" w:rsidR="0022108F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Properties</w:t>
            </w:r>
          </w:p>
        </w:tc>
        <w:tc>
          <w:tcPr>
            <w:tcW w:w="406" w:type="dxa"/>
            <w:shd w:val="clear" w:color="auto" w:fill="auto"/>
          </w:tcPr>
          <w:p w14:paraId="7A369E8D" w14:textId="77777777" w:rsidR="0022108F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1C6D86C1" w14:textId="77777777" w:rsidR="0022108F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0D75396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Planned maintenance</w:t>
            </w:r>
          </w:p>
        </w:tc>
        <w:tc>
          <w:tcPr>
            <w:tcW w:w="406" w:type="dxa"/>
            <w:shd w:val="clear" w:color="auto" w:fill="auto"/>
          </w:tcPr>
          <w:p w14:paraId="4FAE612E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6FD30AAF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044AF9" w:rsidRPr="0066174D" w14:paraId="36BD388F" w14:textId="77777777" w:rsidTr="007767A2">
        <w:tc>
          <w:tcPr>
            <w:tcW w:w="2848" w:type="dxa"/>
            <w:shd w:val="clear" w:color="auto" w:fill="auto"/>
            <w:vAlign w:val="center"/>
          </w:tcPr>
          <w:p w14:paraId="58F5B57E" w14:textId="77777777" w:rsidR="00044AF9" w:rsidRPr="0066174D" w:rsidRDefault="00044AF9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Automation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409650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D35858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3BF12DA4" w14:textId="77777777" w:rsidR="00044AF9" w:rsidRPr="0066174D" w:rsidRDefault="00044AF9" w:rsidP="00044AF9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Confined spaces</w:t>
            </w:r>
          </w:p>
        </w:tc>
        <w:tc>
          <w:tcPr>
            <w:tcW w:w="2745" w:type="dxa"/>
            <w:shd w:val="clear" w:color="auto" w:fill="auto"/>
          </w:tcPr>
          <w:p w14:paraId="2E70C838" w14:textId="77777777" w:rsidR="00044AF9" w:rsidRPr="0066174D" w:rsidRDefault="00044AF9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Certificates and survey</w:t>
            </w:r>
          </w:p>
        </w:tc>
        <w:tc>
          <w:tcPr>
            <w:tcW w:w="406" w:type="dxa"/>
            <w:shd w:val="clear" w:color="auto" w:fill="auto"/>
          </w:tcPr>
          <w:p w14:paraId="37BDC571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064C4344" w14:textId="77777777" w:rsidR="00044AF9" w:rsidRPr="0066174D" w:rsidRDefault="00044AF9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BE74FCD" w14:textId="77777777" w:rsidTr="007767A2">
        <w:tc>
          <w:tcPr>
            <w:tcW w:w="2848" w:type="dxa"/>
            <w:shd w:val="clear" w:color="auto" w:fill="auto"/>
            <w:vAlign w:val="center"/>
          </w:tcPr>
          <w:p w14:paraId="142F89EA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Gear boxes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ECA7FD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9965C6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863AF69" w14:textId="77777777" w:rsidR="0022108F" w:rsidRPr="0066174D" w:rsidRDefault="004A0414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Risk assessment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34D40BD" w14:textId="77777777" w:rsidR="0022108F" w:rsidRPr="0066174D" w:rsidRDefault="004A0414" w:rsidP="004A0414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45B9543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</w:tcPr>
          <w:p w14:paraId="71E0E613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Nav Act and maritime law</w:t>
            </w:r>
          </w:p>
        </w:tc>
      </w:tr>
      <w:tr w:rsidR="004A0414" w:rsidRPr="0066174D" w14:paraId="1B121514" w14:textId="77777777" w:rsidTr="004A0414">
        <w:tc>
          <w:tcPr>
            <w:tcW w:w="2848" w:type="dxa"/>
            <w:shd w:val="clear" w:color="auto" w:fill="auto"/>
            <w:vAlign w:val="center"/>
          </w:tcPr>
          <w:p w14:paraId="53ED50B3" w14:textId="77777777" w:rsidR="004A0414" w:rsidRPr="0066174D" w:rsidRDefault="004A0414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Diesel cycles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23DCC13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7CAE812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E35B4FC" w14:textId="77777777" w:rsidR="004A0414" w:rsidRPr="0066174D" w:rsidRDefault="004A0414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Ventilation, testing, monitoring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D6CF519" w14:textId="77777777" w:rsidR="004A0414" w:rsidRPr="0066174D" w:rsidRDefault="004A0414" w:rsidP="004A0414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80399D9" w14:textId="77777777" w:rsidR="004A0414" w:rsidRPr="0066174D" w:rsidRDefault="004A0414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D31E488" w14:textId="77777777" w:rsidR="004A0414" w:rsidRPr="0066174D" w:rsidRDefault="004A0414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i/>
                <w:sz w:val="15"/>
                <w:szCs w:val="15"/>
              </w:rPr>
              <w:t>Navigation Act 2012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E193947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8B74D02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F245DA3" w14:textId="77777777" w:rsidTr="004A0414">
        <w:tc>
          <w:tcPr>
            <w:tcW w:w="2848" w:type="dxa"/>
            <w:shd w:val="clear" w:color="auto" w:fill="auto"/>
            <w:vAlign w:val="center"/>
          </w:tcPr>
          <w:p w14:paraId="1FBF6175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pacing w:val="-4"/>
                <w:sz w:val="15"/>
                <w:szCs w:val="15"/>
              </w:rPr>
            </w:pPr>
            <w:r w:rsidRPr="0066174D">
              <w:rPr>
                <w:rFonts w:ascii="Arial" w:hAnsi="Arial" w:cs="Arial"/>
                <w:spacing w:val="-4"/>
                <w:sz w:val="15"/>
                <w:szCs w:val="15"/>
              </w:rPr>
              <w:t>Cooling systems and monitoring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C0A7A0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8F8450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77DA36B" w14:textId="77777777" w:rsidR="0022108F" w:rsidRPr="0066174D" w:rsidRDefault="004A0414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Entry and closing down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9F31357" w14:textId="77777777" w:rsidR="0022108F" w:rsidRPr="0066174D" w:rsidRDefault="004A0414" w:rsidP="004A0414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D39D7C8" w14:textId="77777777" w:rsidR="0022108F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1F17F211" w14:textId="77777777" w:rsidR="0022108F" w:rsidRPr="0066174D" w:rsidRDefault="0022108F" w:rsidP="0022108F">
            <w:pPr>
              <w:spacing w:after="0"/>
              <w:rPr>
                <w:rFonts w:cs="Arial"/>
                <w:i/>
                <w:sz w:val="15"/>
                <w:szCs w:val="15"/>
              </w:rPr>
            </w:pPr>
            <w:r w:rsidRPr="0066174D">
              <w:rPr>
                <w:rFonts w:cs="Arial"/>
                <w:i/>
                <w:sz w:val="15"/>
                <w:szCs w:val="15"/>
              </w:rPr>
              <w:t>Marine Safety (Domestic Commercial</w:t>
            </w:r>
          </w:p>
          <w:p w14:paraId="74AE4AEB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i/>
                <w:sz w:val="15"/>
                <w:szCs w:val="15"/>
              </w:rPr>
              <w:t>Vessel) National Law 2012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5D7D03E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200C339A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4A0414" w:rsidRPr="0066174D" w14:paraId="770C6A58" w14:textId="77777777" w:rsidTr="007767A2">
        <w:tc>
          <w:tcPr>
            <w:tcW w:w="2848" w:type="dxa"/>
            <w:shd w:val="clear" w:color="auto" w:fill="auto"/>
            <w:vAlign w:val="center"/>
          </w:tcPr>
          <w:p w14:paraId="0128DCA8" w14:textId="77777777" w:rsidR="004A0414" w:rsidRPr="0066174D" w:rsidRDefault="004A0414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pacing w:val="-4"/>
                <w:sz w:val="15"/>
                <w:szCs w:val="15"/>
              </w:rPr>
            </w:pPr>
            <w:r w:rsidRPr="0066174D">
              <w:rPr>
                <w:rFonts w:ascii="Arial" w:hAnsi="Arial" w:cs="Arial"/>
                <w:spacing w:val="-4"/>
                <w:sz w:val="15"/>
                <w:szCs w:val="15"/>
              </w:rPr>
              <w:t>Lube oil systems and monitoring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7A5D37A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FAEBCDF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7D909C46" w14:textId="77777777" w:rsidR="004A0414" w:rsidRPr="0066174D" w:rsidRDefault="004A0414" w:rsidP="004A0414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Tanks</w:t>
            </w:r>
          </w:p>
        </w:tc>
        <w:tc>
          <w:tcPr>
            <w:tcW w:w="2745" w:type="dxa"/>
            <w:vMerge/>
            <w:shd w:val="clear" w:color="auto" w:fill="auto"/>
          </w:tcPr>
          <w:p w14:paraId="2FC8291C" w14:textId="77777777" w:rsidR="004A0414" w:rsidRPr="0066174D" w:rsidRDefault="004A0414" w:rsidP="0022108F">
            <w:pPr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2CDDDE6E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56AAF1D5" w14:textId="77777777" w:rsidR="004A0414" w:rsidRPr="0066174D" w:rsidRDefault="004A0414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2108F" w:rsidRPr="0066174D" w14:paraId="671EF390" w14:textId="77777777" w:rsidTr="00C934D1">
        <w:tc>
          <w:tcPr>
            <w:tcW w:w="2848" w:type="dxa"/>
            <w:shd w:val="clear" w:color="auto" w:fill="auto"/>
            <w:vAlign w:val="center"/>
          </w:tcPr>
          <w:p w14:paraId="32589660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Engine Performance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B8DA3A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CB77F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FC6DB3C" w14:textId="77777777" w:rsidR="0022108F" w:rsidRPr="0066174D" w:rsidRDefault="00C934D1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Safety precautions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AD55AB9" w14:textId="77777777" w:rsidR="0022108F" w:rsidRPr="0066174D" w:rsidRDefault="00C934D1" w:rsidP="00C934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</w:tcPr>
          <w:p w14:paraId="7606417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6909B53D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NSCV</w:t>
            </w:r>
          </w:p>
        </w:tc>
        <w:tc>
          <w:tcPr>
            <w:tcW w:w="406" w:type="dxa"/>
            <w:shd w:val="clear" w:color="auto" w:fill="auto"/>
          </w:tcPr>
          <w:p w14:paraId="347AC4B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64D8AAD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FCBA7AF" w14:textId="77777777" w:rsidTr="00C934D1">
        <w:tc>
          <w:tcPr>
            <w:tcW w:w="2848" w:type="dxa"/>
            <w:shd w:val="clear" w:color="auto" w:fill="auto"/>
            <w:vAlign w:val="center"/>
          </w:tcPr>
          <w:p w14:paraId="2972C603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Protection devices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3232DBE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79EA4E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C28BAFC" w14:textId="77777777" w:rsidR="0022108F" w:rsidRPr="0066174D" w:rsidRDefault="00C934D1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Petrol and diesel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19A2E90" w14:textId="77777777" w:rsidR="0022108F" w:rsidRPr="0066174D" w:rsidRDefault="00C934D1" w:rsidP="00C934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2F91C1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9B64BCF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Marine Orders (DCV and STCW)</w:t>
            </w:r>
          </w:p>
        </w:tc>
        <w:tc>
          <w:tcPr>
            <w:tcW w:w="406" w:type="dxa"/>
            <w:shd w:val="clear" w:color="auto" w:fill="auto"/>
          </w:tcPr>
          <w:p w14:paraId="71870E4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653C927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934D1" w:rsidRPr="0066174D" w14:paraId="43C32BC0" w14:textId="77777777" w:rsidTr="00C934D1">
        <w:tc>
          <w:tcPr>
            <w:tcW w:w="2848" w:type="dxa"/>
            <w:shd w:val="clear" w:color="auto" w:fill="auto"/>
            <w:vAlign w:val="center"/>
          </w:tcPr>
          <w:p w14:paraId="22ECD737" w14:textId="77777777" w:rsidR="00C934D1" w:rsidRPr="0066174D" w:rsidRDefault="00C934D1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Engine bearings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3092F5F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26B39E9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69976CA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LPG cylinder storage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86EE05F" w14:textId="77777777" w:rsidR="00C934D1" w:rsidRPr="0066174D" w:rsidRDefault="00C934D1" w:rsidP="00C934D1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A2972C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88E33B8" w14:textId="77777777" w:rsidR="00C934D1" w:rsidRPr="0066174D" w:rsidRDefault="00C934D1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MARPOL</w:t>
            </w:r>
          </w:p>
        </w:tc>
        <w:tc>
          <w:tcPr>
            <w:tcW w:w="406" w:type="dxa"/>
            <w:shd w:val="clear" w:color="auto" w:fill="auto"/>
          </w:tcPr>
          <w:p w14:paraId="026317A7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2E8F1FC9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9E0D070" w14:textId="77777777" w:rsidTr="00C934D1">
        <w:tc>
          <w:tcPr>
            <w:tcW w:w="2848" w:type="dxa"/>
            <w:shd w:val="clear" w:color="auto" w:fill="auto"/>
            <w:vAlign w:val="center"/>
          </w:tcPr>
          <w:p w14:paraId="31724B67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Timing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8C3826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F6EE7B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CBCFF38" w14:textId="77777777" w:rsidR="0022108F" w:rsidRPr="0066174D" w:rsidRDefault="00C934D1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LPG: prevention of fires / explosion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980513" w14:textId="77777777" w:rsidR="0022108F" w:rsidRPr="0066174D" w:rsidRDefault="00C934D1" w:rsidP="00C934D1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077BF3" w14:textId="77777777" w:rsidR="0022108F" w:rsidRPr="0066174D" w:rsidRDefault="00C934D1" w:rsidP="0022108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622AEF25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SOLAS</w:t>
            </w:r>
          </w:p>
        </w:tc>
        <w:tc>
          <w:tcPr>
            <w:tcW w:w="406" w:type="dxa"/>
            <w:shd w:val="clear" w:color="auto" w:fill="auto"/>
          </w:tcPr>
          <w:p w14:paraId="24253E6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43D8A93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934D1" w:rsidRPr="0066174D" w14:paraId="2C35C78A" w14:textId="77777777" w:rsidTr="007767A2">
        <w:tc>
          <w:tcPr>
            <w:tcW w:w="2848" w:type="dxa"/>
            <w:shd w:val="clear" w:color="auto" w:fill="auto"/>
            <w:vAlign w:val="center"/>
          </w:tcPr>
          <w:p w14:paraId="70A945A1" w14:textId="77777777" w:rsidR="00C934D1" w:rsidRPr="0066174D" w:rsidRDefault="00C934D1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Turbochargers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8E135BD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D75E10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7B4073CF" w14:textId="77777777" w:rsidR="00C934D1" w:rsidRPr="0066174D" w:rsidRDefault="00C934D1" w:rsidP="00C934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Stability</w:t>
            </w:r>
          </w:p>
        </w:tc>
        <w:tc>
          <w:tcPr>
            <w:tcW w:w="2745" w:type="dxa"/>
            <w:shd w:val="clear" w:color="auto" w:fill="auto"/>
          </w:tcPr>
          <w:p w14:paraId="72A7D0E5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ISM Code and SMS</w:t>
            </w:r>
          </w:p>
        </w:tc>
        <w:tc>
          <w:tcPr>
            <w:tcW w:w="406" w:type="dxa"/>
            <w:shd w:val="clear" w:color="auto" w:fill="auto"/>
          </w:tcPr>
          <w:p w14:paraId="2B05D568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19D8C622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5A55EE9" w14:textId="77777777" w:rsidTr="00C934D1">
        <w:tc>
          <w:tcPr>
            <w:tcW w:w="2848" w:type="dxa"/>
            <w:shd w:val="clear" w:color="auto" w:fill="auto"/>
            <w:vAlign w:val="center"/>
          </w:tcPr>
          <w:p w14:paraId="2634D406" w14:textId="77777777" w:rsidR="0022108F" w:rsidRPr="0066174D" w:rsidRDefault="0022108F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Vibration dampers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3B6AA5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1B0D1D9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76F454E" w14:textId="77777777" w:rsidR="0022108F" w:rsidRPr="0066174D" w:rsidRDefault="00C934D1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Common terms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2C28227" w14:textId="77777777" w:rsidR="0022108F" w:rsidRPr="0066174D" w:rsidRDefault="00C934D1" w:rsidP="00C934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1B07CA3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4E574BA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Certificates of operation</w:t>
            </w:r>
          </w:p>
        </w:tc>
        <w:tc>
          <w:tcPr>
            <w:tcW w:w="406" w:type="dxa"/>
            <w:shd w:val="clear" w:color="auto" w:fill="auto"/>
          </w:tcPr>
          <w:p w14:paraId="41BBC7C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5BEB1C3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934D1" w:rsidRPr="0066174D" w14:paraId="5882C08E" w14:textId="77777777" w:rsidTr="007767A2">
        <w:tc>
          <w:tcPr>
            <w:tcW w:w="2848" w:type="dxa"/>
            <w:shd w:val="clear" w:color="auto" w:fill="auto"/>
            <w:vAlign w:val="center"/>
          </w:tcPr>
          <w:p w14:paraId="14370C0E" w14:textId="77777777" w:rsidR="00C934D1" w:rsidRPr="0066174D" w:rsidRDefault="00C934D1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Clutches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ED62EC8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9CD8341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C310ADC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Free surface effect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7A873F" w14:textId="77777777" w:rsidR="00C934D1" w:rsidRPr="0066174D" w:rsidRDefault="00C934D1" w:rsidP="00C934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</w:tcPr>
          <w:p w14:paraId="77A32FF5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4A73D36C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Management</w:t>
            </w:r>
          </w:p>
        </w:tc>
      </w:tr>
      <w:tr w:rsidR="0022108F" w:rsidRPr="0066174D" w14:paraId="185607ED" w14:textId="77777777" w:rsidTr="00C934D1">
        <w:tc>
          <w:tcPr>
            <w:tcW w:w="2848" w:type="dxa"/>
            <w:shd w:val="clear" w:color="auto" w:fill="auto"/>
            <w:vAlign w:val="center"/>
          </w:tcPr>
          <w:p w14:paraId="2B21FE20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Diesel alternators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21ED2B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3877095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F6C863" w14:textId="77777777" w:rsidR="0022108F" w:rsidRPr="0066174D" w:rsidRDefault="00C934D1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Damage control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F726A02" w14:textId="77777777" w:rsidR="0022108F" w:rsidRPr="0066174D" w:rsidRDefault="00C934D1" w:rsidP="00C934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359CC3B" w14:textId="77777777" w:rsidR="0022108F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6FCD6DE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Training of engine-room staff</w:t>
            </w:r>
          </w:p>
        </w:tc>
        <w:tc>
          <w:tcPr>
            <w:tcW w:w="406" w:type="dxa"/>
            <w:shd w:val="clear" w:color="auto" w:fill="auto"/>
          </w:tcPr>
          <w:p w14:paraId="2CCBB78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1E4D58D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934D1" w:rsidRPr="0066174D" w14:paraId="0C81D073" w14:textId="77777777" w:rsidTr="007767A2">
        <w:tc>
          <w:tcPr>
            <w:tcW w:w="2848" w:type="dxa"/>
            <w:shd w:val="clear" w:color="auto" w:fill="auto"/>
            <w:vAlign w:val="center"/>
          </w:tcPr>
          <w:p w14:paraId="377ABE14" w14:textId="77777777" w:rsidR="00C934D1" w:rsidRPr="0066174D" w:rsidRDefault="00C934D1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Water treatment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ADADAD5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90A07DA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D9D9D9"/>
            <w:vAlign w:val="center"/>
          </w:tcPr>
          <w:p w14:paraId="50DC1461" w14:textId="77777777" w:rsidR="00C934D1" w:rsidRPr="0066174D" w:rsidRDefault="00C934D1" w:rsidP="00C934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Electrical systems</w:t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2606B371" w14:textId="77777777" w:rsidR="00C934D1" w:rsidRPr="0066174D" w:rsidRDefault="00C934D1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Management and organisation of ER staff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A1EC699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39B5BF89" w14:textId="77777777" w:rsidR="00C934D1" w:rsidRPr="0066174D" w:rsidRDefault="00C934D1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983217F" w14:textId="77777777" w:rsidTr="0066174D">
        <w:tc>
          <w:tcPr>
            <w:tcW w:w="3660" w:type="dxa"/>
            <w:gridSpan w:val="3"/>
            <w:shd w:val="clear" w:color="auto" w:fill="D9D9D9"/>
            <w:vAlign w:val="center"/>
          </w:tcPr>
          <w:p w14:paraId="6B2691E8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Steering gears and rudders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B87215" w14:textId="77777777" w:rsidR="0022108F" w:rsidRPr="0066174D" w:rsidRDefault="00E1227A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Definitions and terms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BFD72C2" w14:textId="77777777" w:rsidR="0022108F" w:rsidRPr="0066174D" w:rsidRDefault="00E1227A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528623B" w14:textId="77777777" w:rsidR="0022108F" w:rsidRPr="0066174D" w:rsidRDefault="00E1227A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vMerge/>
            <w:shd w:val="clear" w:color="auto" w:fill="auto"/>
          </w:tcPr>
          <w:p w14:paraId="194D3E8A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4364E416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108F036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73CA0" w:rsidRPr="0066174D" w14:paraId="13F516C0" w14:textId="77777777" w:rsidTr="00273CA0">
        <w:tc>
          <w:tcPr>
            <w:tcW w:w="2848" w:type="dxa"/>
            <w:shd w:val="clear" w:color="auto" w:fill="auto"/>
            <w:vAlign w:val="center"/>
          </w:tcPr>
          <w:p w14:paraId="16A8E81F" w14:textId="77777777" w:rsidR="00273CA0" w:rsidRPr="0066174D" w:rsidRDefault="00273CA0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Emergency operation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8DD9EB6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91EA7D4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8191F38" w14:textId="77777777" w:rsidR="00273CA0" w:rsidRPr="0066174D" w:rsidRDefault="00E1227A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Colour coding system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CF91D2" w14:textId="77777777" w:rsidR="00273CA0" w:rsidRPr="0066174D" w:rsidRDefault="00E1227A" w:rsidP="00E1227A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419DD09" w14:textId="77777777" w:rsidR="00273CA0" w:rsidRPr="0066174D" w:rsidRDefault="00E1227A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F418181" w14:textId="77777777" w:rsidR="00273CA0" w:rsidRPr="0066174D" w:rsidRDefault="00273CA0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Safe work practices / OHS/WHS</w:t>
            </w:r>
          </w:p>
        </w:tc>
        <w:tc>
          <w:tcPr>
            <w:tcW w:w="406" w:type="dxa"/>
            <w:shd w:val="clear" w:color="auto" w:fill="auto"/>
          </w:tcPr>
          <w:p w14:paraId="1F120689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119172FD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22EB9C00" w14:textId="77777777" w:rsidTr="0066174D">
        <w:tc>
          <w:tcPr>
            <w:tcW w:w="2848" w:type="dxa"/>
            <w:shd w:val="clear" w:color="auto" w:fill="auto"/>
            <w:vAlign w:val="center"/>
          </w:tcPr>
          <w:p w14:paraId="3C767820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Control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7EB3C31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70F21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04A22B" w14:textId="77777777" w:rsidR="0022108F" w:rsidRPr="00E1227A" w:rsidRDefault="00E1227A" w:rsidP="00273C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 w:rsidRPr="00E1227A">
              <w:rPr>
                <w:rFonts w:ascii="Arial" w:hAnsi="Arial" w:cs="Arial"/>
                <w:sz w:val="15"/>
                <w:szCs w:val="15"/>
              </w:rPr>
              <w:t>Personal safety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ACE137A" w14:textId="77777777" w:rsidR="0022108F" w:rsidRPr="0066174D" w:rsidRDefault="00E1227A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ECE1093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25ECEEA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Safe engineering watch</w:t>
            </w:r>
          </w:p>
        </w:tc>
        <w:tc>
          <w:tcPr>
            <w:tcW w:w="406" w:type="dxa"/>
            <w:shd w:val="clear" w:color="auto" w:fill="auto"/>
          </w:tcPr>
          <w:p w14:paraId="4A34B60F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</w:tcPr>
          <w:p w14:paraId="6339292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73CA0" w:rsidRPr="0066174D" w14:paraId="724A4DF4" w14:textId="77777777" w:rsidTr="007767A2">
        <w:tc>
          <w:tcPr>
            <w:tcW w:w="2848" w:type="dxa"/>
            <w:shd w:val="clear" w:color="auto" w:fill="auto"/>
            <w:vAlign w:val="center"/>
          </w:tcPr>
          <w:p w14:paraId="43CC6AA4" w14:textId="77777777" w:rsidR="00273CA0" w:rsidRPr="0066174D" w:rsidRDefault="00273CA0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Lubrication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423E9BA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CA375F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28BB1732" w14:textId="77777777" w:rsidR="00273CA0" w:rsidRPr="0066174D" w:rsidRDefault="00273CA0" w:rsidP="00273CA0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Batteries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2C75B148" w14:textId="77777777" w:rsidR="00273CA0" w:rsidRPr="0066174D" w:rsidRDefault="00273CA0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Leadership and teamwork skills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3A1EE203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4DD1522C" w14:textId="77777777" w:rsidR="00273CA0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5260A732" w14:textId="77777777" w:rsidTr="002E38AC">
        <w:tc>
          <w:tcPr>
            <w:tcW w:w="3660" w:type="dxa"/>
            <w:gridSpan w:val="3"/>
            <w:shd w:val="clear" w:color="auto" w:fill="D9D9D9"/>
            <w:vAlign w:val="center"/>
          </w:tcPr>
          <w:p w14:paraId="279D8007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b/>
                <w:sz w:val="15"/>
                <w:szCs w:val="15"/>
              </w:rPr>
              <w:t>Propellers and thrusters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0456615" w14:textId="77777777" w:rsidR="0022108F" w:rsidRPr="0066174D" w:rsidRDefault="00273CA0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Types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16A0FCA" w14:textId="77777777" w:rsidR="0022108F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CA242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tcBorders>
              <w:right w:val="single" w:sz="4" w:space="0" w:color="auto"/>
            </w:tcBorders>
            <w:shd w:val="clear" w:color="auto" w:fill="auto"/>
          </w:tcPr>
          <w:p w14:paraId="5D198AB4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Fatigue management/fitness for duty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37EAF53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4BCEAA1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6D378651" w14:textId="77777777" w:rsidTr="002E38AC">
        <w:tc>
          <w:tcPr>
            <w:tcW w:w="2848" w:type="dxa"/>
            <w:shd w:val="clear" w:color="auto" w:fill="auto"/>
            <w:vAlign w:val="center"/>
          </w:tcPr>
          <w:p w14:paraId="60FB1DC0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 xml:space="preserve">Alignment 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CB140DE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71250A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4ABEB01" w14:textId="77777777" w:rsidR="0022108F" w:rsidRPr="0066174D" w:rsidRDefault="00273CA0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Series and parallel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2638040" w14:textId="77777777" w:rsidR="0022108F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C68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tcBorders>
              <w:right w:val="single" w:sz="4" w:space="0" w:color="auto"/>
            </w:tcBorders>
            <w:shd w:val="clear" w:color="auto" w:fill="auto"/>
          </w:tcPr>
          <w:p w14:paraId="163C1A7D" w14:textId="77777777" w:rsidR="0022108F" w:rsidRPr="0066174D" w:rsidRDefault="0022108F" w:rsidP="0022108F">
            <w:pPr>
              <w:spacing w:after="0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Watchkeeping duties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1AD0F80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5DC86E2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2108F" w:rsidRPr="0066174D" w14:paraId="01DE9159" w14:textId="77777777" w:rsidTr="002E38AC">
        <w:tc>
          <w:tcPr>
            <w:tcW w:w="2848" w:type="dxa"/>
            <w:vMerge w:val="restart"/>
            <w:shd w:val="clear" w:color="auto" w:fill="auto"/>
            <w:vAlign w:val="center"/>
          </w:tcPr>
          <w:p w14:paraId="0628C6B1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Fixed and controllable pitch propeller</w:t>
            </w:r>
          </w:p>
          <w:p w14:paraId="655B321D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6174D">
              <w:rPr>
                <w:rFonts w:cs="Arial"/>
                <w:sz w:val="15"/>
                <w:szCs w:val="15"/>
              </w:rPr>
              <w:t>types and fitting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769E7D1D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66174D"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3932C808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B68B" w14:textId="77777777" w:rsidR="0022108F" w:rsidRPr="0066174D" w:rsidRDefault="00273CA0" w:rsidP="00221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6174D">
              <w:rPr>
                <w:rFonts w:ascii="Arial" w:hAnsi="Arial" w:cs="Arial"/>
                <w:sz w:val="15"/>
                <w:szCs w:val="15"/>
              </w:rPr>
              <w:t>Charging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D1F5" w14:textId="77777777" w:rsidR="0022108F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675E" w14:textId="77777777" w:rsidR="0022108F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tcBorders>
              <w:right w:val="single" w:sz="4" w:space="0" w:color="auto"/>
            </w:tcBorders>
            <w:shd w:val="clear" w:color="auto" w:fill="auto"/>
          </w:tcPr>
          <w:p w14:paraId="3CF03FF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67D1BC4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743073FC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2108F" w:rsidRPr="0066174D" w14:paraId="21ED37FF" w14:textId="77777777" w:rsidTr="002E38AC">
        <w:trPr>
          <w:trHeight w:val="195"/>
        </w:trPr>
        <w:tc>
          <w:tcPr>
            <w:tcW w:w="2848" w:type="dxa"/>
            <w:vMerge/>
            <w:shd w:val="clear" w:color="auto" w:fill="auto"/>
            <w:vAlign w:val="center"/>
          </w:tcPr>
          <w:p w14:paraId="527AAE1E" w14:textId="77777777" w:rsidR="0022108F" w:rsidRPr="0066174D" w:rsidRDefault="0022108F" w:rsidP="0022108F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77683E0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E0417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36DFA66C" w14:textId="77777777" w:rsidR="0022108F" w:rsidRPr="0066174D" w:rsidRDefault="00273CA0" w:rsidP="00273CA0">
            <w:pPr>
              <w:numPr>
                <w:ilvl w:val="0"/>
                <w:numId w:val="40"/>
              </w:num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Maintenance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003C53" w14:textId="77777777" w:rsidR="0022108F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D1713BE" w14:textId="77777777" w:rsidR="0022108F" w:rsidRPr="0066174D" w:rsidRDefault="00273CA0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66174D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74D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66174D">
              <w:rPr>
                <w:rFonts w:cs="Arial"/>
                <w:sz w:val="15"/>
                <w:szCs w:val="15"/>
              </w:rPr>
            </w:r>
            <w:r w:rsidRPr="0066174D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745" w:type="dxa"/>
            <w:tcBorders>
              <w:right w:val="single" w:sz="4" w:space="0" w:color="auto"/>
            </w:tcBorders>
            <w:shd w:val="clear" w:color="auto" w:fill="auto"/>
          </w:tcPr>
          <w:p w14:paraId="095D46D4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5A72EE95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14:paraId="0637B37B" w14:textId="77777777" w:rsidR="0022108F" w:rsidRPr="0066174D" w:rsidRDefault="0022108F" w:rsidP="0022108F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</w:tbl>
    <w:p w14:paraId="248A01F6" w14:textId="77777777" w:rsidR="00B54CCC" w:rsidRPr="00896222" w:rsidRDefault="00B54CCC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sectPr w:rsidR="00B54CCC" w:rsidRPr="00896222" w:rsidSect="00DF523F">
      <w:footerReference w:type="default" r:id="rId8"/>
      <w:headerReference w:type="first" r:id="rId9"/>
      <w:footerReference w:type="first" r:id="rId10"/>
      <w:pgSz w:w="11906" w:h="16838" w:code="9"/>
      <w:pgMar w:top="568" w:right="1134" w:bottom="426" w:left="1418" w:header="283" w:footer="3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DB5C" w14:textId="77777777" w:rsidR="00810069" w:rsidRDefault="00810069">
      <w:r>
        <w:separator/>
      </w:r>
    </w:p>
  </w:endnote>
  <w:endnote w:type="continuationSeparator" w:id="0">
    <w:p w14:paraId="31C39A3F" w14:textId="77777777" w:rsidR="00810069" w:rsidRDefault="0081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063D" w14:textId="77777777" w:rsidR="00B54CCC" w:rsidRPr="00513A58" w:rsidRDefault="00B54CCC" w:rsidP="004F6D53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083FCD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>
      <w:rPr>
        <w:sz w:val="16"/>
        <w:szCs w:val="16"/>
      </w:rPr>
      <w:tab/>
      <w:t>AMSA1075 (1</w:t>
    </w:r>
    <w:r w:rsidRPr="006826D6">
      <w:rPr>
        <w:sz w:val="16"/>
        <w:szCs w:val="16"/>
      </w:rPr>
      <w:t>/1</w:t>
    </w:r>
    <w:r>
      <w:rPr>
        <w:sz w:val="16"/>
        <w:szCs w:val="16"/>
      </w:rPr>
      <w:t>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6C1B" w14:textId="77777777" w:rsidR="00B54CCC" w:rsidRPr="00513A58" w:rsidRDefault="00B54CCC" w:rsidP="00513A58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rPr>
        <w:sz w:val="16"/>
        <w:szCs w:val="16"/>
      </w:rPr>
    </w:pPr>
    <w:r>
      <w:rPr>
        <w:sz w:val="16"/>
        <w:szCs w:val="16"/>
      </w:rPr>
      <w:tab/>
      <w:t>AMSA1075 (</w:t>
    </w:r>
    <w:r w:rsidR="00433B0E">
      <w:rPr>
        <w:sz w:val="16"/>
        <w:szCs w:val="16"/>
      </w:rPr>
      <w:t>3</w:t>
    </w:r>
    <w:r w:rsidRPr="006826D6">
      <w:rPr>
        <w:sz w:val="16"/>
        <w:szCs w:val="16"/>
      </w:rPr>
      <w:t>/1</w:t>
    </w:r>
    <w:r>
      <w:rPr>
        <w:sz w:val="16"/>
        <w:szCs w:val="16"/>
      </w:rP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7BE1" w14:textId="77777777" w:rsidR="00810069" w:rsidRDefault="00810069">
      <w:r>
        <w:separator/>
      </w:r>
    </w:p>
  </w:footnote>
  <w:footnote w:type="continuationSeparator" w:id="0">
    <w:p w14:paraId="166A583B" w14:textId="77777777" w:rsidR="00810069" w:rsidRDefault="0081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3970"/>
      <w:gridCol w:w="5670"/>
    </w:tblGrid>
    <w:tr w:rsidR="00B54CCC" w14:paraId="2630D104" w14:textId="77777777" w:rsidTr="00433B0E">
      <w:trPr>
        <w:trHeight w:val="1418"/>
      </w:trPr>
      <w:tc>
        <w:tcPr>
          <w:tcW w:w="3970" w:type="dxa"/>
          <w:shd w:val="clear" w:color="auto" w:fill="auto"/>
        </w:tcPr>
        <w:p w14:paraId="75F9C69D" w14:textId="385CEC9A" w:rsidR="00B54CCC" w:rsidRDefault="00EE1DA1" w:rsidP="00A25B58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49A6BCDB" wp14:editId="61814C67">
                <wp:extent cx="1744345" cy="901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bottom"/>
        </w:tcPr>
        <w:p w14:paraId="0A45789D" w14:textId="77777777" w:rsidR="00B54CCC" w:rsidRPr="00513A58" w:rsidRDefault="00DF523F" w:rsidP="00433B0E">
          <w:pPr>
            <w:pStyle w:val="Header"/>
            <w:jc w:val="left"/>
            <w:rPr>
              <w:sz w:val="36"/>
              <w:szCs w:val="36"/>
            </w:rPr>
          </w:pPr>
          <w:r>
            <w:rPr>
              <w:sz w:val="36"/>
              <w:szCs w:val="36"/>
            </w:rPr>
            <w:t>ENGINEER CLASS 3 NC EXAMINATION CHECKLIST</w:t>
          </w:r>
        </w:p>
      </w:tc>
    </w:tr>
  </w:tbl>
  <w:p w14:paraId="39CF3FD9" w14:textId="77777777" w:rsidR="00B54CCC" w:rsidRPr="00300A88" w:rsidRDefault="00B54CCC" w:rsidP="00300A88">
    <w:pPr>
      <w:pStyle w:val="Header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A1F11"/>
    <w:multiLevelType w:val="hybridMultilevel"/>
    <w:tmpl w:val="A8E4D3C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61A13"/>
    <w:multiLevelType w:val="hybridMultilevel"/>
    <w:tmpl w:val="84763BCE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E4278"/>
    <w:multiLevelType w:val="hybridMultilevel"/>
    <w:tmpl w:val="69824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41DE"/>
    <w:multiLevelType w:val="hybridMultilevel"/>
    <w:tmpl w:val="3BF21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D16"/>
    <w:multiLevelType w:val="hybridMultilevel"/>
    <w:tmpl w:val="5BA42FCA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7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8042581">
    <w:abstractNumId w:val="29"/>
  </w:num>
  <w:num w:numId="2" w16cid:durableId="945891054">
    <w:abstractNumId w:val="8"/>
  </w:num>
  <w:num w:numId="3" w16cid:durableId="913398522">
    <w:abstractNumId w:val="7"/>
  </w:num>
  <w:num w:numId="4" w16cid:durableId="2006594492">
    <w:abstractNumId w:val="6"/>
  </w:num>
  <w:num w:numId="5" w16cid:durableId="1677541396">
    <w:abstractNumId w:val="5"/>
  </w:num>
  <w:num w:numId="6" w16cid:durableId="2019843711">
    <w:abstractNumId w:val="10"/>
  </w:num>
  <w:num w:numId="7" w16cid:durableId="1906796239">
    <w:abstractNumId w:val="4"/>
  </w:num>
  <w:num w:numId="8" w16cid:durableId="1421876228">
    <w:abstractNumId w:val="3"/>
  </w:num>
  <w:num w:numId="9" w16cid:durableId="2081630302">
    <w:abstractNumId w:val="2"/>
  </w:num>
  <w:num w:numId="10" w16cid:durableId="1261836588">
    <w:abstractNumId w:val="1"/>
  </w:num>
  <w:num w:numId="11" w16cid:durableId="170474779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 w16cid:durableId="1951428352">
    <w:abstractNumId w:val="10"/>
  </w:num>
  <w:num w:numId="13" w16cid:durableId="505287799">
    <w:abstractNumId w:val="29"/>
  </w:num>
  <w:num w:numId="14" w16cid:durableId="1403333855">
    <w:abstractNumId w:val="29"/>
  </w:num>
  <w:num w:numId="15" w16cid:durableId="692464703">
    <w:abstractNumId w:val="10"/>
  </w:num>
  <w:num w:numId="16" w16cid:durableId="997271130">
    <w:abstractNumId w:val="37"/>
  </w:num>
  <w:num w:numId="17" w16cid:durableId="1998992376">
    <w:abstractNumId w:val="24"/>
  </w:num>
  <w:num w:numId="18" w16cid:durableId="2045792165">
    <w:abstractNumId w:val="13"/>
  </w:num>
  <w:num w:numId="19" w16cid:durableId="785391813">
    <w:abstractNumId w:val="11"/>
  </w:num>
  <w:num w:numId="20" w16cid:durableId="1756322524">
    <w:abstractNumId w:val="18"/>
  </w:num>
  <w:num w:numId="21" w16cid:durableId="1819228379">
    <w:abstractNumId w:val="30"/>
  </w:num>
  <w:num w:numId="22" w16cid:durableId="1956789420">
    <w:abstractNumId w:val="38"/>
  </w:num>
  <w:num w:numId="23" w16cid:durableId="1254507895">
    <w:abstractNumId w:val="28"/>
  </w:num>
  <w:num w:numId="24" w16cid:durableId="508252289">
    <w:abstractNumId w:val="0"/>
  </w:num>
  <w:num w:numId="25" w16cid:durableId="691300434">
    <w:abstractNumId w:val="33"/>
  </w:num>
  <w:num w:numId="26" w16cid:durableId="1730764996">
    <w:abstractNumId w:val="16"/>
  </w:num>
  <w:num w:numId="27" w16cid:durableId="2049142891">
    <w:abstractNumId w:val="15"/>
  </w:num>
  <w:num w:numId="28" w16cid:durableId="193813648">
    <w:abstractNumId w:val="21"/>
  </w:num>
  <w:num w:numId="29" w16cid:durableId="1241674568">
    <w:abstractNumId w:val="27"/>
  </w:num>
  <w:num w:numId="30" w16cid:durableId="1874534175">
    <w:abstractNumId w:val="34"/>
  </w:num>
  <w:num w:numId="31" w16cid:durableId="693963782">
    <w:abstractNumId w:val="20"/>
  </w:num>
  <w:num w:numId="32" w16cid:durableId="11494004">
    <w:abstractNumId w:val="26"/>
  </w:num>
  <w:num w:numId="33" w16cid:durableId="1101602991">
    <w:abstractNumId w:val="36"/>
  </w:num>
  <w:num w:numId="34" w16cid:durableId="247425875">
    <w:abstractNumId w:val="32"/>
  </w:num>
  <w:num w:numId="35" w16cid:durableId="791051277">
    <w:abstractNumId w:val="31"/>
  </w:num>
  <w:num w:numId="36" w16cid:durableId="1334603188">
    <w:abstractNumId w:val="12"/>
  </w:num>
  <w:num w:numId="37" w16cid:durableId="1747919042">
    <w:abstractNumId w:val="25"/>
  </w:num>
  <w:num w:numId="38" w16cid:durableId="1907377840">
    <w:abstractNumId w:val="17"/>
  </w:num>
  <w:num w:numId="39" w16cid:durableId="179129418">
    <w:abstractNumId w:val="19"/>
  </w:num>
  <w:num w:numId="40" w16cid:durableId="17199724">
    <w:abstractNumId w:val="35"/>
  </w:num>
  <w:num w:numId="41" w16cid:durableId="1785611374">
    <w:abstractNumId w:val="14"/>
  </w:num>
  <w:num w:numId="42" w16cid:durableId="33625675">
    <w:abstractNumId w:val="23"/>
  </w:num>
  <w:num w:numId="43" w16cid:durableId="17479911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AU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0eu/yVPkecSqp3QraWj8SaG4+/0B0sdSmWls75MMWdy/M6kVQPN7i4n9gc/wEWvsOVM7INy1QZE/w/ORl0ZEg==" w:salt="E+cE5CdzdFALkQMkX91+/A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1"/>
    <w:rsid w:val="00006F99"/>
    <w:rsid w:val="00012E7D"/>
    <w:rsid w:val="000141FC"/>
    <w:rsid w:val="00037131"/>
    <w:rsid w:val="00041C90"/>
    <w:rsid w:val="00044AF9"/>
    <w:rsid w:val="00083FCD"/>
    <w:rsid w:val="00096D2A"/>
    <w:rsid w:val="000A601A"/>
    <w:rsid w:val="000C6CD6"/>
    <w:rsid w:val="000D6E7F"/>
    <w:rsid w:val="000E13F5"/>
    <w:rsid w:val="00102CF4"/>
    <w:rsid w:val="0010729D"/>
    <w:rsid w:val="00126981"/>
    <w:rsid w:val="0013439B"/>
    <w:rsid w:val="0014448E"/>
    <w:rsid w:val="0015019A"/>
    <w:rsid w:val="0016298D"/>
    <w:rsid w:val="00181198"/>
    <w:rsid w:val="00183FC9"/>
    <w:rsid w:val="00192690"/>
    <w:rsid w:val="001E5D81"/>
    <w:rsid w:val="001E60A0"/>
    <w:rsid w:val="001F4BC6"/>
    <w:rsid w:val="00201F32"/>
    <w:rsid w:val="00205C7C"/>
    <w:rsid w:val="00214BB6"/>
    <w:rsid w:val="0022108F"/>
    <w:rsid w:val="0022524A"/>
    <w:rsid w:val="00225982"/>
    <w:rsid w:val="002265CF"/>
    <w:rsid w:val="002477AB"/>
    <w:rsid w:val="00262C05"/>
    <w:rsid w:val="00273CA0"/>
    <w:rsid w:val="00285397"/>
    <w:rsid w:val="0028543E"/>
    <w:rsid w:val="00294C88"/>
    <w:rsid w:val="002950BB"/>
    <w:rsid w:val="002D380B"/>
    <w:rsid w:val="002E38AC"/>
    <w:rsid w:val="002E4885"/>
    <w:rsid w:val="00300A88"/>
    <w:rsid w:val="0031733F"/>
    <w:rsid w:val="0032697F"/>
    <w:rsid w:val="003321E7"/>
    <w:rsid w:val="00335EA3"/>
    <w:rsid w:val="003418D4"/>
    <w:rsid w:val="00357F87"/>
    <w:rsid w:val="003669A2"/>
    <w:rsid w:val="00386977"/>
    <w:rsid w:val="003905BE"/>
    <w:rsid w:val="003A347C"/>
    <w:rsid w:val="003B4835"/>
    <w:rsid w:val="003C520F"/>
    <w:rsid w:val="003C788F"/>
    <w:rsid w:val="003D4276"/>
    <w:rsid w:val="003E5079"/>
    <w:rsid w:val="003F566B"/>
    <w:rsid w:val="003F68D3"/>
    <w:rsid w:val="00403BF5"/>
    <w:rsid w:val="00414D6E"/>
    <w:rsid w:val="00424CC2"/>
    <w:rsid w:val="00430A03"/>
    <w:rsid w:val="00433958"/>
    <w:rsid w:val="00433B0E"/>
    <w:rsid w:val="00433B40"/>
    <w:rsid w:val="00446054"/>
    <w:rsid w:val="004535E4"/>
    <w:rsid w:val="00460050"/>
    <w:rsid w:val="0047297C"/>
    <w:rsid w:val="00472D4B"/>
    <w:rsid w:val="004767EE"/>
    <w:rsid w:val="004866B9"/>
    <w:rsid w:val="004A0414"/>
    <w:rsid w:val="004B4A5A"/>
    <w:rsid w:val="004C275B"/>
    <w:rsid w:val="004C5B9D"/>
    <w:rsid w:val="004C67FB"/>
    <w:rsid w:val="004D07CA"/>
    <w:rsid w:val="004D246B"/>
    <w:rsid w:val="004D5C9C"/>
    <w:rsid w:val="004E40AB"/>
    <w:rsid w:val="004F1E4E"/>
    <w:rsid w:val="004F2117"/>
    <w:rsid w:val="004F6D53"/>
    <w:rsid w:val="00500384"/>
    <w:rsid w:val="00505EB2"/>
    <w:rsid w:val="00512ADF"/>
    <w:rsid w:val="00513A58"/>
    <w:rsid w:val="00544DAB"/>
    <w:rsid w:val="00547E35"/>
    <w:rsid w:val="00570C66"/>
    <w:rsid w:val="00572F58"/>
    <w:rsid w:val="0057630E"/>
    <w:rsid w:val="005956E4"/>
    <w:rsid w:val="005B2905"/>
    <w:rsid w:val="005B4FF4"/>
    <w:rsid w:val="005F1F79"/>
    <w:rsid w:val="005F3EB4"/>
    <w:rsid w:val="00613E6F"/>
    <w:rsid w:val="00624C62"/>
    <w:rsid w:val="00631686"/>
    <w:rsid w:val="00633650"/>
    <w:rsid w:val="00635471"/>
    <w:rsid w:val="00637B52"/>
    <w:rsid w:val="0066174D"/>
    <w:rsid w:val="00670BF4"/>
    <w:rsid w:val="00673F77"/>
    <w:rsid w:val="006826D6"/>
    <w:rsid w:val="00685C57"/>
    <w:rsid w:val="00687A33"/>
    <w:rsid w:val="006A1E46"/>
    <w:rsid w:val="006A2AEE"/>
    <w:rsid w:val="006B27FC"/>
    <w:rsid w:val="006D37FA"/>
    <w:rsid w:val="006E2CD3"/>
    <w:rsid w:val="006F167C"/>
    <w:rsid w:val="006F4031"/>
    <w:rsid w:val="007029B1"/>
    <w:rsid w:val="00751665"/>
    <w:rsid w:val="00762D09"/>
    <w:rsid w:val="007767A2"/>
    <w:rsid w:val="007942CD"/>
    <w:rsid w:val="00796B17"/>
    <w:rsid w:val="007A728A"/>
    <w:rsid w:val="007B658C"/>
    <w:rsid w:val="007C2CE9"/>
    <w:rsid w:val="007C77EE"/>
    <w:rsid w:val="007C7959"/>
    <w:rsid w:val="007D32C8"/>
    <w:rsid w:val="007D76AB"/>
    <w:rsid w:val="007E5613"/>
    <w:rsid w:val="00810069"/>
    <w:rsid w:val="00810AB8"/>
    <w:rsid w:val="00831EDC"/>
    <w:rsid w:val="00833828"/>
    <w:rsid w:val="00835886"/>
    <w:rsid w:val="00837F0C"/>
    <w:rsid w:val="00845E34"/>
    <w:rsid w:val="00861119"/>
    <w:rsid w:val="00861ABB"/>
    <w:rsid w:val="008765F3"/>
    <w:rsid w:val="00883CCB"/>
    <w:rsid w:val="00893D3F"/>
    <w:rsid w:val="00896222"/>
    <w:rsid w:val="008B2110"/>
    <w:rsid w:val="008C1411"/>
    <w:rsid w:val="008D4F12"/>
    <w:rsid w:val="008F1781"/>
    <w:rsid w:val="00903629"/>
    <w:rsid w:val="00903C6B"/>
    <w:rsid w:val="00905A97"/>
    <w:rsid w:val="00913253"/>
    <w:rsid w:val="00915239"/>
    <w:rsid w:val="0091597B"/>
    <w:rsid w:val="00943FA3"/>
    <w:rsid w:val="00953EE3"/>
    <w:rsid w:val="0095466B"/>
    <w:rsid w:val="00967ECC"/>
    <w:rsid w:val="00977A3E"/>
    <w:rsid w:val="0098566E"/>
    <w:rsid w:val="00986601"/>
    <w:rsid w:val="0098669C"/>
    <w:rsid w:val="0098769F"/>
    <w:rsid w:val="00990362"/>
    <w:rsid w:val="00996424"/>
    <w:rsid w:val="009A4B77"/>
    <w:rsid w:val="009A4C3A"/>
    <w:rsid w:val="009B4D7E"/>
    <w:rsid w:val="009C0725"/>
    <w:rsid w:val="009C486B"/>
    <w:rsid w:val="009C4905"/>
    <w:rsid w:val="009C5643"/>
    <w:rsid w:val="009C7E0C"/>
    <w:rsid w:val="009E610F"/>
    <w:rsid w:val="00A0697B"/>
    <w:rsid w:val="00A10AD5"/>
    <w:rsid w:val="00A140C9"/>
    <w:rsid w:val="00A25B58"/>
    <w:rsid w:val="00A27C7B"/>
    <w:rsid w:val="00A4072D"/>
    <w:rsid w:val="00A41D00"/>
    <w:rsid w:val="00A516FF"/>
    <w:rsid w:val="00A86DAA"/>
    <w:rsid w:val="00A86EC0"/>
    <w:rsid w:val="00A874E3"/>
    <w:rsid w:val="00A90C20"/>
    <w:rsid w:val="00AA4517"/>
    <w:rsid w:val="00AC7078"/>
    <w:rsid w:val="00AD6B8B"/>
    <w:rsid w:val="00AE7961"/>
    <w:rsid w:val="00AF2006"/>
    <w:rsid w:val="00AF5A85"/>
    <w:rsid w:val="00B04BE2"/>
    <w:rsid w:val="00B066B2"/>
    <w:rsid w:val="00B1217C"/>
    <w:rsid w:val="00B21637"/>
    <w:rsid w:val="00B3072F"/>
    <w:rsid w:val="00B3755F"/>
    <w:rsid w:val="00B51F6E"/>
    <w:rsid w:val="00B52238"/>
    <w:rsid w:val="00B53863"/>
    <w:rsid w:val="00B542D4"/>
    <w:rsid w:val="00B54CCC"/>
    <w:rsid w:val="00B7459F"/>
    <w:rsid w:val="00B9418D"/>
    <w:rsid w:val="00BE2E2D"/>
    <w:rsid w:val="00BE48D8"/>
    <w:rsid w:val="00BF18DC"/>
    <w:rsid w:val="00BF6123"/>
    <w:rsid w:val="00C04D4E"/>
    <w:rsid w:val="00C326FD"/>
    <w:rsid w:val="00C33E42"/>
    <w:rsid w:val="00C3728F"/>
    <w:rsid w:val="00C934D1"/>
    <w:rsid w:val="00C9753F"/>
    <w:rsid w:val="00CA6C2F"/>
    <w:rsid w:val="00CB4686"/>
    <w:rsid w:val="00CB62D4"/>
    <w:rsid w:val="00CB71EC"/>
    <w:rsid w:val="00CC3595"/>
    <w:rsid w:val="00D05ADA"/>
    <w:rsid w:val="00D2708C"/>
    <w:rsid w:val="00D460A4"/>
    <w:rsid w:val="00D6280E"/>
    <w:rsid w:val="00D838A2"/>
    <w:rsid w:val="00DB4838"/>
    <w:rsid w:val="00DB5592"/>
    <w:rsid w:val="00DB5F82"/>
    <w:rsid w:val="00DD137D"/>
    <w:rsid w:val="00DF134B"/>
    <w:rsid w:val="00DF523F"/>
    <w:rsid w:val="00DF6F51"/>
    <w:rsid w:val="00E11337"/>
    <w:rsid w:val="00E1227A"/>
    <w:rsid w:val="00E1786A"/>
    <w:rsid w:val="00E27317"/>
    <w:rsid w:val="00E27BAC"/>
    <w:rsid w:val="00E35F0D"/>
    <w:rsid w:val="00E57D84"/>
    <w:rsid w:val="00E607EB"/>
    <w:rsid w:val="00E74534"/>
    <w:rsid w:val="00E80E36"/>
    <w:rsid w:val="00E96762"/>
    <w:rsid w:val="00EC0044"/>
    <w:rsid w:val="00EE1DA1"/>
    <w:rsid w:val="00EF09C0"/>
    <w:rsid w:val="00F033F4"/>
    <w:rsid w:val="00F038AE"/>
    <w:rsid w:val="00F12720"/>
    <w:rsid w:val="00F27A8C"/>
    <w:rsid w:val="00F411E7"/>
    <w:rsid w:val="00FA2461"/>
    <w:rsid w:val="00FA7557"/>
    <w:rsid w:val="00FB49FE"/>
    <w:rsid w:val="00FB68BD"/>
    <w:rsid w:val="00FD61BB"/>
    <w:rsid w:val="00FE0D0A"/>
    <w:rsid w:val="00FE7A4B"/>
    <w:rsid w:val="00FF076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E5CB0"/>
  <w15:docId w15:val="{5D5E2985-3C97-4743-AB3F-1201AC38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107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AMSASP-1279032296-46822</_dlc_DocId>
    <_dlc_DocIdUrl xmlns="c5116e5f-58b3-4949-a0fa-2cddb6978487">
      <Url>https://100255.sharepoint.com/teams/communicationcollaboration/_layouts/15/DocIdRedir.aspx?ID=AMSASP-1279032296-46822</Url>
      <Description>AMSASP-1279032296-46822</Description>
    </_dlc_DocIdUrl>
  </documentManagement>
</p:properties>
</file>

<file path=customXml/itemProps1.xml><?xml version="1.0" encoding="utf-8"?>
<ds:datastoreItem xmlns:ds="http://schemas.openxmlformats.org/officeDocument/2006/customXml" ds:itemID="{0DA69301-C332-420D-B2CA-B5C188247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714D8-760B-490C-9841-5FB760CDEB0D}"/>
</file>

<file path=customXml/itemProps3.xml><?xml version="1.0" encoding="utf-8"?>
<ds:datastoreItem xmlns:ds="http://schemas.openxmlformats.org/officeDocument/2006/customXml" ds:itemID="{3ACD20F8-10E3-4772-86BE-CDDAA1FD660B}"/>
</file>

<file path=customXml/itemProps4.xml><?xml version="1.0" encoding="utf-8"?>
<ds:datastoreItem xmlns:ds="http://schemas.openxmlformats.org/officeDocument/2006/customXml" ds:itemID="{209F3DB1-6038-4A13-AE20-00E36A05054C}"/>
</file>

<file path=customXml/itemProps5.xml><?xml version="1.0" encoding="utf-8"?>
<ds:datastoreItem xmlns:ds="http://schemas.openxmlformats.org/officeDocument/2006/customXml" ds:itemID="{4A1109B0-A60B-4593-94E3-BC1D53021A1B}"/>
</file>

<file path=docProps/app.xml><?xml version="1.0" encoding="utf-8"?>
<Properties xmlns="http://schemas.openxmlformats.org/officeDocument/2006/extended-properties" xmlns:vt="http://schemas.openxmlformats.org/officeDocument/2006/docPropsVTypes">
  <Template>amsa1075</Template>
  <TotalTime>0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Stuart, Kelly-Ann</dc:creator>
  <cp:keywords/>
  <dc:description/>
  <cp:lastModifiedBy>Stuart, Kelly-Ann</cp:lastModifiedBy>
  <cp:revision>1</cp:revision>
  <cp:lastPrinted>2016-10-17T00:12:00Z</cp:lastPrinted>
  <dcterms:created xsi:type="dcterms:W3CDTF">2024-08-14T06:07:00Z</dcterms:created>
  <dcterms:modified xsi:type="dcterms:W3CDTF">2024-08-14T06:07:00Z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c37745aa-8a66-4c1e-94cf-12fa283fb980</vt:lpwstr>
  </property>
  <property fmtid="{D5CDD505-2E9C-101B-9397-08002B2CF9AE}" pid="4" name="Classification">
    <vt:i4>1</vt:i4>
  </property>
</Properties>
</file>