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9A2DD" w14:textId="77777777" w:rsidR="00445838" w:rsidRPr="00445838" w:rsidRDefault="00445838" w:rsidP="00B85AB1">
      <w:pPr>
        <w:pBdr>
          <w:top w:val="single" w:sz="4" w:space="0" w:color="auto"/>
        </w:pBdr>
        <w:spacing w:beforeLines="50" w:before="120" w:after="40"/>
        <w:jc w:val="both"/>
        <w:rPr>
          <w:rFonts w:ascii="Arial" w:hAnsi="Arial" w:cs="Arial"/>
          <w:iCs/>
          <w:sz w:val="18"/>
          <w:szCs w:val="18"/>
        </w:rPr>
      </w:pPr>
      <w:r w:rsidRPr="00445838">
        <w:rPr>
          <w:rFonts w:ascii="Arial" w:hAnsi="Arial" w:cs="Arial"/>
          <w:iCs/>
          <w:sz w:val="18"/>
          <w:szCs w:val="18"/>
        </w:rPr>
        <w:t>You can use this form to apply for an internal review of a decision made by AMSA.</w:t>
      </w:r>
    </w:p>
    <w:p w14:paraId="7ED9E8D3" w14:textId="77777777" w:rsidR="00445838" w:rsidRPr="00445838" w:rsidRDefault="00445838" w:rsidP="00445838">
      <w:pPr>
        <w:spacing w:beforeLines="50" w:before="120" w:after="40"/>
        <w:jc w:val="both"/>
        <w:rPr>
          <w:rFonts w:ascii="Arial" w:hAnsi="Arial" w:cs="Arial"/>
          <w:iCs/>
          <w:sz w:val="18"/>
          <w:szCs w:val="18"/>
        </w:rPr>
      </w:pPr>
      <w:r w:rsidRPr="00445838">
        <w:rPr>
          <w:rFonts w:ascii="Arial" w:hAnsi="Arial" w:cs="Arial"/>
          <w:iCs/>
          <w:sz w:val="18"/>
          <w:szCs w:val="18"/>
        </w:rPr>
        <w:t>Check your decision letter to find out:</w:t>
      </w:r>
    </w:p>
    <w:p w14:paraId="08C5E01D" w14:textId="77777777" w:rsidR="00445838" w:rsidRPr="00445838" w:rsidRDefault="00445838" w:rsidP="00445838">
      <w:pPr>
        <w:pStyle w:val="ListParagraph"/>
        <w:numPr>
          <w:ilvl w:val="0"/>
          <w:numId w:val="15"/>
        </w:numPr>
        <w:spacing w:after="40"/>
        <w:ind w:left="714" w:hanging="357"/>
        <w:jc w:val="both"/>
        <w:rPr>
          <w:rFonts w:ascii="Arial" w:hAnsi="Arial" w:cs="Arial"/>
          <w:iCs/>
          <w:sz w:val="18"/>
          <w:szCs w:val="18"/>
        </w:rPr>
      </w:pPr>
      <w:r w:rsidRPr="00445838">
        <w:rPr>
          <w:rFonts w:ascii="Arial" w:hAnsi="Arial" w:cs="Arial"/>
          <w:iCs/>
          <w:sz w:val="18"/>
          <w:szCs w:val="18"/>
        </w:rPr>
        <w:t>what legislation your decision was made under</w:t>
      </w:r>
    </w:p>
    <w:p w14:paraId="2A337CF2" w14:textId="2AE6F7F8" w:rsidR="00445838" w:rsidRPr="00445838" w:rsidRDefault="00445838" w:rsidP="00445838">
      <w:pPr>
        <w:pStyle w:val="ListParagraph"/>
        <w:numPr>
          <w:ilvl w:val="0"/>
          <w:numId w:val="15"/>
        </w:numPr>
        <w:spacing w:beforeLines="50" w:before="120" w:after="40"/>
        <w:jc w:val="both"/>
        <w:rPr>
          <w:rFonts w:ascii="Arial" w:hAnsi="Arial" w:cs="Arial"/>
          <w:iCs/>
          <w:sz w:val="18"/>
          <w:szCs w:val="18"/>
        </w:rPr>
      </w:pPr>
      <w:r w:rsidRPr="00445838">
        <w:rPr>
          <w:rFonts w:ascii="Arial" w:hAnsi="Arial" w:cs="Arial"/>
          <w:iCs/>
          <w:sz w:val="18"/>
          <w:szCs w:val="18"/>
        </w:rPr>
        <w:t>whether you can apply for a</w:t>
      </w:r>
      <w:r w:rsidR="00D15C8A">
        <w:rPr>
          <w:rFonts w:ascii="Arial" w:hAnsi="Arial" w:cs="Arial"/>
          <w:iCs/>
          <w:sz w:val="18"/>
          <w:szCs w:val="18"/>
        </w:rPr>
        <w:t>n internal</w:t>
      </w:r>
      <w:r w:rsidRPr="00445838">
        <w:rPr>
          <w:rFonts w:ascii="Arial" w:hAnsi="Arial" w:cs="Arial"/>
          <w:iCs/>
          <w:sz w:val="18"/>
          <w:szCs w:val="18"/>
        </w:rPr>
        <w:t xml:space="preserve"> review</w:t>
      </w:r>
    </w:p>
    <w:p w14:paraId="6E590D84" w14:textId="1FA23BEE" w:rsidR="00445838" w:rsidRPr="00445838" w:rsidRDefault="00445838" w:rsidP="00445838">
      <w:pPr>
        <w:pStyle w:val="ListParagraph"/>
        <w:numPr>
          <w:ilvl w:val="0"/>
          <w:numId w:val="15"/>
        </w:numPr>
        <w:spacing w:beforeLines="50" w:before="120" w:after="40"/>
        <w:jc w:val="both"/>
        <w:rPr>
          <w:rFonts w:ascii="Arial" w:hAnsi="Arial" w:cs="Arial"/>
          <w:iCs/>
          <w:sz w:val="18"/>
          <w:szCs w:val="18"/>
        </w:rPr>
      </w:pPr>
      <w:r w:rsidRPr="00445838">
        <w:rPr>
          <w:rFonts w:ascii="Arial" w:hAnsi="Arial" w:cs="Arial"/>
          <w:iCs/>
          <w:sz w:val="18"/>
          <w:szCs w:val="18"/>
        </w:rPr>
        <w:t>your deadline for applying for a</w:t>
      </w:r>
      <w:r w:rsidR="00D15C8A">
        <w:rPr>
          <w:rFonts w:ascii="Arial" w:hAnsi="Arial" w:cs="Arial"/>
          <w:iCs/>
          <w:sz w:val="18"/>
          <w:szCs w:val="18"/>
        </w:rPr>
        <w:t>n internal</w:t>
      </w:r>
      <w:r w:rsidRPr="00445838">
        <w:rPr>
          <w:rFonts w:ascii="Arial" w:hAnsi="Arial" w:cs="Arial"/>
          <w:iCs/>
          <w:sz w:val="18"/>
          <w:szCs w:val="18"/>
        </w:rPr>
        <w:t xml:space="preserve"> review.</w:t>
      </w:r>
    </w:p>
    <w:p w14:paraId="52C924AB" w14:textId="56D1F4B5" w:rsidR="00445838" w:rsidRDefault="00445838" w:rsidP="00445838">
      <w:pPr>
        <w:pBdr>
          <w:bottom w:val="single" w:sz="4" w:space="1" w:color="auto"/>
        </w:pBdr>
        <w:spacing w:beforeLines="40" w:before="96" w:after="40"/>
        <w:jc w:val="both"/>
        <w:rPr>
          <w:rFonts w:ascii="Arial" w:hAnsi="Arial" w:cs="Arial"/>
          <w:iCs/>
          <w:sz w:val="18"/>
          <w:szCs w:val="18"/>
        </w:rPr>
      </w:pPr>
      <w:r w:rsidRPr="00445838">
        <w:rPr>
          <w:rFonts w:ascii="Arial" w:hAnsi="Arial" w:cs="Arial"/>
          <w:iCs/>
          <w:sz w:val="18"/>
          <w:szCs w:val="18"/>
        </w:rPr>
        <w:t>You can still apply for an internal review later than the deadline on your letter. If you do, we will decide whether to go ahead with the review</w:t>
      </w:r>
      <w:r>
        <w:rPr>
          <w:rFonts w:ascii="Arial" w:hAnsi="Arial" w:cs="Arial"/>
          <w:iCs/>
          <w:sz w:val="18"/>
          <w:szCs w:val="18"/>
        </w:rPr>
        <w:t>.</w:t>
      </w:r>
    </w:p>
    <w:p w14:paraId="416013F5" w14:textId="77777777" w:rsidR="00194DC8" w:rsidRDefault="00194DC8" w:rsidP="005B6B90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A. Applicant details</w:t>
      </w:r>
    </w:p>
    <w:p w14:paraId="1DEA6A5C" w14:textId="77777777" w:rsidR="001D440A" w:rsidRPr="006C57DA" w:rsidRDefault="001D440A" w:rsidP="005B6B90">
      <w:pPr>
        <w:jc w:val="both"/>
        <w:rPr>
          <w:rFonts w:ascii="Arial" w:hAnsi="Arial" w:cs="Arial"/>
          <w:sz w:val="18"/>
          <w:szCs w:val="20"/>
        </w:rPr>
      </w:pPr>
      <w:r w:rsidRPr="00A8286A">
        <w:rPr>
          <w:rFonts w:ascii="Arial" w:hAnsi="Arial" w:cs="Arial"/>
          <w:sz w:val="18"/>
          <w:szCs w:val="16"/>
        </w:rPr>
        <w:t xml:space="preserve">Title (Mr, Mrs, </w:t>
      </w:r>
      <w:r w:rsidR="00C431C8">
        <w:rPr>
          <w:rFonts w:ascii="Arial" w:hAnsi="Arial" w:cs="Arial"/>
          <w:sz w:val="18"/>
          <w:szCs w:val="16"/>
        </w:rPr>
        <w:t>Ms</w:t>
      </w:r>
      <w:r w:rsidRPr="00A8286A">
        <w:rPr>
          <w:rFonts w:ascii="Arial" w:hAnsi="Arial" w:cs="Arial"/>
          <w:sz w:val="18"/>
          <w:szCs w:val="16"/>
        </w:rPr>
        <w:t>, etc.)</w:t>
      </w:r>
      <w:r>
        <w:rPr>
          <w:rFonts w:ascii="Arial" w:hAnsi="Arial" w:cs="Arial"/>
          <w:sz w:val="18"/>
          <w:szCs w:val="16"/>
        </w:rPr>
        <w:tab/>
        <w:t>Surname</w:t>
      </w:r>
      <w:r w:rsidRPr="006C57DA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Given name </w:t>
      </w:r>
      <w:r w:rsidR="001D438B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Company name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2977"/>
        <w:gridCol w:w="425"/>
        <w:gridCol w:w="2268"/>
        <w:gridCol w:w="141"/>
        <w:gridCol w:w="2410"/>
      </w:tblGrid>
      <w:tr w:rsidR="001D438B" w:rsidRPr="007C2461" w14:paraId="4464CFA9" w14:textId="77777777" w:rsidTr="001D438B">
        <w:trPr>
          <w:trHeight w:hRule="exact" w:val="397"/>
        </w:trPr>
        <w:tc>
          <w:tcPr>
            <w:tcW w:w="1843" w:type="dxa"/>
            <w:shd w:val="clear" w:color="auto" w:fill="auto"/>
            <w:vAlign w:val="center"/>
          </w:tcPr>
          <w:p w14:paraId="44FF026B" w14:textId="77777777" w:rsidR="001D438B" w:rsidRPr="007C2461" w:rsidRDefault="001D438B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CA927" w14:textId="77777777" w:rsidR="001D438B" w:rsidRPr="007C2461" w:rsidRDefault="001D438B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C1EE53" w14:textId="77777777" w:rsidR="001D438B" w:rsidRPr="007C2461" w:rsidRDefault="001D438B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09F9F" w14:textId="77777777" w:rsidR="001D438B" w:rsidRPr="007C2461" w:rsidRDefault="001D438B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87CD1" w14:textId="77777777" w:rsidR="001D438B" w:rsidRPr="007C2461" w:rsidRDefault="001D438B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92089" w14:textId="77777777" w:rsidR="001D438B" w:rsidRPr="007C2461" w:rsidRDefault="001D438B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213F7" w14:textId="77777777" w:rsidR="001D438B" w:rsidRPr="007C2461" w:rsidRDefault="001D438B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7F5392" w14:textId="77777777" w:rsidR="00194DC8" w:rsidRPr="007C2461" w:rsidRDefault="00194DC8" w:rsidP="00036611">
      <w:pPr>
        <w:tabs>
          <w:tab w:val="left" w:pos="5387"/>
        </w:tabs>
        <w:spacing w:before="120"/>
        <w:jc w:val="both"/>
        <w:rPr>
          <w:rFonts w:ascii="Arial" w:hAnsi="Arial" w:cs="Arial"/>
          <w:sz w:val="18"/>
          <w:szCs w:val="20"/>
        </w:rPr>
      </w:pPr>
      <w:r w:rsidRPr="007C2461">
        <w:rPr>
          <w:rFonts w:ascii="Arial" w:hAnsi="Arial" w:cs="Arial"/>
          <w:sz w:val="18"/>
          <w:szCs w:val="20"/>
        </w:rPr>
        <w:t>ACN / ABN</w:t>
      </w:r>
      <w:r w:rsidRPr="007C2461">
        <w:rPr>
          <w:rFonts w:ascii="Arial" w:hAnsi="Arial" w:cs="Arial"/>
          <w:sz w:val="18"/>
          <w:szCs w:val="20"/>
        </w:rPr>
        <w:tab/>
        <w:t>Trading name</w:t>
      </w:r>
      <w:r w:rsidR="00C431C8">
        <w:rPr>
          <w:rFonts w:ascii="Arial" w:hAnsi="Arial" w:cs="Arial"/>
          <w:sz w:val="18"/>
          <w:szCs w:val="20"/>
        </w:rPr>
        <w:t xml:space="preserve"> (if different to company name)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1D440A" w:rsidRPr="007C2461" w14:paraId="375BD653" w14:textId="77777777" w:rsidTr="0052550F">
        <w:trPr>
          <w:trHeight w:hRule="exact" w:val="397"/>
        </w:trPr>
        <w:tc>
          <w:tcPr>
            <w:tcW w:w="4962" w:type="dxa"/>
            <w:shd w:val="clear" w:color="auto" w:fill="auto"/>
            <w:vAlign w:val="center"/>
          </w:tcPr>
          <w:p w14:paraId="31B5E553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B8076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1EC0A81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39F15D" w14:textId="77777777" w:rsidR="00194DC8" w:rsidRPr="007C2461" w:rsidRDefault="00194DC8" w:rsidP="00036611">
      <w:pPr>
        <w:tabs>
          <w:tab w:val="left" w:pos="5387"/>
          <w:tab w:val="left" w:pos="7797"/>
          <w:tab w:val="left" w:pos="9214"/>
        </w:tabs>
        <w:spacing w:before="120"/>
        <w:jc w:val="both"/>
        <w:rPr>
          <w:rFonts w:ascii="Arial" w:hAnsi="Arial" w:cs="Arial"/>
          <w:sz w:val="18"/>
          <w:szCs w:val="20"/>
        </w:rPr>
      </w:pPr>
      <w:r w:rsidRPr="007C2461">
        <w:rPr>
          <w:rFonts w:ascii="Arial" w:hAnsi="Arial" w:cs="Arial"/>
          <w:sz w:val="18"/>
          <w:szCs w:val="20"/>
        </w:rPr>
        <w:t>Street name and number</w:t>
      </w:r>
      <w:r w:rsidRPr="007C2461">
        <w:rPr>
          <w:rFonts w:ascii="Arial" w:hAnsi="Arial" w:cs="Arial"/>
          <w:sz w:val="18"/>
          <w:szCs w:val="20"/>
        </w:rPr>
        <w:tab/>
        <w:t>Town / suburb</w:t>
      </w:r>
      <w:r w:rsidRPr="007C2461">
        <w:rPr>
          <w:rFonts w:ascii="Arial" w:hAnsi="Arial" w:cs="Arial"/>
          <w:sz w:val="18"/>
          <w:szCs w:val="20"/>
        </w:rPr>
        <w:tab/>
        <w:t>State</w:t>
      </w:r>
      <w:r w:rsidRPr="007C2461">
        <w:rPr>
          <w:rFonts w:ascii="Arial" w:hAnsi="Arial" w:cs="Arial"/>
          <w:sz w:val="18"/>
          <w:szCs w:val="20"/>
        </w:rPr>
        <w:tab/>
        <w:t>Postcode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6"/>
        <w:gridCol w:w="423"/>
        <w:gridCol w:w="2258"/>
        <w:gridCol w:w="142"/>
        <w:gridCol w:w="1271"/>
        <w:gridCol w:w="142"/>
        <w:gridCol w:w="989"/>
      </w:tblGrid>
      <w:tr w:rsidR="001D440A" w:rsidRPr="007C2461" w14:paraId="4DFF0439" w14:textId="77777777" w:rsidTr="001D438B">
        <w:trPr>
          <w:trHeight w:hRule="exact" w:val="397"/>
        </w:trPr>
        <w:tc>
          <w:tcPr>
            <w:tcW w:w="4962" w:type="dxa"/>
            <w:shd w:val="clear" w:color="auto" w:fill="auto"/>
            <w:vAlign w:val="center"/>
          </w:tcPr>
          <w:p w14:paraId="1EED5401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C6E54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E13654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DF5A1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F4F569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78167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C3877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B51D420" w14:textId="77777777" w:rsidR="00194DC8" w:rsidRPr="007C2461" w:rsidRDefault="00194DC8" w:rsidP="005B6B90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7C2461">
        <w:rPr>
          <w:rFonts w:ascii="Arial" w:hAnsi="Arial" w:cs="Arial"/>
          <w:sz w:val="18"/>
          <w:szCs w:val="20"/>
        </w:rPr>
        <w:t>Postal Address</w:t>
      </w:r>
      <w:r w:rsidRPr="007C2461">
        <w:rPr>
          <w:rFonts w:ascii="Arial" w:hAnsi="Arial" w:cs="Arial"/>
          <w:sz w:val="18"/>
          <w:szCs w:val="20"/>
        </w:rPr>
        <w:tab/>
      </w:r>
    </w:p>
    <w:p w14:paraId="1D43AC2A" w14:textId="77777777" w:rsidR="00194DC8" w:rsidRPr="007C2461" w:rsidRDefault="00194DC8" w:rsidP="00036611">
      <w:pPr>
        <w:tabs>
          <w:tab w:val="left" w:pos="5387"/>
          <w:tab w:val="left" w:pos="7797"/>
          <w:tab w:val="left" w:pos="9214"/>
        </w:tabs>
        <w:jc w:val="both"/>
        <w:rPr>
          <w:rFonts w:ascii="Arial" w:hAnsi="Arial"/>
          <w:sz w:val="18"/>
          <w:szCs w:val="18"/>
        </w:rPr>
      </w:pPr>
      <w:r w:rsidRPr="007C2461">
        <w:rPr>
          <w:rFonts w:ascii="Arial" w:hAnsi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2461">
        <w:rPr>
          <w:rFonts w:ascii="Arial" w:hAnsi="Arial"/>
          <w:sz w:val="18"/>
          <w:szCs w:val="18"/>
        </w:rPr>
        <w:instrText xml:space="preserve"> FORMCHECKBOX </w:instrText>
      </w:r>
      <w:r w:rsidRPr="007C2461">
        <w:rPr>
          <w:rFonts w:ascii="Arial" w:hAnsi="Arial"/>
          <w:sz w:val="18"/>
          <w:szCs w:val="18"/>
        </w:rPr>
      </w:r>
      <w:r w:rsidRPr="007C2461">
        <w:rPr>
          <w:rFonts w:ascii="Arial" w:hAnsi="Arial"/>
          <w:sz w:val="18"/>
          <w:szCs w:val="18"/>
        </w:rPr>
        <w:fldChar w:fldCharType="separate"/>
      </w:r>
      <w:r w:rsidRPr="007C2461">
        <w:rPr>
          <w:rFonts w:ascii="Arial" w:hAnsi="Arial"/>
          <w:sz w:val="18"/>
          <w:szCs w:val="18"/>
        </w:rPr>
        <w:fldChar w:fldCharType="end"/>
      </w:r>
      <w:r w:rsidR="00FB379D" w:rsidRPr="007C2461">
        <w:rPr>
          <w:rFonts w:ascii="Arial" w:hAnsi="Arial"/>
          <w:sz w:val="18"/>
          <w:szCs w:val="18"/>
        </w:rPr>
        <w:t xml:space="preserve"> </w:t>
      </w:r>
      <w:r w:rsidRPr="007C2461">
        <w:rPr>
          <w:rFonts w:ascii="Arial" w:hAnsi="Arial"/>
          <w:sz w:val="18"/>
          <w:szCs w:val="18"/>
        </w:rPr>
        <w:t>Same as street address</w:t>
      </w:r>
      <w:r w:rsidRPr="007C2461">
        <w:rPr>
          <w:rFonts w:ascii="Arial" w:hAnsi="Arial"/>
          <w:sz w:val="18"/>
          <w:szCs w:val="18"/>
        </w:rPr>
        <w:tab/>
      </w:r>
      <w:r w:rsidRPr="007C2461">
        <w:rPr>
          <w:rFonts w:ascii="Arial" w:hAnsi="Arial" w:cs="Arial"/>
          <w:sz w:val="18"/>
          <w:szCs w:val="18"/>
        </w:rPr>
        <w:t>Town / suburb</w:t>
      </w:r>
      <w:r w:rsidRPr="007C2461">
        <w:rPr>
          <w:rFonts w:ascii="Arial" w:hAnsi="Arial" w:cs="Arial"/>
          <w:sz w:val="18"/>
          <w:szCs w:val="18"/>
        </w:rPr>
        <w:tab/>
        <w:t>State</w:t>
      </w:r>
      <w:r w:rsidRPr="007C2461">
        <w:rPr>
          <w:rFonts w:ascii="Arial" w:hAnsi="Arial" w:cs="Arial"/>
          <w:sz w:val="18"/>
          <w:szCs w:val="18"/>
        </w:rPr>
        <w:tab/>
        <w:t>Postcode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6"/>
        <w:gridCol w:w="423"/>
        <w:gridCol w:w="2258"/>
        <w:gridCol w:w="142"/>
        <w:gridCol w:w="1271"/>
        <w:gridCol w:w="142"/>
        <w:gridCol w:w="989"/>
      </w:tblGrid>
      <w:tr w:rsidR="001D440A" w:rsidRPr="007C2461" w14:paraId="30506131" w14:textId="77777777" w:rsidTr="001D438B">
        <w:trPr>
          <w:trHeight w:hRule="exact" w:val="397"/>
        </w:trPr>
        <w:tc>
          <w:tcPr>
            <w:tcW w:w="4962" w:type="dxa"/>
            <w:shd w:val="clear" w:color="auto" w:fill="auto"/>
            <w:vAlign w:val="center"/>
          </w:tcPr>
          <w:p w14:paraId="4830873F" w14:textId="77777777" w:rsidR="001D440A" w:rsidRPr="007C2461" w:rsidRDefault="001D440A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459F">
              <w:rPr>
                <w:rFonts w:ascii="Arial" w:hAnsi="Arial" w:cs="Arial"/>
                <w:sz w:val="18"/>
                <w:szCs w:val="18"/>
              </w:rPr>
              <w:t> </w:t>
            </w:r>
            <w:r w:rsidR="0019459F">
              <w:rPr>
                <w:rFonts w:ascii="Arial" w:hAnsi="Arial" w:cs="Arial"/>
                <w:sz w:val="18"/>
                <w:szCs w:val="18"/>
              </w:rPr>
              <w:t> </w:t>
            </w:r>
            <w:r w:rsidR="0019459F">
              <w:rPr>
                <w:rFonts w:ascii="Arial" w:hAnsi="Arial" w:cs="Arial"/>
                <w:sz w:val="18"/>
                <w:szCs w:val="18"/>
              </w:rPr>
              <w:t> </w:t>
            </w:r>
            <w:r w:rsidR="0019459F">
              <w:rPr>
                <w:rFonts w:ascii="Arial" w:hAnsi="Arial" w:cs="Arial"/>
                <w:sz w:val="18"/>
                <w:szCs w:val="18"/>
              </w:rPr>
              <w:t> </w:t>
            </w:r>
            <w:r w:rsidR="0019459F">
              <w:rPr>
                <w:rFonts w:ascii="Arial" w:hAnsi="Arial" w:cs="Arial"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15A60" w14:textId="77777777" w:rsidR="001D440A" w:rsidRPr="007C2461" w:rsidRDefault="001D440A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B4CA38" w14:textId="77777777" w:rsidR="001D440A" w:rsidRPr="007C2461" w:rsidRDefault="001D440A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ED322" w14:textId="77777777" w:rsidR="001D440A" w:rsidRPr="007C2461" w:rsidRDefault="001D440A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B6A4E1" w14:textId="77777777" w:rsidR="001D440A" w:rsidRPr="007C2461" w:rsidRDefault="001D440A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02A4D" w14:textId="77777777" w:rsidR="001D440A" w:rsidRPr="007C2461" w:rsidRDefault="001D440A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C3884A" w14:textId="77777777" w:rsidR="001D440A" w:rsidRPr="007C2461" w:rsidRDefault="001D440A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6AD5445" w14:textId="77777777" w:rsidR="00194DC8" w:rsidRPr="007C2461" w:rsidRDefault="00C431C8" w:rsidP="00036611">
      <w:pPr>
        <w:tabs>
          <w:tab w:val="left" w:pos="2552"/>
          <w:tab w:val="left" w:pos="5387"/>
        </w:tabs>
        <w:spacing w:before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</w:t>
      </w:r>
      <w:r w:rsidR="00194DC8" w:rsidRPr="007C2461">
        <w:rPr>
          <w:rFonts w:ascii="Arial" w:hAnsi="Arial" w:cs="Arial"/>
          <w:sz w:val="18"/>
          <w:szCs w:val="20"/>
        </w:rPr>
        <w:t>hone</w:t>
      </w:r>
      <w:r w:rsidR="00194DC8" w:rsidRPr="007C2461">
        <w:rPr>
          <w:rFonts w:ascii="Arial" w:hAnsi="Arial" w:cs="Arial"/>
          <w:sz w:val="18"/>
          <w:szCs w:val="20"/>
        </w:rPr>
        <w:tab/>
        <w:t>Mobile</w:t>
      </w:r>
      <w:r w:rsidR="00194DC8" w:rsidRPr="007C2461">
        <w:rPr>
          <w:rFonts w:ascii="Arial" w:hAnsi="Arial" w:cs="Arial"/>
          <w:sz w:val="18"/>
          <w:szCs w:val="20"/>
        </w:rPr>
        <w:tab/>
        <w:t>Email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142"/>
        <w:gridCol w:w="2400"/>
        <w:gridCol w:w="423"/>
        <w:gridCol w:w="4796"/>
      </w:tblGrid>
      <w:tr w:rsidR="001D440A" w:rsidRPr="007C2461" w14:paraId="3B53DFE5" w14:textId="77777777" w:rsidTr="001D438B">
        <w:trPr>
          <w:trHeight w:hRule="exact" w:val="397"/>
        </w:trPr>
        <w:tc>
          <w:tcPr>
            <w:tcW w:w="2410" w:type="dxa"/>
            <w:shd w:val="clear" w:color="auto" w:fill="auto"/>
            <w:vAlign w:val="center"/>
          </w:tcPr>
          <w:p w14:paraId="128688C7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9E620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3E3D6F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77CB3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407D3C5" w14:textId="77777777" w:rsidR="001D440A" w:rsidRPr="007C2461" w:rsidRDefault="001D440A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C117EE" w14:textId="77777777" w:rsidR="009E248D" w:rsidRDefault="009E248D" w:rsidP="005B6B90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B. </w:t>
      </w:r>
      <w:r w:rsidR="00BA6560">
        <w:rPr>
          <w:rFonts w:ascii="Arial" w:hAnsi="Arial" w:cs="Arial"/>
          <w:b/>
          <w:szCs w:val="28"/>
        </w:rPr>
        <w:t>Date of notification of decision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9E248D" w:rsidRPr="007C2461" w14:paraId="2C519369" w14:textId="77777777" w:rsidTr="00BA6560">
        <w:trPr>
          <w:trHeight w:hRule="exact" w:val="397"/>
        </w:trPr>
        <w:tc>
          <w:tcPr>
            <w:tcW w:w="10234" w:type="dxa"/>
            <w:shd w:val="clear" w:color="auto" w:fill="auto"/>
            <w:vAlign w:val="center"/>
          </w:tcPr>
          <w:p w14:paraId="59BFC0BA" w14:textId="77777777" w:rsidR="009E248D" w:rsidRPr="007C2461" w:rsidRDefault="009E248D" w:rsidP="005B6B90">
            <w:pPr>
              <w:rPr>
                <w:rFonts w:ascii="Arial" w:hAnsi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90F5F1" w14:textId="77777777" w:rsidR="009E248D" w:rsidRDefault="009E248D" w:rsidP="005B6B90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C.</w:t>
      </w:r>
      <w:r w:rsidRPr="00441522">
        <w:rPr>
          <w:rFonts w:ascii="Arial" w:hAnsi="Arial" w:cs="Arial"/>
          <w:b/>
          <w:szCs w:val="28"/>
        </w:rPr>
        <w:t xml:space="preserve"> </w:t>
      </w:r>
      <w:r w:rsidR="00BA6560">
        <w:rPr>
          <w:rFonts w:ascii="Arial" w:hAnsi="Arial" w:cs="Arial"/>
          <w:b/>
          <w:szCs w:val="28"/>
        </w:rPr>
        <w:t>Details for which the review is sought</w:t>
      </w:r>
    </w:p>
    <w:p w14:paraId="6437ED60" w14:textId="77777777" w:rsidR="009E248D" w:rsidRDefault="00BA6560" w:rsidP="005B6B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6"/>
        </w:rPr>
        <w:t>You may include a copy of the correspondence notifying you of the decision.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1"/>
      </w:tblGrid>
      <w:tr w:rsidR="00BA6560" w:rsidRPr="007C2461" w14:paraId="4C559976" w14:textId="77777777" w:rsidTr="00E6519E">
        <w:trPr>
          <w:trHeight w:hRule="exact" w:val="198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09A5903" w14:textId="77777777" w:rsidR="00BA6560" w:rsidRPr="007C2461" w:rsidRDefault="00BA6560" w:rsidP="005B6B90">
            <w:pPr>
              <w:pStyle w:val="ListParagraph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ED27C0" w14:textId="77777777" w:rsidR="009E248D" w:rsidRDefault="009E248D" w:rsidP="005B6B90">
      <w:pPr>
        <w:spacing w:before="120"/>
        <w:rPr>
          <w:rFonts w:ascii="Arial" w:hAnsi="Arial" w:cs="Arial"/>
          <w:sz w:val="18"/>
          <w:szCs w:val="18"/>
        </w:rPr>
        <w:sectPr w:rsidR="009E248D" w:rsidSect="001D438B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1" w:h="16840"/>
          <w:pgMar w:top="728" w:right="851" w:bottom="851" w:left="851" w:header="426" w:footer="492" w:gutter="0"/>
          <w:cols w:space="454"/>
          <w:titlePg/>
          <w:docGrid w:linePitch="360"/>
        </w:sectPr>
      </w:pPr>
    </w:p>
    <w:p w14:paraId="471AA919" w14:textId="77777777" w:rsidR="00BA6560" w:rsidRDefault="00BA6560" w:rsidP="005B6B90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D. Grounds for application for review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BA6560" w:rsidRPr="007C2461" w14:paraId="7E25334D" w14:textId="77777777" w:rsidTr="00E6519E">
        <w:trPr>
          <w:trHeight w:hRule="exact" w:val="1984"/>
        </w:trPr>
        <w:tc>
          <w:tcPr>
            <w:tcW w:w="10234" w:type="dxa"/>
            <w:shd w:val="clear" w:color="auto" w:fill="auto"/>
          </w:tcPr>
          <w:p w14:paraId="64D5EE56" w14:textId="77777777" w:rsidR="00BA6560" w:rsidRPr="007C2461" w:rsidRDefault="00BA6560" w:rsidP="005B6B90">
            <w:pPr>
              <w:rPr>
                <w:rFonts w:ascii="Arial" w:hAnsi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2E1DE9" w14:textId="77777777" w:rsidR="001D438B" w:rsidRPr="001D438B" w:rsidRDefault="001D438B" w:rsidP="005B6B90">
      <w:pPr>
        <w:pStyle w:val="ListParagraph"/>
        <w:ind w:left="0"/>
        <w:contextualSpacing w:val="0"/>
        <w:jc w:val="both"/>
        <w:rPr>
          <w:rFonts w:ascii="Arial" w:hAnsi="Arial" w:cs="Arial"/>
          <w:b/>
          <w:sz w:val="16"/>
          <w:szCs w:val="16"/>
        </w:rPr>
      </w:pPr>
    </w:p>
    <w:p w14:paraId="283E671C" w14:textId="77777777" w:rsidR="00EA7B6B" w:rsidRPr="00441522" w:rsidRDefault="001D438B" w:rsidP="005B6B90">
      <w:pPr>
        <w:pStyle w:val="ListParagraph"/>
        <w:spacing w:before="120" w:after="120"/>
        <w:ind w:left="0"/>
        <w:contextualSpacing w:val="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  <w:r w:rsidR="002F1809">
        <w:rPr>
          <w:rFonts w:ascii="Arial" w:hAnsi="Arial" w:cs="Arial"/>
          <w:b/>
          <w:szCs w:val="28"/>
        </w:rPr>
        <w:lastRenderedPageBreak/>
        <w:t>E</w:t>
      </w:r>
      <w:r w:rsidR="00F94760">
        <w:rPr>
          <w:rFonts w:ascii="Arial" w:hAnsi="Arial" w:cs="Arial"/>
          <w:b/>
          <w:szCs w:val="28"/>
        </w:rPr>
        <w:t>.</w:t>
      </w:r>
      <w:r w:rsidR="00E9211D" w:rsidRPr="00441522">
        <w:rPr>
          <w:rFonts w:ascii="Arial" w:hAnsi="Arial" w:cs="Arial"/>
          <w:b/>
          <w:szCs w:val="28"/>
        </w:rPr>
        <w:t xml:space="preserve"> </w:t>
      </w:r>
      <w:r w:rsidR="00EA7B6B" w:rsidRPr="00441522">
        <w:rPr>
          <w:rFonts w:ascii="Arial" w:hAnsi="Arial" w:cs="Arial"/>
          <w:b/>
          <w:szCs w:val="28"/>
        </w:rPr>
        <w:t>Applicant’s declaration and consent</w:t>
      </w:r>
    </w:p>
    <w:p w14:paraId="7D067390" w14:textId="77777777" w:rsidR="00C54911" w:rsidRPr="0064692B" w:rsidRDefault="00C54911" w:rsidP="005B6B90">
      <w:pPr>
        <w:rPr>
          <w:rFonts w:ascii="Arial" w:hAnsi="Arial" w:cs="Arial"/>
          <w:b/>
          <w:bCs/>
          <w:sz w:val="18"/>
          <w:szCs w:val="20"/>
        </w:rPr>
      </w:pPr>
      <w:r w:rsidRPr="0064692B">
        <w:rPr>
          <w:rFonts w:ascii="Arial" w:hAnsi="Arial" w:cs="Arial"/>
          <w:b/>
          <w:bCs/>
          <w:sz w:val="18"/>
          <w:szCs w:val="20"/>
        </w:rPr>
        <w:t>I declare that:</w:t>
      </w:r>
    </w:p>
    <w:p w14:paraId="7B8C45B5" w14:textId="74D3D1D3" w:rsidR="00C54911" w:rsidRPr="0064692B" w:rsidRDefault="00445838" w:rsidP="005B6B90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445838">
        <w:rPr>
          <w:rFonts w:ascii="Arial" w:hAnsi="Arial"/>
          <w:sz w:val="18"/>
          <w:szCs w:val="18"/>
        </w:rPr>
        <w:t>to the best of my knowledge the information I have provided in the application and any attachments is true and correct</w:t>
      </w:r>
    </w:p>
    <w:p w14:paraId="7995F85B" w14:textId="77777777" w:rsidR="00445838" w:rsidRPr="00445838" w:rsidRDefault="00C54911" w:rsidP="00445838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64692B">
        <w:rPr>
          <w:rFonts w:ascii="Arial" w:hAnsi="Arial"/>
          <w:sz w:val="18"/>
          <w:szCs w:val="18"/>
        </w:rPr>
        <w:t>I</w:t>
      </w:r>
      <w:r w:rsidR="00445838" w:rsidRPr="00445838">
        <w:rPr>
          <w:rFonts w:ascii="Arial" w:hAnsi="Arial"/>
          <w:sz w:val="18"/>
          <w:szCs w:val="18"/>
        </w:rPr>
        <w:t xml:space="preserve"> am authorised to act on behalf of the person affected by the decision.</w:t>
      </w:r>
    </w:p>
    <w:p w14:paraId="574ADF6E" w14:textId="77777777" w:rsidR="00445838" w:rsidRDefault="00445838" w:rsidP="00445838">
      <w:pPr>
        <w:jc w:val="both"/>
        <w:rPr>
          <w:rFonts w:ascii="Arial" w:hAnsi="Arial"/>
          <w:b/>
          <w:bCs/>
          <w:sz w:val="18"/>
          <w:szCs w:val="18"/>
        </w:rPr>
      </w:pPr>
    </w:p>
    <w:p w14:paraId="4F5B2E42" w14:textId="47AD1D53" w:rsidR="00C54911" w:rsidRPr="00445838" w:rsidRDefault="00445838" w:rsidP="00445838">
      <w:pPr>
        <w:jc w:val="both"/>
        <w:rPr>
          <w:rFonts w:ascii="Arial" w:hAnsi="Arial"/>
          <w:b/>
          <w:bCs/>
          <w:sz w:val="18"/>
          <w:szCs w:val="18"/>
        </w:rPr>
      </w:pPr>
      <w:r w:rsidRPr="00445838">
        <w:rPr>
          <w:rFonts w:ascii="Arial" w:hAnsi="Arial"/>
          <w:b/>
          <w:bCs/>
          <w:sz w:val="18"/>
          <w:szCs w:val="18"/>
        </w:rPr>
        <w:t>I consent to</w:t>
      </w:r>
      <w:r>
        <w:rPr>
          <w:rFonts w:ascii="Arial" w:hAnsi="Arial"/>
          <w:b/>
          <w:bCs/>
          <w:sz w:val="18"/>
          <w:szCs w:val="18"/>
        </w:rPr>
        <w:t>:</w:t>
      </w:r>
    </w:p>
    <w:p w14:paraId="2913B621" w14:textId="30168D10" w:rsidR="00445838" w:rsidRDefault="00445838" w:rsidP="00445838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/>
          <w:sz w:val="18"/>
          <w:szCs w:val="18"/>
        </w:rPr>
      </w:pPr>
      <w:bookmarkStart w:id="0" w:name="_Hlk181368851"/>
      <w:r w:rsidRPr="00445838">
        <w:rPr>
          <w:rFonts w:ascii="Arial" w:hAnsi="Arial"/>
          <w:sz w:val="18"/>
          <w:szCs w:val="18"/>
        </w:rPr>
        <w:t>AMSA making all reasonable enquiries to check that the information I have provided is true and correct.</w:t>
      </w:r>
    </w:p>
    <w:p w14:paraId="00846628" w14:textId="77777777" w:rsidR="00445838" w:rsidRDefault="00445838" w:rsidP="00445838">
      <w:pPr>
        <w:jc w:val="both"/>
        <w:rPr>
          <w:rFonts w:ascii="Arial" w:hAnsi="Arial"/>
          <w:b/>
          <w:bCs/>
          <w:sz w:val="18"/>
          <w:szCs w:val="18"/>
        </w:rPr>
      </w:pPr>
    </w:p>
    <w:p w14:paraId="6C2E6A43" w14:textId="6E6A567A" w:rsidR="00445838" w:rsidRPr="00445838" w:rsidRDefault="00445838" w:rsidP="00445838">
      <w:pPr>
        <w:jc w:val="both"/>
        <w:rPr>
          <w:rFonts w:ascii="Arial" w:hAnsi="Arial"/>
          <w:b/>
          <w:bCs/>
          <w:sz w:val="18"/>
          <w:szCs w:val="18"/>
        </w:rPr>
      </w:pPr>
      <w:r w:rsidRPr="00445838">
        <w:rPr>
          <w:rFonts w:ascii="Arial" w:hAnsi="Arial"/>
          <w:b/>
          <w:bCs/>
          <w:sz w:val="18"/>
          <w:szCs w:val="18"/>
        </w:rPr>
        <w:t>I understand and acknowledge that:</w:t>
      </w:r>
    </w:p>
    <w:bookmarkEnd w:id="0"/>
    <w:p w14:paraId="4579DA0B" w14:textId="3D877C5F" w:rsidR="00C54911" w:rsidRDefault="00445838" w:rsidP="005B6B90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445838">
        <w:rPr>
          <w:rFonts w:ascii="Arial" w:hAnsi="Arial"/>
          <w:sz w:val="18"/>
          <w:szCs w:val="18"/>
        </w:rPr>
        <w:t>AMSA may ask me for any other information they need to consider the application.</w:t>
      </w:r>
    </w:p>
    <w:p w14:paraId="6EAEBB20" w14:textId="0DC92651" w:rsidR="006A4027" w:rsidRDefault="00445838" w:rsidP="005B6B90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445838">
        <w:rPr>
          <w:rFonts w:ascii="Arial" w:hAnsi="Arial"/>
          <w:sz w:val="18"/>
          <w:szCs w:val="18"/>
        </w:rPr>
        <w:t>AMSA may ask another person to provide any information or document to consider the application.</w:t>
      </w:r>
    </w:p>
    <w:p w14:paraId="404DA061" w14:textId="59AC7263" w:rsidR="001D438B" w:rsidRPr="006A4027" w:rsidRDefault="00445838" w:rsidP="005B6B90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445838">
        <w:rPr>
          <w:rFonts w:ascii="Arial" w:hAnsi="Arial"/>
          <w:sz w:val="18"/>
          <w:szCs w:val="18"/>
        </w:rPr>
        <w:t>giving false or misleading information (or omitting any matter or thing) as part of the application is an offence under section 137.1 of the Criminal Code Act 1995.</w:t>
      </w:r>
    </w:p>
    <w:p w14:paraId="7D0E767C" w14:textId="77777777" w:rsidR="00C54911" w:rsidRPr="00FD7D5D" w:rsidRDefault="00C54911" w:rsidP="00036611">
      <w:pPr>
        <w:tabs>
          <w:tab w:val="left" w:pos="4395"/>
          <w:tab w:val="left" w:pos="8364"/>
        </w:tabs>
        <w:spacing w:before="120"/>
        <w:rPr>
          <w:rFonts w:ascii="Arial" w:hAnsi="Arial" w:cs="Arial"/>
          <w:bCs/>
          <w:sz w:val="18"/>
          <w:szCs w:val="18"/>
        </w:rPr>
      </w:pPr>
      <w:r w:rsidRPr="00FD7D5D">
        <w:rPr>
          <w:rFonts w:ascii="Arial" w:hAnsi="Arial" w:cs="Arial"/>
          <w:bCs/>
          <w:sz w:val="18"/>
          <w:szCs w:val="18"/>
        </w:rPr>
        <w:t>Signature</w:t>
      </w:r>
      <w:r w:rsidRPr="00FD7D5D">
        <w:rPr>
          <w:rFonts w:ascii="Arial" w:hAnsi="Arial" w:cs="Arial"/>
          <w:bCs/>
          <w:sz w:val="18"/>
          <w:szCs w:val="18"/>
        </w:rPr>
        <w:tab/>
        <w:t>Name</w:t>
      </w:r>
      <w:r w:rsidRPr="00FD7D5D">
        <w:rPr>
          <w:rFonts w:ascii="Arial" w:hAnsi="Arial" w:cs="Arial"/>
          <w:bCs/>
          <w:sz w:val="18"/>
          <w:szCs w:val="18"/>
        </w:rPr>
        <w:tab/>
        <w:t>Date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4"/>
        <w:gridCol w:w="142"/>
        <w:gridCol w:w="3819"/>
        <w:gridCol w:w="142"/>
        <w:gridCol w:w="1814"/>
      </w:tblGrid>
      <w:tr w:rsidR="00311A52" w:rsidRPr="007C2461" w14:paraId="7DC889DB" w14:textId="77777777" w:rsidTr="001D438B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2EE47DAA" w14:textId="77777777" w:rsidR="00311A52" w:rsidRPr="007C2461" w:rsidRDefault="00311A52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5BE19" w14:textId="77777777" w:rsidR="00311A52" w:rsidRPr="007C2461" w:rsidRDefault="00311A52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4A88AA" w14:textId="77777777" w:rsidR="00311A52" w:rsidRPr="007C2461" w:rsidRDefault="00311A52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9DBD0" w14:textId="77777777" w:rsidR="00311A52" w:rsidRPr="007C2461" w:rsidRDefault="00311A52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B22B6B7" w14:textId="77777777" w:rsidR="00311A52" w:rsidRPr="007C2461" w:rsidRDefault="00311A52" w:rsidP="005B6B90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4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2461">
              <w:rPr>
                <w:rFonts w:ascii="Arial" w:hAnsi="Arial" w:cs="Arial"/>
                <w:sz w:val="18"/>
                <w:szCs w:val="18"/>
              </w:rPr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24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15D8EAC" w14:textId="77777777" w:rsidR="002754DF" w:rsidRPr="001D438B" w:rsidRDefault="002754DF" w:rsidP="005B6B90">
      <w:pPr>
        <w:spacing w:before="12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</w:t>
      </w:r>
      <w:r w:rsidRPr="001D438B">
        <w:rPr>
          <w:rFonts w:ascii="Arial" w:hAnsi="Arial"/>
          <w:b/>
          <w:sz w:val="18"/>
          <w:szCs w:val="18"/>
        </w:rPr>
        <w:t xml:space="preserve">apacity </w:t>
      </w:r>
      <w:r>
        <w:rPr>
          <w:rFonts w:ascii="Arial" w:hAnsi="Arial"/>
          <w:b/>
          <w:sz w:val="18"/>
          <w:szCs w:val="18"/>
        </w:rPr>
        <w:t xml:space="preserve">in which the Applicant </w:t>
      </w:r>
      <w:r w:rsidRPr="001D438B">
        <w:rPr>
          <w:rFonts w:ascii="Arial" w:hAnsi="Arial"/>
          <w:b/>
          <w:sz w:val="18"/>
          <w:szCs w:val="18"/>
        </w:rPr>
        <w:t>act</w:t>
      </w:r>
      <w:r>
        <w:rPr>
          <w:rFonts w:ascii="Arial" w:hAnsi="Arial"/>
          <w:b/>
          <w:sz w:val="18"/>
          <w:szCs w:val="18"/>
        </w:rPr>
        <w:t>s</w:t>
      </w:r>
      <w:r w:rsidRPr="001D438B">
        <w:rPr>
          <w:rFonts w:ascii="Arial" w:hAnsi="Arial"/>
          <w:b/>
          <w:sz w:val="18"/>
          <w:szCs w:val="18"/>
        </w:rPr>
        <w:t xml:space="preserve"> for the person affected by the decision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2754DF" w:rsidRPr="00280D96" w14:paraId="556916A8" w14:textId="77777777" w:rsidTr="00280D96">
        <w:trPr>
          <w:trHeight w:val="488"/>
        </w:trPr>
        <w:tc>
          <w:tcPr>
            <w:tcW w:w="10206" w:type="dxa"/>
            <w:shd w:val="clear" w:color="auto" w:fill="auto"/>
            <w:vAlign w:val="center"/>
          </w:tcPr>
          <w:p w14:paraId="4D37168E" w14:textId="77777777" w:rsidR="002754DF" w:rsidRPr="00280D96" w:rsidRDefault="002754DF" w:rsidP="005B6B90">
            <w:pPr>
              <w:pStyle w:val="ListParagraph"/>
              <w:ind w:left="0"/>
              <w:rPr>
                <w:rFonts w:ascii="Arial" w:hAnsi="Arial"/>
                <w:i/>
                <w:sz w:val="18"/>
                <w:szCs w:val="18"/>
              </w:rPr>
            </w:pPr>
            <w:r w:rsidRPr="00280D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0D96">
              <w:rPr>
                <w:rFonts w:ascii="Arial" w:hAnsi="Arial" w:cs="Arial"/>
                <w:sz w:val="18"/>
                <w:szCs w:val="18"/>
              </w:rPr>
            </w:r>
            <w:r w:rsidRPr="00280D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0D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0D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0D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0D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0D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0D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B971967" w14:textId="76D63FF3" w:rsidR="002754DF" w:rsidRDefault="002754DF" w:rsidP="00B85AB1">
      <w:pPr>
        <w:pStyle w:val="ListParagraph"/>
        <w:ind w:left="0"/>
        <w:rPr>
          <w:rFonts w:ascii="Arial" w:hAnsi="Arial" w:cs="Arial"/>
          <w:i/>
          <w:sz w:val="15"/>
          <w:szCs w:val="15"/>
        </w:rPr>
      </w:pPr>
      <w:r w:rsidRPr="00CC67F5">
        <w:rPr>
          <w:rFonts w:ascii="Arial" w:hAnsi="Arial" w:cs="Arial"/>
          <w:i/>
          <w:sz w:val="15"/>
          <w:szCs w:val="15"/>
        </w:rPr>
        <w:t xml:space="preserve">If the applicant is not the person affected by the decision, evidence of the applicant’s authority to make the application for the person affected </w:t>
      </w:r>
      <w:r w:rsidRPr="00CC67F5">
        <w:rPr>
          <w:rFonts w:ascii="Arial" w:hAnsi="Arial" w:cs="Arial"/>
          <w:b/>
          <w:i/>
          <w:sz w:val="15"/>
          <w:szCs w:val="15"/>
        </w:rPr>
        <w:t>must</w:t>
      </w:r>
      <w:r w:rsidRPr="00CC67F5">
        <w:rPr>
          <w:rFonts w:ascii="Arial" w:hAnsi="Arial" w:cs="Arial"/>
          <w:i/>
          <w:sz w:val="15"/>
          <w:szCs w:val="15"/>
        </w:rPr>
        <w:t xml:space="preserve"> be attached.</w:t>
      </w:r>
    </w:p>
    <w:p w14:paraId="2EB64D40" w14:textId="2BB1FAFF" w:rsidR="002754DF" w:rsidRDefault="002754DF" w:rsidP="005B6B90">
      <w:pPr>
        <w:pStyle w:val="ListParagraph"/>
        <w:ind w:left="0"/>
        <w:rPr>
          <w:rFonts w:ascii="Arial" w:hAnsi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9"/>
      </w:tblGrid>
      <w:tr w:rsidR="009B5431" w:rsidRPr="00832BE8" w14:paraId="151B84DD" w14:textId="77777777" w:rsidTr="00E6519E">
        <w:tc>
          <w:tcPr>
            <w:tcW w:w="10415" w:type="dxa"/>
            <w:shd w:val="clear" w:color="auto" w:fill="D9D9D9"/>
          </w:tcPr>
          <w:p w14:paraId="22BE5902" w14:textId="77777777" w:rsidR="009B5431" w:rsidRPr="00832BE8" w:rsidRDefault="009B5431" w:rsidP="005B6B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32BE8">
              <w:rPr>
                <w:rFonts w:ascii="Arial" w:hAnsi="Arial"/>
                <w:b/>
                <w:sz w:val="18"/>
                <w:szCs w:val="18"/>
              </w:rPr>
              <w:t>Privacy Statement</w:t>
            </w:r>
          </w:p>
          <w:p w14:paraId="656FB9A1" w14:textId="77777777" w:rsidR="00445838" w:rsidRPr="003467E2" w:rsidRDefault="00445838" w:rsidP="00445838">
            <w:pPr>
              <w:spacing w:after="40"/>
              <w:rPr>
                <w:rFonts w:ascii="Arial" w:hAnsi="Arial" w:cs="Arial"/>
                <w:sz w:val="15"/>
                <w:szCs w:val="15"/>
                <w:lang w:eastAsia="en-AU"/>
              </w:rPr>
            </w:pP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 xml:space="preserve">The collection of your personal information is required or authorised by the </w:t>
            </w:r>
            <w:r w:rsidRPr="003467E2">
              <w:rPr>
                <w:rFonts w:ascii="Arial" w:hAnsi="Arial" w:cs="Arial"/>
                <w:i/>
                <w:iCs/>
                <w:sz w:val="15"/>
                <w:szCs w:val="15"/>
                <w:lang w:eastAsia="en-AU"/>
              </w:rPr>
              <w:t>Marine Safety (Domestic Commercial Vessel) National Law Act 2012.</w:t>
            </w: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 xml:space="preserve"> AMSA will use your personal information for purposes related to processing the application and may provide it to other government agencies for the purposes of marine safety.</w:t>
            </w:r>
          </w:p>
          <w:p w14:paraId="0A312FA1" w14:textId="77777777" w:rsidR="00445838" w:rsidRPr="003467E2" w:rsidRDefault="00445838" w:rsidP="00445838">
            <w:pPr>
              <w:spacing w:after="40"/>
              <w:rPr>
                <w:rFonts w:ascii="Arial" w:hAnsi="Arial" w:cs="Arial"/>
                <w:sz w:val="15"/>
                <w:szCs w:val="15"/>
                <w:lang w:eastAsia="en-AU"/>
              </w:rPr>
            </w:pP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 xml:space="preserve">If you do not provide all personal information required AMSA may not be able to process your application. </w:t>
            </w:r>
          </w:p>
          <w:p w14:paraId="1BFCFAAC" w14:textId="77777777" w:rsidR="00445838" w:rsidRPr="003467E2" w:rsidRDefault="00445838" w:rsidP="00445838">
            <w:pPr>
              <w:rPr>
                <w:rFonts w:ascii="Arial" w:hAnsi="Arial" w:cs="Arial"/>
                <w:sz w:val="15"/>
                <w:szCs w:val="15"/>
                <w:lang w:eastAsia="en-AU"/>
              </w:rPr>
            </w:pP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>Go to our Privacy page (</w:t>
            </w:r>
            <w:hyperlink r:id="rId17" w:tgtFrame="_blank" w:history="1">
              <w:r w:rsidRPr="003467E2">
                <w:rPr>
                  <w:rStyle w:val="Hyperlink"/>
                  <w:rFonts w:ascii="Arial" w:hAnsi="Arial" w:cs="Arial"/>
                  <w:sz w:val="15"/>
                  <w:szCs w:val="15"/>
                  <w:lang w:eastAsia="en-AU"/>
                </w:rPr>
                <w:t>http://www.amsa.gov.au/privacy</w:t>
              </w:r>
            </w:hyperlink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>) to read about:</w:t>
            </w:r>
          </w:p>
          <w:p w14:paraId="53296164" w14:textId="77777777" w:rsidR="00445838" w:rsidRPr="003467E2" w:rsidRDefault="00445838" w:rsidP="00445838">
            <w:pPr>
              <w:numPr>
                <w:ilvl w:val="0"/>
                <w:numId w:val="17"/>
              </w:numPr>
              <w:rPr>
                <w:rFonts w:ascii="Arial" w:hAnsi="Arial" w:cs="Arial"/>
                <w:sz w:val="15"/>
                <w:szCs w:val="15"/>
                <w:lang w:eastAsia="en-AU"/>
              </w:rPr>
            </w:pP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>AMSA’s Privacy Policy</w:t>
            </w:r>
          </w:p>
          <w:p w14:paraId="758A090D" w14:textId="77777777" w:rsidR="00445838" w:rsidRPr="003467E2" w:rsidRDefault="00445838" w:rsidP="00445838">
            <w:pPr>
              <w:numPr>
                <w:ilvl w:val="0"/>
                <w:numId w:val="17"/>
              </w:numPr>
              <w:rPr>
                <w:rFonts w:ascii="Arial" w:hAnsi="Arial" w:cs="Arial"/>
                <w:sz w:val="15"/>
                <w:szCs w:val="15"/>
                <w:lang w:eastAsia="en-AU"/>
              </w:rPr>
            </w:pP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>how to access or correct your personal information</w:t>
            </w:r>
          </w:p>
          <w:p w14:paraId="4B8A1BC0" w14:textId="77777777" w:rsidR="00445838" w:rsidRPr="003467E2" w:rsidRDefault="00445838" w:rsidP="00445838">
            <w:pPr>
              <w:numPr>
                <w:ilvl w:val="0"/>
                <w:numId w:val="17"/>
              </w:numPr>
              <w:rPr>
                <w:rFonts w:ascii="Arial" w:hAnsi="Arial" w:cs="Arial"/>
                <w:sz w:val="15"/>
                <w:szCs w:val="15"/>
                <w:lang w:eastAsia="en-AU"/>
              </w:rPr>
            </w:pP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>how to make a privacy complaint</w:t>
            </w:r>
          </w:p>
          <w:p w14:paraId="7B696383" w14:textId="2E4508CB" w:rsidR="009B5431" w:rsidRPr="00445838" w:rsidRDefault="00445838" w:rsidP="00445838">
            <w:pPr>
              <w:numPr>
                <w:ilvl w:val="0"/>
                <w:numId w:val="17"/>
              </w:numPr>
              <w:rPr>
                <w:rFonts w:ascii="Arial" w:hAnsi="Arial" w:cs="Arial"/>
                <w:sz w:val="15"/>
                <w:szCs w:val="15"/>
                <w:lang w:eastAsia="en-AU"/>
              </w:rPr>
            </w:pPr>
            <w:r w:rsidRPr="003467E2">
              <w:rPr>
                <w:rFonts w:ascii="Arial" w:hAnsi="Arial" w:cs="Arial"/>
                <w:sz w:val="15"/>
                <w:szCs w:val="15"/>
                <w:lang w:eastAsia="en-AU"/>
              </w:rPr>
              <w:t>how your information may be used or disclosed for any other purposes</w:t>
            </w:r>
          </w:p>
        </w:tc>
      </w:tr>
    </w:tbl>
    <w:p w14:paraId="5BC4D7E4" w14:textId="327A463F" w:rsidR="00EA7B6B" w:rsidRDefault="00EA7B6B" w:rsidP="005B6B90">
      <w:pPr>
        <w:pStyle w:val="ListParagraph"/>
        <w:pBdr>
          <w:bottom w:val="single" w:sz="6" w:space="1" w:color="auto"/>
        </w:pBdr>
        <w:ind w:left="0"/>
        <w:rPr>
          <w:rFonts w:ascii="Arial" w:hAnsi="Arial"/>
          <w:i/>
          <w:sz w:val="18"/>
          <w:szCs w:val="18"/>
        </w:rPr>
      </w:pPr>
    </w:p>
    <w:p w14:paraId="3CE5AD75" w14:textId="71016A92" w:rsidR="00B85AB1" w:rsidRDefault="00B85AB1" w:rsidP="00B85AB1">
      <w:pPr>
        <w:pStyle w:val="ListParagraph"/>
        <w:spacing w:before="120" w:after="120"/>
        <w:ind w:left="0"/>
        <w:rPr>
          <w:rFonts w:ascii="Arial" w:hAnsi="Arial"/>
          <w:b/>
          <w:bCs/>
          <w:iCs/>
        </w:rPr>
      </w:pPr>
      <w:r w:rsidRPr="00445838">
        <w:rPr>
          <w:rFonts w:ascii="Arial" w:hAnsi="Arial"/>
          <w:b/>
          <w:bCs/>
          <w:iCs/>
        </w:rPr>
        <w:t>Submitting your application</w:t>
      </w:r>
    </w:p>
    <w:p w14:paraId="523C399E" w14:textId="77777777" w:rsidR="00B85AB1" w:rsidRDefault="00B85AB1" w:rsidP="00B85AB1">
      <w:pPr>
        <w:pStyle w:val="ListParagraph"/>
        <w:spacing w:before="120" w:after="120"/>
        <w:ind w:left="0"/>
        <w:rPr>
          <w:rFonts w:ascii="Arial" w:hAnsi="Arial"/>
          <w:iCs/>
        </w:rPr>
      </w:pPr>
      <w:r w:rsidRPr="00B85AB1">
        <w:rPr>
          <w:rFonts w:ascii="Arial" w:hAnsi="Arial"/>
          <w:iCs/>
          <w:sz w:val="18"/>
          <w:szCs w:val="18"/>
        </w:rPr>
        <w:t>Send your application form and supporting documents to us by email or post.</w:t>
      </w:r>
    </w:p>
    <w:p w14:paraId="6B7B539D" w14:textId="77777777" w:rsidR="00B85AB1" w:rsidRDefault="00B85AB1" w:rsidP="00B85AB1">
      <w:pPr>
        <w:pStyle w:val="ListParagraph"/>
        <w:spacing w:before="120" w:after="120"/>
        <w:ind w:left="0"/>
        <w:rPr>
          <w:rFonts w:ascii="Arial" w:hAnsi="Arial"/>
          <w:b/>
          <w:bCs/>
          <w:iCs/>
        </w:rPr>
      </w:pPr>
      <w:r w:rsidRPr="00B85AB1">
        <w:rPr>
          <w:rFonts w:ascii="Arial" w:hAnsi="Arial"/>
          <w:b/>
          <w:bCs/>
          <w:iCs/>
          <w:sz w:val="18"/>
          <w:szCs w:val="18"/>
        </w:rPr>
        <w:t>Email</w:t>
      </w:r>
    </w:p>
    <w:p w14:paraId="7543997B" w14:textId="4E777A6C" w:rsidR="00B85AB1" w:rsidRDefault="00D15C8A" w:rsidP="00B85AB1">
      <w:pPr>
        <w:pStyle w:val="ListParagraph"/>
        <w:spacing w:before="120" w:after="120"/>
        <w:ind w:left="0"/>
        <w:rPr>
          <w:rFonts w:ascii="Arial" w:hAnsi="Arial"/>
          <w:iCs/>
        </w:rPr>
      </w:pPr>
      <w:hyperlink r:id="rId18" w:history="1">
        <w:r w:rsidRPr="00B8339E">
          <w:rPr>
            <w:rStyle w:val="Hyperlink"/>
            <w:rFonts w:ascii="Arial" w:hAnsi="Arial"/>
            <w:iCs/>
            <w:sz w:val="18"/>
            <w:szCs w:val="18"/>
          </w:rPr>
          <w:t>review@amsa.gov.au</w:t>
        </w:r>
      </w:hyperlink>
      <w:r w:rsidR="00B85AB1" w:rsidRPr="00B85AB1">
        <w:rPr>
          <w:rFonts w:ascii="Arial" w:hAnsi="Arial"/>
          <w:iCs/>
          <w:sz w:val="18"/>
          <w:szCs w:val="18"/>
        </w:rPr>
        <w:t>.</w:t>
      </w:r>
    </w:p>
    <w:p w14:paraId="3D63EFCE" w14:textId="77777777" w:rsidR="00B85AB1" w:rsidRDefault="00B85AB1" w:rsidP="00B85AB1">
      <w:pPr>
        <w:pStyle w:val="ListParagraph"/>
        <w:spacing w:before="120" w:after="120"/>
        <w:ind w:left="0"/>
        <w:rPr>
          <w:rFonts w:ascii="Arial" w:hAnsi="Arial"/>
          <w:iCs/>
        </w:rPr>
      </w:pPr>
      <w:r w:rsidRPr="00B85AB1">
        <w:rPr>
          <w:rFonts w:ascii="Arial" w:hAnsi="Arial"/>
          <w:iCs/>
          <w:sz w:val="18"/>
          <w:szCs w:val="18"/>
        </w:rPr>
        <w:t xml:space="preserve">The maximum file size you can send to our email address is 10 MB. </w:t>
      </w:r>
    </w:p>
    <w:p w14:paraId="3DF38FDF" w14:textId="77777777" w:rsidR="00B85AB1" w:rsidRDefault="00B85AB1" w:rsidP="00B85AB1">
      <w:pPr>
        <w:pStyle w:val="ListParagraph"/>
        <w:spacing w:before="120" w:after="120"/>
        <w:ind w:left="0"/>
        <w:rPr>
          <w:rFonts w:ascii="Arial" w:hAnsi="Arial"/>
          <w:b/>
          <w:bCs/>
          <w:iCs/>
        </w:rPr>
      </w:pPr>
      <w:r w:rsidRPr="00B85AB1">
        <w:rPr>
          <w:rFonts w:ascii="Arial" w:hAnsi="Arial"/>
          <w:b/>
          <w:bCs/>
          <w:iCs/>
          <w:sz w:val="18"/>
          <w:szCs w:val="18"/>
        </w:rPr>
        <w:t>Post</w:t>
      </w:r>
    </w:p>
    <w:p w14:paraId="43E33647" w14:textId="06967C98" w:rsidR="00B85AB1" w:rsidRPr="00B85AB1" w:rsidRDefault="587308A1" w:rsidP="5FC112CA">
      <w:pPr>
        <w:pStyle w:val="ListParagraph"/>
        <w:spacing w:before="120" w:after="120"/>
        <w:ind w:left="0"/>
        <w:rPr>
          <w:rFonts w:ascii="Arial" w:hAnsi="Arial"/>
          <w:b/>
          <w:bCs/>
        </w:rPr>
      </w:pPr>
      <w:r w:rsidRPr="5FC112CA">
        <w:rPr>
          <w:rFonts w:ascii="Arial" w:hAnsi="Arial"/>
          <w:sz w:val="18"/>
          <w:szCs w:val="18"/>
        </w:rPr>
        <w:t xml:space="preserve">AMSA </w:t>
      </w:r>
      <w:r w:rsidR="00B85AB1" w:rsidRPr="5FC112CA">
        <w:rPr>
          <w:rFonts w:ascii="Arial" w:hAnsi="Arial"/>
          <w:sz w:val="18"/>
          <w:szCs w:val="18"/>
        </w:rPr>
        <w:t>Operations</w:t>
      </w:r>
    </w:p>
    <w:p w14:paraId="7EA61A94" w14:textId="77777777" w:rsidR="00B85AB1" w:rsidRPr="00B85AB1" w:rsidRDefault="00B85AB1" w:rsidP="00B85AB1">
      <w:pPr>
        <w:pStyle w:val="ListParagraph"/>
        <w:spacing w:before="120" w:after="120"/>
        <w:ind w:left="0"/>
        <w:rPr>
          <w:rFonts w:ascii="Arial" w:hAnsi="Arial"/>
          <w:iCs/>
          <w:sz w:val="18"/>
          <w:szCs w:val="18"/>
        </w:rPr>
      </w:pPr>
      <w:r w:rsidRPr="00B85AB1">
        <w:rPr>
          <w:rFonts w:ascii="Arial" w:hAnsi="Arial"/>
          <w:iCs/>
          <w:sz w:val="18"/>
          <w:szCs w:val="18"/>
        </w:rPr>
        <w:t>Australian Maritime Safety Authority</w:t>
      </w:r>
    </w:p>
    <w:p w14:paraId="4556A955" w14:textId="77777777" w:rsidR="00B85AB1" w:rsidRPr="00B85AB1" w:rsidRDefault="00B85AB1" w:rsidP="00B85AB1">
      <w:pPr>
        <w:pStyle w:val="ListParagraph"/>
        <w:spacing w:before="120" w:after="120"/>
        <w:ind w:left="0"/>
        <w:rPr>
          <w:rFonts w:ascii="Arial" w:hAnsi="Arial"/>
          <w:iCs/>
          <w:sz w:val="18"/>
          <w:szCs w:val="18"/>
        </w:rPr>
      </w:pPr>
      <w:r w:rsidRPr="00B85AB1">
        <w:rPr>
          <w:rFonts w:ascii="Arial" w:hAnsi="Arial"/>
          <w:iCs/>
          <w:sz w:val="18"/>
          <w:szCs w:val="18"/>
        </w:rPr>
        <w:t>GPO Box 2181</w:t>
      </w:r>
    </w:p>
    <w:p w14:paraId="17E5BA01" w14:textId="20CB3DA8" w:rsidR="00B85AB1" w:rsidRDefault="00B85AB1" w:rsidP="00B85AB1">
      <w:pPr>
        <w:pStyle w:val="ListParagraph"/>
        <w:pBdr>
          <w:bottom w:val="single" w:sz="6" w:space="1" w:color="auto"/>
        </w:pBdr>
        <w:spacing w:before="120" w:after="120"/>
        <w:ind w:left="0"/>
        <w:rPr>
          <w:rFonts w:ascii="Arial" w:hAnsi="Arial"/>
          <w:iCs/>
          <w:sz w:val="18"/>
          <w:szCs w:val="18"/>
        </w:rPr>
      </w:pPr>
      <w:r w:rsidRPr="00B85AB1">
        <w:rPr>
          <w:rFonts w:ascii="Arial" w:hAnsi="Arial"/>
          <w:iCs/>
          <w:sz w:val="18"/>
          <w:szCs w:val="18"/>
        </w:rPr>
        <w:t>Canberra ACT 2601</w:t>
      </w:r>
    </w:p>
    <w:p w14:paraId="2BC40DCC" w14:textId="77777777" w:rsidR="00B85AB1" w:rsidRDefault="00B85AB1" w:rsidP="00B85AB1">
      <w:pPr>
        <w:pStyle w:val="ListParagraph"/>
        <w:ind w:left="0"/>
        <w:rPr>
          <w:rFonts w:ascii="Arial" w:hAnsi="Arial"/>
          <w:i/>
          <w:sz w:val="18"/>
          <w:szCs w:val="18"/>
        </w:rPr>
      </w:pPr>
    </w:p>
    <w:sectPr w:rsidR="00B85AB1" w:rsidSect="001D438B">
      <w:headerReference w:type="default" r:id="rId19"/>
      <w:type w:val="continuous"/>
      <w:pgSz w:w="11901" w:h="16840"/>
      <w:pgMar w:top="728" w:right="851" w:bottom="851" w:left="851" w:header="426" w:footer="49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8BC0" w14:textId="77777777" w:rsidR="00F173D6" w:rsidRDefault="00F173D6" w:rsidP="005A1731">
      <w:r>
        <w:separator/>
      </w:r>
    </w:p>
  </w:endnote>
  <w:endnote w:type="continuationSeparator" w:id="0">
    <w:p w14:paraId="41EAC861" w14:textId="77777777" w:rsidR="00F173D6" w:rsidRDefault="00F173D6" w:rsidP="005A1731">
      <w:r>
        <w:continuationSeparator/>
      </w:r>
    </w:p>
  </w:endnote>
  <w:endnote w:type="continuationNotice" w:id="1">
    <w:p w14:paraId="522CE186" w14:textId="77777777" w:rsidR="00F173D6" w:rsidRDefault="00F17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E124" w14:textId="51259793" w:rsidR="006E6A2F" w:rsidRPr="001D438B" w:rsidRDefault="059CB071" w:rsidP="001D438B">
    <w:pPr>
      <w:pStyle w:val="Footer"/>
      <w:tabs>
        <w:tab w:val="clear" w:pos="4320"/>
        <w:tab w:val="clear" w:pos="8640"/>
        <w:tab w:val="right" w:pos="10348"/>
      </w:tabs>
      <w:jc w:val="right"/>
      <w:rPr>
        <w:rFonts w:ascii="Arial" w:hAnsi="Arial"/>
        <w:sz w:val="16"/>
        <w:szCs w:val="16"/>
      </w:rPr>
    </w:pPr>
    <w:r w:rsidRPr="059CB071">
      <w:rPr>
        <w:rFonts w:ascii="Arial" w:hAnsi="Arial"/>
        <w:sz w:val="16"/>
        <w:szCs w:val="16"/>
      </w:rPr>
      <w:t xml:space="preserve">AMSA770 (12/24) Page </w:t>
    </w:r>
    <w:r w:rsidR="00561206" w:rsidRPr="059CB071">
      <w:rPr>
        <w:rFonts w:ascii="Arial" w:hAnsi="Arial"/>
        <w:noProof/>
        <w:sz w:val="16"/>
        <w:szCs w:val="16"/>
      </w:rPr>
      <w:fldChar w:fldCharType="begin"/>
    </w:r>
    <w:r w:rsidR="00561206" w:rsidRPr="059CB071">
      <w:rPr>
        <w:rFonts w:ascii="Arial" w:hAnsi="Arial"/>
        <w:sz w:val="16"/>
        <w:szCs w:val="16"/>
      </w:rPr>
      <w:instrText xml:space="preserve"> PAGE </w:instrText>
    </w:r>
    <w:r w:rsidR="00561206" w:rsidRPr="059CB071">
      <w:rPr>
        <w:rFonts w:ascii="Arial" w:hAnsi="Arial"/>
        <w:sz w:val="16"/>
        <w:szCs w:val="16"/>
      </w:rPr>
      <w:fldChar w:fldCharType="separate"/>
    </w:r>
    <w:r w:rsidRPr="059CB071">
      <w:rPr>
        <w:rFonts w:ascii="Arial" w:hAnsi="Arial"/>
        <w:noProof/>
        <w:sz w:val="16"/>
        <w:szCs w:val="16"/>
      </w:rPr>
      <w:t>2</w:t>
    </w:r>
    <w:r w:rsidR="00561206" w:rsidRPr="059CB071">
      <w:rPr>
        <w:rFonts w:ascii="Arial" w:hAnsi="Arial"/>
        <w:noProof/>
        <w:sz w:val="16"/>
        <w:szCs w:val="16"/>
      </w:rPr>
      <w:fldChar w:fldCharType="end"/>
    </w:r>
    <w:r w:rsidRPr="059CB071">
      <w:rPr>
        <w:rFonts w:ascii="Arial" w:hAnsi="Arial"/>
        <w:sz w:val="16"/>
        <w:szCs w:val="16"/>
      </w:rPr>
      <w:t xml:space="preserve"> of </w:t>
    </w:r>
    <w:r w:rsidR="00561206" w:rsidRPr="059CB071">
      <w:rPr>
        <w:rFonts w:ascii="Arial" w:hAnsi="Arial"/>
        <w:noProof/>
        <w:sz w:val="16"/>
        <w:szCs w:val="16"/>
      </w:rPr>
      <w:fldChar w:fldCharType="begin"/>
    </w:r>
    <w:r w:rsidR="00561206" w:rsidRPr="059CB071">
      <w:rPr>
        <w:rFonts w:ascii="Arial" w:hAnsi="Arial"/>
        <w:sz w:val="16"/>
        <w:szCs w:val="16"/>
      </w:rPr>
      <w:instrText xml:space="preserve"> NUMPAGES </w:instrText>
    </w:r>
    <w:r w:rsidR="00561206" w:rsidRPr="059CB071">
      <w:rPr>
        <w:rFonts w:ascii="Arial" w:hAnsi="Arial"/>
        <w:sz w:val="16"/>
        <w:szCs w:val="16"/>
      </w:rPr>
      <w:fldChar w:fldCharType="separate"/>
    </w:r>
    <w:r w:rsidRPr="059CB071">
      <w:rPr>
        <w:rFonts w:ascii="Arial" w:hAnsi="Arial"/>
        <w:noProof/>
        <w:sz w:val="16"/>
        <w:szCs w:val="16"/>
      </w:rPr>
      <w:t>2</w:t>
    </w:r>
    <w:r w:rsidR="00561206" w:rsidRPr="059CB071">
      <w:rPr>
        <w:rFonts w:ascii="Arial" w:hAnsi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136A" w14:textId="799A8A1C" w:rsidR="001D438B" w:rsidRPr="001D438B" w:rsidRDefault="001D438B" w:rsidP="001D438B">
    <w:pPr>
      <w:pStyle w:val="Footer"/>
      <w:tabs>
        <w:tab w:val="clear" w:pos="4320"/>
        <w:tab w:val="clear" w:pos="8640"/>
        <w:tab w:val="right" w:pos="10348"/>
      </w:tabs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AMSA770 (</w:t>
    </w:r>
    <w:r w:rsidR="007E48FF">
      <w:rPr>
        <w:rFonts w:ascii="Arial" w:hAnsi="Arial"/>
        <w:sz w:val="16"/>
        <w:szCs w:val="16"/>
      </w:rPr>
      <w:t>12</w:t>
    </w:r>
    <w:r>
      <w:rPr>
        <w:rFonts w:ascii="Arial" w:hAnsi="Arial"/>
        <w:sz w:val="16"/>
        <w:szCs w:val="16"/>
      </w:rPr>
      <w:t>/</w:t>
    </w:r>
    <w:r w:rsidR="007E48FF">
      <w:rPr>
        <w:rFonts w:ascii="Arial" w:hAnsi="Arial"/>
        <w:sz w:val="16"/>
        <w:szCs w:val="16"/>
      </w:rPr>
      <w:t>2</w:t>
    </w:r>
    <w:r w:rsidR="00040584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 xml:space="preserve">) </w:t>
    </w:r>
    <w:r w:rsidRPr="00C41B55">
      <w:rPr>
        <w:rFonts w:ascii="Arial" w:hAnsi="Arial"/>
        <w:sz w:val="16"/>
        <w:szCs w:val="16"/>
      </w:rPr>
      <w:t xml:space="preserve">Page </w:t>
    </w:r>
    <w:r w:rsidRPr="00C41B55">
      <w:rPr>
        <w:rFonts w:ascii="Arial" w:hAnsi="Arial"/>
        <w:sz w:val="16"/>
        <w:szCs w:val="16"/>
      </w:rPr>
      <w:fldChar w:fldCharType="begin"/>
    </w:r>
    <w:r w:rsidRPr="00C41B55">
      <w:rPr>
        <w:rFonts w:ascii="Arial" w:hAnsi="Arial"/>
        <w:sz w:val="16"/>
        <w:szCs w:val="16"/>
      </w:rPr>
      <w:instrText xml:space="preserve"> PAGE </w:instrText>
    </w:r>
    <w:r w:rsidRPr="00C41B55">
      <w:rPr>
        <w:rFonts w:ascii="Arial" w:hAnsi="Arial"/>
        <w:sz w:val="16"/>
        <w:szCs w:val="16"/>
      </w:rPr>
      <w:fldChar w:fldCharType="separate"/>
    </w:r>
    <w:r w:rsidR="00275B56">
      <w:rPr>
        <w:rFonts w:ascii="Arial" w:hAnsi="Arial"/>
        <w:noProof/>
        <w:sz w:val="16"/>
        <w:szCs w:val="16"/>
      </w:rPr>
      <w:t>1</w:t>
    </w:r>
    <w:r w:rsidRPr="00C41B55">
      <w:rPr>
        <w:rFonts w:ascii="Arial" w:hAnsi="Arial"/>
        <w:sz w:val="16"/>
        <w:szCs w:val="16"/>
      </w:rPr>
      <w:fldChar w:fldCharType="end"/>
    </w:r>
    <w:r w:rsidRPr="00C41B55">
      <w:rPr>
        <w:rFonts w:ascii="Arial" w:hAnsi="Arial"/>
        <w:sz w:val="16"/>
        <w:szCs w:val="16"/>
      </w:rPr>
      <w:t xml:space="preserve"> of </w:t>
    </w:r>
    <w:r w:rsidRPr="00C41B55">
      <w:rPr>
        <w:rFonts w:ascii="Arial" w:hAnsi="Arial"/>
        <w:sz w:val="16"/>
        <w:szCs w:val="16"/>
      </w:rPr>
      <w:fldChar w:fldCharType="begin"/>
    </w:r>
    <w:r w:rsidRPr="00C41B55">
      <w:rPr>
        <w:rFonts w:ascii="Arial" w:hAnsi="Arial"/>
        <w:sz w:val="16"/>
        <w:szCs w:val="16"/>
      </w:rPr>
      <w:instrText xml:space="preserve"> NUMPAGES </w:instrText>
    </w:r>
    <w:r w:rsidRPr="00C41B55">
      <w:rPr>
        <w:rFonts w:ascii="Arial" w:hAnsi="Arial"/>
        <w:sz w:val="16"/>
        <w:szCs w:val="16"/>
      </w:rPr>
      <w:fldChar w:fldCharType="separate"/>
    </w:r>
    <w:r w:rsidR="00275B56">
      <w:rPr>
        <w:rFonts w:ascii="Arial" w:hAnsi="Arial"/>
        <w:noProof/>
        <w:sz w:val="16"/>
        <w:szCs w:val="16"/>
      </w:rPr>
      <w:t>2</w:t>
    </w:r>
    <w:r w:rsidRPr="00C41B55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63CF" w14:textId="77777777" w:rsidR="00F173D6" w:rsidRDefault="00F173D6" w:rsidP="005A1731">
      <w:r>
        <w:separator/>
      </w:r>
    </w:p>
  </w:footnote>
  <w:footnote w:type="continuationSeparator" w:id="0">
    <w:p w14:paraId="244C19A7" w14:textId="77777777" w:rsidR="00F173D6" w:rsidRDefault="00F173D6" w:rsidP="005A1731">
      <w:r>
        <w:continuationSeparator/>
      </w:r>
    </w:p>
  </w:footnote>
  <w:footnote w:type="continuationNotice" w:id="1">
    <w:p w14:paraId="69F02992" w14:textId="77777777" w:rsidR="00F173D6" w:rsidRDefault="00F17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7817" w14:textId="77777777" w:rsidR="006E6A2F" w:rsidRDefault="00AD3D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C1F28B" wp14:editId="0D82AB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7205" cy="2282190"/>
              <wp:effectExtent l="0" t="1943100" r="0" b="164211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47205" cy="22821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BE965" w14:textId="77777777" w:rsidR="00AD3D90" w:rsidRDefault="00AD3D90" w:rsidP="00AD3D90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1F28B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39.15pt;height:179.7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073BE965" w14:textId="77777777" w:rsidR="00AD3D90" w:rsidRDefault="00AD3D90" w:rsidP="00AD3D90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4DEB0CC" w14:textId="77777777" w:rsidR="006E6A2F" w:rsidRDefault="006E6A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06234EF7" w14:paraId="155640F9" w14:textId="77777777" w:rsidTr="06234EF7">
      <w:trPr>
        <w:trHeight w:val="300"/>
      </w:trPr>
      <w:tc>
        <w:tcPr>
          <w:tcW w:w="3395" w:type="dxa"/>
        </w:tcPr>
        <w:p w14:paraId="62DBB42E" w14:textId="60EA8C2F" w:rsidR="06234EF7" w:rsidRDefault="06234EF7" w:rsidP="06234EF7">
          <w:pPr>
            <w:pStyle w:val="Header"/>
            <w:ind w:left="-115"/>
          </w:pPr>
        </w:p>
      </w:tc>
      <w:tc>
        <w:tcPr>
          <w:tcW w:w="3395" w:type="dxa"/>
        </w:tcPr>
        <w:p w14:paraId="31BEEF7E" w14:textId="46E3E631" w:rsidR="06234EF7" w:rsidRDefault="06234EF7" w:rsidP="06234EF7">
          <w:pPr>
            <w:pStyle w:val="Header"/>
            <w:jc w:val="center"/>
          </w:pPr>
        </w:p>
      </w:tc>
      <w:tc>
        <w:tcPr>
          <w:tcW w:w="3395" w:type="dxa"/>
        </w:tcPr>
        <w:p w14:paraId="7F0054C6" w14:textId="778DA4A4" w:rsidR="06234EF7" w:rsidRDefault="06234EF7" w:rsidP="06234EF7">
          <w:pPr>
            <w:pStyle w:val="Header"/>
            <w:ind w:right="-115"/>
            <w:jc w:val="right"/>
          </w:pPr>
        </w:p>
      </w:tc>
    </w:tr>
  </w:tbl>
  <w:p w14:paraId="420A2FCC" w14:textId="28E40D75" w:rsidR="06234EF7" w:rsidRDefault="06234EF7" w:rsidP="06234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5"/>
      <w:gridCol w:w="7791"/>
    </w:tblGrid>
    <w:tr w:rsidR="001D438B" w:rsidRPr="00832BE8" w14:paraId="0E13EEB2" w14:textId="77777777" w:rsidTr="00AB68EC">
      <w:tc>
        <w:tcPr>
          <w:tcW w:w="2415" w:type="dxa"/>
          <w:shd w:val="clear" w:color="auto" w:fill="auto"/>
          <w:vAlign w:val="center"/>
        </w:tcPr>
        <w:p w14:paraId="645B9A63" w14:textId="77777777" w:rsidR="001D438B" w:rsidRPr="00832BE8" w:rsidRDefault="00AD3D90" w:rsidP="00AB68EC">
          <w:pPr>
            <w:pStyle w:val="BasicParagraph"/>
            <w:spacing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 wp14:anchorId="68FDABAD" wp14:editId="66AFF44C">
                <wp:extent cx="1499235" cy="871855"/>
                <wp:effectExtent l="0" t="0" r="0" b="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9" t="10011" r="5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23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  <w:shd w:val="clear" w:color="auto" w:fill="auto"/>
          <w:vAlign w:val="center"/>
        </w:tcPr>
        <w:p w14:paraId="293EBC7B" w14:textId="4A9B5918" w:rsidR="00B85AB1" w:rsidRPr="00832BE8" w:rsidRDefault="001D438B" w:rsidP="00B85AB1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36"/>
              <w:szCs w:val="36"/>
            </w:rPr>
            <w:t xml:space="preserve">  </w:t>
          </w:r>
          <w:r w:rsidRPr="00832BE8">
            <w:rPr>
              <w:rFonts w:ascii="Arial" w:hAnsi="Arial" w:cs="Arial"/>
              <w:b/>
              <w:color w:val="000000"/>
              <w:sz w:val="36"/>
              <w:szCs w:val="36"/>
            </w:rPr>
            <w:t xml:space="preserve">APPLICATION FOR </w:t>
          </w:r>
          <w:r>
            <w:rPr>
              <w:rFonts w:ascii="Arial" w:hAnsi="Arial" w:cs="Arial"/>
              <w:b/>
              <w:color w:val="000000"/>
              <w:sz w:val="36"/>
              <w:szCs w:val="36"/>
            </w:rPr>
            <w:t>INTERNAL REVIEW</w:t>
          </w:r>
          <w:r w:rsidRPr="00832BE8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>
            <w:rPr>
              <w:rFonts w:ascii="Arial" w:hAnsi="Arial" w:cs="Arial"/>
              <w:i/>
              <w:color w:val="000000"/>
              <w:sz w:val="18"/>
              <w:szCs w:val="20"/>
            </w:rPr>
            <w:t xml:space="preserve">    </w:t>
          </w:r>
        </w:p>
        <w:p w14:paraId="66D17F77" w14:textId="06BED9D9" w:rsidR="001D438B" w:rsidRPr="00832BE8" w:rsidRDefault="001D438B" w:rsidP="00AB68EC">
          <w:pPr>
            <w:pStyle w:val="BasicParagraph"/>
            <w:spacing w:line="240" w:lineRule="auto"/>
            <w:rPr>
              <w:rFonts w:ascii="Arial" w:hAnsi="Arial" w:cs="Arial"/>
              <w:b/>
              <w:sz w:val="18"/>
            </w:rPr>
          </w:pPr>
        </w:p>
      </w:tc>
    </w:tr>
  </w:tbl>
  <w:p w14:paraId="2DB8DCCF" w14:textId="77777777" w:rsidR="006E6A2F" w:rsidRDefault="006E6A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06234EF7" w14:paraId="422F1883" w14:textId="77777777" w:rsidTr="06234EF7">
      <w:trPr>
        <w:trHeight w:val="300"/>
      </w:trPr>
      <w:tc>
        <w:tcPr>
          <w:tcW w:w="3395" w:type="dxa"/>
        </w:tcPr>
        <w:p w14:paraId="47E5715D" w14:textId="777466E5" w:rsidR="06234EF7" w:rsidRDefault="06234EF7" w:rsidP="06234EF7">
          <w:pPr>
            <w:pStyle w:val="Header"/>
            <w:ind w:left="-115"/>
          </w:pPr>
        </w:p>
      </w:tc>
      <w:tc>
        <w:tcPr>
          <w:tcW w:w="3395" w:type="dxa"/>
        </w:tcPr>
        <w:p w14:paraId="097EBBD6" w14:textId="6C1869E3" w:rsidR="06234EF7" w:rsidRDefault="06234EF7" w:rsidP="06234EF7">
          <w:pPr>
            <w:pStyle w:val="Header"/>
            <w:jc w:val="center"/>
          </w:pPr>
        </w:p>
      </w:tc>
      <w:tc>
        <w:tcPr>
          <w:tcW w:w="3395" w:type="dxa"/>
        </w:tcPr>
        <w:p w14:paraId="4881598F" w14:textId="2C6E810E" w:rsidR="06234EF7" w:rsidRDefault="06234EF7" w:rsidP="06234EF7">
          <w:pPr>
            <w:pStyle w:val="Header"/>
            <w:ind w:right="-115"/>
            <w:jc w:val="right"/>
          </w:pPr>
        </w:p>
      </w:tc>
    </w:tr>
  </w:tbl>
  <w:p w14:paraId="22DB42A3" w14:textId="35B72D92" w:rsidR="06234EF7" w:rsidRDefault="06234EF7" w:rsidP="06234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2BA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BE188F"/>
    <w:multiLevelType w:val="hybridMultilevel"/>
    <w:tmpl w:val="CEEE389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D403574"/>
    <w:multiLevelType w:val="hybridMultilevel"/>
    <w:tmpl w:val="C21C4B4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76DCE"/>
    <w:multiLevelType w:val="hybridMultilevel"/>
    <w:tmpl w:val="8D6CF96E"/>
    <w:lvl w:ilvl="0" w:tplc="7BD2B1D4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C0753"/>
    <w:multiLevelType w:val="hybridMultilevel"/>
    <w:tmpl w:val="5D6E9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04A2"/>
    <w:multiLevelType w:val="hybridMultilevel"/>
    <w:tmpl w:val="BBF2BCC2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43F9595F"/>
    <w:multiLevelType w:val="hybridMultilevel"/>
    <w:tmpl w:val="C6DC73C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6E56112"/>
    <w:multiLevelType w:val="hybridMultilevel"/>
    <w:tmpl w:val="5D60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F52C1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CF0C1F"/>
    <w:multiLevelType w:val="hybridMultilevel"/>
    <w:tmpl w:val="5DF61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D4F78"/>
    <w:multiLevelType w:val="multilevel"/>
    <w:tmpl w:val="CF0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A41A7"/>
    <w:multiLevelType w:val="multilevel"/>
    <w:tmpl w:val="EC0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44E85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71A7815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471845"/>
    <w:multiLevelType w:val="hybridMultilevel"/>
    <w:tmpl w:val="B1D263F8"/>
    <w:lvl w:ilvl="0" w:tplc="AC4EB0E4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4D2F8D"/>
    <w:multiLevelType w:val="hybridMultilevel"/>
    <w:tmpl w:val="DC94C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88775">
    <w:abstractNumId w:val="12"/>
  </w:num>
  <w:num w:numId="2" w16cid:durableId="564218872">
    <w:abstractNumId w:val="8"/>
  </w:num>
  <w:num w:numId="3" w16cid:durableId="1389841539">
    <w:abstractNumId w:val="0"/>
  </w:num>
  <w:num w:numId="4" w16cid:durableId="1041131621">
    <w:abstractNumId w:val="13"/>
  </w:num>
  <w:num w:numId="5" w16cid:durableId="1678578341">
    <w:abstractNumId w:val="7"/>
  </w:num>
  <w:num w:numId="6" w16cid:durableId="136459313">
    <w:abstractNumId w:val="15"/>
  </w:num>
  <w:num w:numId="7" w16cid:durableId="244267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1455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601292">
    <w:abstractNumId w:val="4"/>
  </w:num>
  <w:num w:numId="10" w16cid:durableId="1233661328">
    <w:abstractNumId w:val="3"/>
  </w:num>
  <w:num w:numId="11" w16cid:durableId="1243023516">
    <w:abstractNumId w:val="5"/>
  </w:num>
  <w:num w:numId="12" w16cid:durableId="693582639">
    <w:abstractNumId w:val="2"/>
  </w:num>
  <w:num w:numId="13" w16cid:durableId="1516074290">
    <w:abstractNumId w:val="6"/>
  </w:num>
  <w:num w:numId="14" w16cid:durableId="628168913">
    <w:abstractNumId w:val="1"/>
  </w:num>
  <w:num w:numId="15" w16cid:durableId="1962807162">
    <w:abstractNumId w:val="9"/>
  </w:num>
  <w:num w:numId="16" w16cid:durableId="2103526078">
    <w:abstractNumId w:val="11"/>
  </w:num>
  <w:num w:numId="17" w16cid:durableId="978001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ocumentProtection w:edit="forms" w:enforcement="1" w:cryptProviderType="rsaAES" w:cryptAlgorithmClass="hash" w:cryptAlgorithmType="typeAny" w:cryptAlgorithmSid="14" w:cryptSpinCount="100000" w:hash="N0zPcirheGXH5D7z5O2W9z2GqH5HAloo3aF+kYoMRR3mdxAmNlbQlgIyUYrmILDucYZIKtQXprVsaicfu5qxFA==" w:salt="7hOXwomlxftsXHhPdL9CM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DD"/>
    <w:rsid w:val="00011321"/>
    <w:rsid w:val="0002263C"/>
    <w:rsid w:val="00025C7E"/>
    <w:rsid w:val="00026EEA"/>
    <w:rsid w:val="00027041"/>
    <w:rsid w:val="00036611"/>
    <w:rsid w:val="00040584"/>
    <w:rsid w:val="00054754"/>
    <w:rsid w:val="000550DE"/>
    <w:rsid w:val="0005689C"/>
    <w:rsid w:val="00074808"/>
    <w:rsid w:val="000759B3"/>
    <w:rsid w:val="000762B5"/>
    <w:rsid w:val="00086021"/>
    <w:rsid w:val="00087546"/>
    <w:rsid w:val="00093C22"/>
    <w:rsid w:val="00097A85"/>
    <w:rsid w:val="000B22A4"/>
    <w:rsid w:val="000D514F"/>
    <w:rsid w:val="000F32CB"/>
    <w:rsid w:val="000F51AB"/>
    <w:rsid w:val="000F723E"/>
    <w:rsid w:val="00102A4D"/>
    <w:rsid w:val="00103F55"/>
    <w:rsid w:val="00116015"/>
    <w:rsid w:val="0012137F"/>
    <w:rsid w:val="00125248"/>
    <w:rsid w:val="001375F4"/>
    <w:rsid w:val="00143EC6"/>
    <w:rsid w:val="00145FDD"/>
    <w:rsid w:val="00147808"/>
    <w:rsid w:val="0015465F"/>
    <w:rsid w:val="00184D27"/>
    <w:rsid w:val="00193801"/>
    <w:rsid w:val="0019459F"/>
    <w:rsid w:val="00194DC8"/>
    <w:rsid w:val="001A2A12"/>
    <w:rsid w:val="001C2492"/>
    <w:rsid w:val="001D3715"/>
    <w:rsid w:val="001D438B"/>
    <w:rsid w:val="001D440A"/>
    <w:rsid w:val="001E0B57"/>
    <w:rsid w:val="002165D6"/>
    <w:rsid w:val="00221924"/>
    <w:rsid w:val="0023010A"/>
    <w:rsid w:val="00233FA9"/>
    <w:rsid w:val="002477B5"/>
    <w:rsid w:val="00260440"/>
    <w:rsid w:val="002754DF"/>
    <w:rsid w:val="00275B56"/>
    <w:rsid w:val="00280D96"/>
    <w:rsid w:val="00286D74"/>
    <w:rsid w:val="002969E6"/>
    <w:rsid w:val="002972D4"/>
    <w:rsid w:val="002A2214"/>
    <w:rsid w:val="002A6E31"/>
    <w:rsid w:val="002B54C1"/>
    <w:rsid w:val="002B6B58"/>
    <w:rsid w:val="002C6DA7"/>
    <w:rsid w:val="002C6E99"/>
    <w:rsid w:val="002D4B1A"/>
    <w:rsid w:val="002F1809"/>
    <w:rsid w:val="002F66D0"/>
    <w:rsid w:val="00304658"/>
    <w:rsid w:val="0031115A"/>
    <w:rsid w:val="00311A52"/>
    <w:rsid w:val="00316BA5"/>
    <w:rsid w:val="00317FC0"/>
    <w:rsid w:val="003277B3"/>
    <w:rsid w:val="00331FBE"/>
    <w:rsid w:val="00332DD1"/>
    <w:rsid w:val="00343AF3"/>
    <w:rsid w:val="00361E5A"/>
    <w:rsid w:val="003640C7"/>
    <w:rsid w:val="00374B1C"/>
    <w:rsid w:val="00374C01"/>
    <w:rsid w:val="0039495D"/>
    <w:rsid w:val="00397CB3"/>
    <w:rsid w:val="003A00A2"/>
    <w:rsid w:val="003A1B9E"/>
    <w:rsid w:val="003B0CA4"/>
    <w:rsid w:val="003C32B3"/>
    <w:rsid w:val="003C3A6F"/>
    <w:rsid w:val="003D40D1"/>
    <w:rsid w:val="003E4FC6"/>
    <w:rsid w:val="003E5FAA"/>
    <w:rsid w:val="003F48D2"/>
    <w:rsid w:val="003F6776"/>
    <w:rsid w:val="0040155C"/>
    <w:rsid w:val="004171E5"/>
    <w:rsid w:val="00417991"/>
    <w:rsid w:val="00434A50"/>
    <w:rsid w:val="00441522"/>
    <w:rsid w:val="00445838"/>
    <w:rsid w:val="0046311D"/>
    <w:rsid w:val="004641FF"/>
    <w:rsid w:val="004648AC"/>
    <w:rsid w:val="00475C3A"/>
    <w:rsid w:val="004A4572"/>
    <w:rsid w:val="004A6CE4"/>
    <w:rsid w:val="004A79FA"/>
    <w:rsid w:val="004B22BF"/>
    <w:rsid w:val="004C460E"/>
    <w:rsid w:val="004C63A9"/>
    <w:rsid w:val="004D0077"/>
    <w:rsid w:val="004D138D"/>
    <w:rsid w:val="004D39FB"/>
    <w:rsid w:val="004D67AC"/>
    <w:rsid w:val="004E62B3"/>
    <w:rsid w:val="004F7500"/>
    <w:rsid w:val="00505BA2"/>
    <w:rsid w:val="00513CAB"/>
    <w:rsid w:val="0052550F"/>
    <w:rsid w:val="00535E1D"/>
    <w:rsid w:val="00537DAA"/>
    <w:rsid w:val="00542364"/>
    <w:rsid w:val="005522BA"/>
    <w:rsid w:val="00561206"/>
    <w:rsid w:val="00565883"/>
    <w:rsid w:val="00573012"/>
    <w:rsid w:val="00575CAC"/>
    <w:rsid w:val="00584EB0"/>
    <w:rsid w:val="00585B03"/>
    <w:rsid w:val="0059044E"/>
    <w:rsid w:val="0059211D"/>
    <w:rsid w:val="00593904"/>
    <w:rsid w:val="005A1731"/>
    <w:rsid w:val="005A2CB2"/>
    <w:rsid w:val="005A3776"/>
    <w:rsid w:val="005A3C16"/>
    <w:rsid w:val="005B6B90"/>
    <w:rsid w:val="005D6D75"/>
    <w:rsid w:val="005D77A6"/>
    <w:rsid w:val="005D79CB"/>
    <w:rsid w:val="005E077B"/>
    <w:rsid w:val="005E0A02"/>
    <w:rsid w:val="005F1CF0"/>
    <w:rsid w:val="006009F3"/>
    <w:rsid w:val="006010DB"/>
    <w:rsid w:val="00606CAB"/>
    <w:rsid w:val="006125E1"/>
    <w:rsid w:val="0061569B"/>
    <w:rsid w:val="0062301B"/>
    <w:rsid w:val="00632623"/>
    <w:rsid w:val="00634853"/>
    <w:rsid w:val="006505DF"/>
    <w:rsid w:val="006809E0"/>
    <w:rsid w:val="006820A8"/>
    <w:rsid w:val="00682252"/>
    <w:rsid w:val="00686500"/>
    <w:rsid w:val="0068671B"/>
    <w:rsid w:val="006872A1"/>
    <w:rsid w:val="00693C41"/>
    <w:rsid w:val="006A1280"/>
    <w:rsid w:val="006A4027"/>
    <w:rsid w:val="006A46AB"/>
    <w:rsid w:val="006C3801"/>
    <w:rsid w:val="006D003F"/>
    <w:rsid w:val="006D4504"/>
    <w:rsid w:val="006D5D00"/>
    <w:rsid w:val="006D7CE2"/>
    <w:rsid w:val="006D7E2A"/>
    <w:rsid w:val="006E60E0"/>
    <w:rsid w:val="006E6A2F"/>
    <w:rsid w:val="006F1972"/>
    <w:rsid w:val="007028DC"/>
    <w:rsid w:val="007035C0"/>
    <w:rsid w:val="0070594E"/>
    <w:rsid w:val="00705E6E"/>
    <w:rsid w:val="00717F44"/>
    <w:rsid w:val="0072335A"/>
    <w:rsid w:val="00724016"/>
    <w:rsid w:val="00725A6A"/>
    <w:rsid w:val="007474B1"/>
    <w:rsid w:val="00775249"/>
    <w:rsid w:val="007A3B08"/>
    <w:rsid w:val="007B26B8"/>
    <w:rsid w:val="007B460F"/>
    <w:rsid w:val="007C2461"/>
    <w:rsid w:val="007C6368"/>
    <w:rsid w:val="007C7688"/>
    <w:rsid w:val="007D20EE"/>
    <w:rsid w:val="007E48FF"/>
    <w:rsid w:val="007F1ACA"/>
    <w:rsid w:val="007F1B57"/>
    <w:rsid w:val="007F340D"/>
    <w:rsid w:val="00803F7F"/>
    <w:rsid w:val="0081625D"/>
    <w:rsid w:val="008264E3"/>
    <w:rsid w:val="00832BE8"/>
    <w:rsid w:val="008434A6"/>
    <w:rsid w:val="0085456A"/>
    <w:rsid w:val="008630F2"/>
    <w:rsid w:val="00867E12"/>
    <w:rsid w:val="008817B8"/>
    <w:rsid w:val="0088295D"/>
    <w:rsid w:val="008A1455"/>
    <w:rsid w:val="008A1890"/>
    <w:rsid w:val="008A3412"/>
    <w:rsid w:val="008B0231"/>
    <w:rsid w:val="008B0BF0"/>
    <w:rsid w:val="008B481B"/>
    <w:rsid w:val="008C1F37"/>
    <w:rsid w:val="008C7ABD"/>
    <w:rsid w:val="008C7E21"/>
    <w:rsid w:val="008D3609"/>
    <w:rsid w:val="008F4641"/>
    <w:rsid w:val="0090179E"/>
    <w:rsid w:val="00936E19"/>
    <w:rsid w:val="00953575"/>
    <w:rsid w:val="00973D08"/>
    <w:rsid w:val="00975A12"/>
    <w:rsid w:val="00982D8F"/>
    <w:rsid w:val="009860A6"/>
    <w:rsid w:val="009B5431"/>
    <w:rsid w:val="009C3A55"/>
    <w:rsid w:val="009C5DD1"/>
    <w:rsid w:val="009D4EBC"/>
    <w:rsid w:val="009E248D"/>
    <w:rsid w:val="009E2A98"/>
    <w:rsid w:val="009E2B52"/>
    <w:rsid w:val="00A10B02"/>
    <w:rsid w:val="00A2283C"/>
    <w:rsid w:val="00A3251F"/>
    <w:rsid w:val="00A356E4"/>
    <w:rsid w:val="00A41A62"/>
    <w:rsid w:val="00A4533D"/>
    <w:rsid w:val="00A7336B"/>
    <w:rsid w:val="00A7645F"/>
    <w:rsid w:val="00A87C2B"/>
    <w:rsid w:val="00A90E75"/>
    <w:rsid w:val="00A93B76"/>
    <w:rsid w:val="00A95A82"/>
    <w:rsid w:val="00AB68EC"/>
    <w:rsid w:val="00AB773D"/>
    <w:rsid w:val="00AD3D90"/>
    <w:rsid w:val="00AE12D9"/>
    <w:rsid w:val="00AE4E18"/>
    <w:rsid w:val="00AE4F24"/>
    <w:rsid w:val="00AF4CB7"/>
    <w:rsid w:val="00B01E99"/>
    <w:rsid w:val="00B032BC"/>
    <w:rsid w:val="00B0768F"/>
    <w:rsid w:val="00B13690"/>
    <w:rsid w:val="00B25796"/>
    <w:rsid w:val="00B402D5"/>
    <w:rsid w:val="00B443F3"/>
    <w:rsid w:val="00B534E3"/>
    <w:rsid w:val="00B56580"/>
    <w:rsid w:val="00B57B2E"/>
    <w:rsid w:val="00B6611F"/>
    <w:rsid w:val="00B82BB9"/>
    <w:rsid w:val="00B85AB1"/>
    <w:rsid w:val="00B87ABB"/>
    <w:rsid w:val="00BA1CD3"/>
    <w:rsid w:val="00BA6560"/>
    <w:rsid w:val="00BC0920"/>
    <w:rsid w:val="00BC456B"/>
    <w:rsid w:val="00BD0761"/>
    <w:rsid w:val="00BD1F54"/>
    <w:rsid w:val="00BD6A49"/>
    <w:rsid w:val="00BF689A"/>
    <w:rsid w:val="00C10F28"/>
    <w:rsid w:val="00C27B06"/>
    <w:rsid w:val="00C4137E"/>
    <w:rsid w:val="00C41B55"/>
    <w:rsid w:val="00C431C8"/>
    <w:rsid w:val="00C452C0"/>
    <w:rsid w:val="00C54911"/>
    <w:rsid w:val="00C55E82"/>
    <w:rsid w:val="00C622CA"/>
    <w:rsid w:val="00C73037"/>
    <w:rsid w:val="00C7507A"/>
    <w:rsid w:val="00C77F12"/>
    <w:rsid w:val="00C84320"/>
    <w:rsid w:val="00C84B51"/>
    <w:rsid w:val="00C87CE3"/>
    <w:rsid w:val="00CA498B"/>
    <w:rsid w:val="00CA5E37"/>
    <w:rsid w:val="00CC67F5"/>
    <w:rsid w:val="00CD345B"/>
    <w:rsid w:val="00CD6FBC"/>
    <w:rsid w:val="00CF3887"/>
    <w:rsid w:val="00D10E93"/>
    <w:rsid w:val="00D14DA7"/>
    <w:rsid w:val="00D15C8A"/>
    <w:rsid w:val="00D216B1"/>
    <w:rsid w:val="00D305F8"/>
    <w:rsid w:val="00D406C1"/>
    <w:rsid w:val="00D54370"/>
    <w:rsid w:val="00D55B9E"/>
    <w:rsid w:val="00D85A73"/>
    <w:rsid w:val="00D86F6C"/>
    <w:rsid w:val="00D92CE4"/>
    <w:rsid w:val="00D93582"/>
    <w:rsid w:val="00D95B04"/>
    <w:rsid w:val="00DB2745"/>
    <w:rsid w:val="00DB3EDD"/>
    <w:rsid w:val="00DC0ADC"/>
    <w:rsid w:val="00DC12F0"/>
    <w:rsid w:val="00DD1528"/>
    <w:rsid w:val="00DF2B5F"/>
    <w:rsid w:val="00E00DA9"/>
    <w:rsid w:val="00E02E05"/>
    <w:rsid w:val="00E231CB"/>
    <w:rsid w:val="00E26EBF"/>
    <w:rsid w:val="00E531D1"/>
    <w:rsid w:val="00E57011"/>
    <w:rsid w:val="00E60B0E"/>
    <w:rsid w:val="00E6519E"/>
    <w:rsid w:val="00E85732"/>
    <w:rsid w:val="00E85AB7"/>
    <w:rsid w:val="00E8610E"/>
    <w:rsid w:val="00E878E8"/>
    <w:rsid w:val="00E90995"/>
    <w:rsid w:val="00E91EB9"/>
    <w:rsid w:val="00E9211D"/>
    <w:rsid w:val="00EA364B"/>
    <w:rsid w:val="00EA7B6B"/>
    <w:rsid w:val="00ED2232"/>
    <w:rsid w:val="00EE22A7"/>
    <w:rsid w:val="00EF3228"/>
    <w:rsid w:val="00F173D6"/>
    <w:rsid w:val="00F20C6F"/>
    <w:rsid w:val="00F21838"/>
    <w:rsid w:val="00F24470"/>
    <w:rsid w:val="00F62C81"/>
    <w:rsid w:val="00F63E06"/>
    <w:rsid w:val="00F72426"/>
    <w:rsid w:val="00F822E2"/>
    <w:rsid w:val="00F94760"/>
    <w:rsid w:val="00FA0E19"/>
    <w:rsid w:val="00FA50D2"/>
    <w:rsid w:val="00FA5423"/>
    <w:rsid w:val="00FB054E"/>
    <w:rsid w:val="00FB379D"/>
    <w:rsid w:val="00FC27B4"/>
    <w:rsid w:val="00FC3138"/>
    <w:rsid w:val="00FD39D3"/>
    <w:rsid w:val="00FF2B4A"/>
    <w:rsid w:val="059CB071"/>
    <w:rsid w:val="06234EF7"/>
    <w:rsid w:val="587308A1"/>
    <w:rsid w:val="5FC1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65CFB4"/>
  <w14:defaultImageDpi w14:val="300"/>
  <w15:chartTrackingRefBased/>
  <w15:docId w15:val="{36971495-37D3-4711-9626-2870E24D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8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68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5E1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768F"/>
    <w:pPr>
      <w:tabs>
        <w:tab w:val="left" w:pos="851"/>
        <w:tab w:val="left" w:pos="4111"/>
      </w:tabs>
      <w:spacing w:after="60"/>
      <w:outlineLvl w:val="2"/>
    </w:pPr>
    <w:rPr>
      <w:rFonts w:ascii="Arial Narrow" w:hAnsi="Arial Narrow"/>
      <w:b/>
      <w:sz w:val="20"/>
      <w:szCs w:val="20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A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0768F"/>
    <w:rPr>
      <w:rFonts w:ascii="Arial Narrow" w:eastAsia="Times New Roman" w:hAnsi="Arial Narrow" w:cs="Times New Roman"/>
      <w:b/>
      <w:sz w:val="20"/>
      <w:szCs w:val="20"/>
      <w:lang w:val="x-none"/>
    </w:rPr>
  </w:style>
  <w:style w:type="paragraph" w:customStyle="1" w:styleId="BasicParagraph">
    <w:name w:val="[Basic Paragraph]"/>
    <w:basedOn w:val="Normal"/>
    <w:uiPriority w:val="99"/>
    <w:rsid w:val="00B07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character" w:customStyle="1" w:styleId="Heading1Char">
    <w:name w:val="Heading 1 Char"/>
    <w:link w:val="Heading1"/>
    <w:uiPriority w:val="9"/>
    <w:rsid w:val="00B0768F"/>
    <w:rPr>
      <w:rFonts w:ascii="Calibri" w:eastAsia="MS Gothic" w:hAnsi="Calibri" w:cs="Times New Roman"/>
      <w:b/>
      <w:bCs/>
      <w:color w:val="345A8A"/>
      <w:sz w:val="32"/>
      <w:szCs w:val="32"/>
      <w:lang w:val="en-AU"/>
    </w:rPr>
  </w:style>
  <w:style w:type="table" w:styleId="TableGrid">
    <w:name w:val="Table Grid"/>
    <w:basedOn w:val="TableNormal"/>
    <w:rsid w:val="00BC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5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456B"/>
    <w:rPr>
      <w:rFonts w:ascii="Lucida Grande" w:eastAsia="Times New Roman" w:hAnsi="Lucida Grande" w:cs="Lucida Grande"/>
      <w:sz w:val="18"/>
      <w:szCs w:val="18"/>
      <w:lang w:val="en-AU"/>
    </w:rPr>
  </w:style>
  <w:style w:type="character" w:customStyle="1" w:styleId="Heading2Char">
    <w:name w:val="Heading 2 Char"/>
    <w:link w:val="Heading2"/>
    <w:uiPriority w:val="9"/>
    <w:rsid w:val="006125E1"/>
    <w:rPr>
      <w:rFonts w:ascii="Calibri" w:eastAsia="MS Gothic" w:hAnsi="Calibri" w:cs="Times New Roman"/>
      <w:b/>
      <w:bCs/>
      <w:color w:val="4F81BD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13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A1731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A1731"/>
    <w:rPr>
      <w:rFonts w:ascii="Times New Roman" w:eastAsia="Times New Roman" w:hAnsi="Times New Roman" w:cs="Times New Roman"/>
      <w:lang w:val="en-AU"/>
    </w:rPr>
  </w:style>
  <w:style w:type="character" w:styleId="CommentReference">
    <w:name w:val="annotation reference"/>
    <w:uiPriority w:val="99"/>
    <w:semiHidden/>
    <w:unhideWhenUsed/>
    <w:rsid w:val="004D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7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67A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7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67A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Hyperlink">
    <w:name w:val="Hyperlink"/>
    <w:uiPriority w:val="99"/>
    <w:unhideWhenUsed/>
    <w:rsid w:val="00EA7B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5838"/>
  </w:style>
  <w:style w:type="character" w:customStyle="1" w:styleId="Heading4Char">
    <w:name w:val="Heading 4 Char"/>
    <w:basedOn w:val="DefaultParagraphFont"/>
    <w:link w:val="Heading4"/>
    <w:uiPriority w:val="9"/>
    <w:semiHidden/>
    <w:rsid w:val="00B85AB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review@amsa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amsa.gov.au/privac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UBLICATIONS\MASTER%20FORMS\AMSA%20770%20Application%20for%20Internal%20Review%20(TRIM)\2023\AMSA-770-application-for-internal-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11025a-64b2-4ef1-a5af-bf3d69a2e3d3">7EWWYC75SED7-862096625-40284</_dlc_DocId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Capture</TermName>
          <TermId xmlns="http://schemas.microsoft.com/office/infopath/2007/PartnerControls">f874ee6c-d7c3-4398-8732-2e5252c1ecab</TermId>
        </TermInfo>
      </Terms>
    </o400677154564939a79187b4e9146f08>
    <_dlc_DocIdUrl xmlns="7411025a-64b2-4ef1-a5af-bf3d69a2e3d3">
      <Url>https://100255.sharepoint.com/teams/amsamasterforms/_layouts/15/DocIdRedir.aspx?ID=7EWWYC75SED7-862096625-40284</Url>
      <Description>7EWWYC75SED7-862096625-40284</Description>
    </_dlc_DocIdUrl>
    <TaxCatchAll xmlns="7411025a-64b2-4ef1-a5af-bf3d69a2e3d3">
      <Value>4</Value>
      <Value>1</Value>
    </TaxCatchAll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_dlc_DocIdPersistId xmlns="7411025a-64b2-4ef1-a5af-bf3d69a2e3d3">false</_dlc_DocIdPersistId>
    <Formnumber xmlns="d3782d36-aa8c-4967-b7e9-202d22fb2f7a" xsi:nil="true"/>
    <lcf76f155ced4ddcb4097134ff3c332f xmlns="d3782d36-aa8c-4967-b7e9-202d22fb2f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11030A84EF03B24882CD94D9AEE16F37" ma:contentTypeVersion="45" ma:contentTypeDescription="Create a new document." ma:contentTypeScope="" ma:versionID="6bff4c12e963d40d6123495f13c1f65e">
  <xsd:schema xmlns:xsd="http://www.w3.org/2001/XMLSchema" xmlns:xs="http://www.w3.org/2001/XMLSchema" xmlns:p="http://schemas.microsoft.com/office/2006/metadata/properties" xmlns:ns1="5f23d952-7bc5-4a27-ba6c-2dbd72c3e6f4" xmlns:ns2="7411025a-64b2-4ef1-a5af-bf3d69a2e3d3" xmlns:ns4="d3782d36-aa8c-4967-b7e9-202d22fb2f7a" targetNamespace="http://schemas.microsoft.com/office/2006/metadata/properties" ma:root="true" ma:fieldsID="f34100798d5ab26a06fa816a59cd88ef" ns1:_="" ns2:_="" ns4:_="">
    <xsd:import namespace="5f23d952-7bc5-4a27-ba6c-2dbd72c3e6f4"/>
    <xsd:import namespace="7411025a-64b2-4ef1-a5af-bf3d69a2e3d3"/>
    <xsd:import namespace="d3782d36-aa8c-4967-b7e9-202d22fb2f7a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Formnumber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025a-64b2-4ef1-a5af-bf3d69a2e3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fals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2" nillable="true" ma:displayName="Taxonomy Catch All Column" ma:hidden="true" ma:list="{f4f3ab58-3f00-4b64-8ec2-53d7836c44a0}" ma:internalName="TaxCatchAll" ma:showField="CatchAllData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4f3ab58-3f00-4b64-8ec2-53d7836c44a0}" ma:internalName="TaxCatchAllLabel" ma:readOnly="true" ma:showField="CatchAllDataLabel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2d36-aa8c-4967-b7e9-202d22fb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number" ma:index="21" nillable="true" ma:displayName="No." ma:decimals="0" ma:description="This is the number of the AMSA form as it appears on the AMSA website" ma:format="Dropdown" ma:internalName="Formnumber" ma:percentage="FALSE">
      <xsd:simpleType>
        <xsd:restriction base="dms:Number">
          <xsd:maxInclusive value="5000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DAA58-3295-4C5E-BAA3-A85387AA1D21}">
  <ds:schemaRefs>
    <ds:schemaRef ds:uri="http://schemas.microsoft.com/office/2006/metadata/properties"/>
    <ds:schemaRef ds:uri="http://schemas.microsoft.com/office/infopath/2007/PartnerControls"/>
    <ds:schemaRef ds:uri="7411025a-64b2-4ef1-a5af-bf3d69a2e3d3"/>
    <ds:schemaRef ds:uri="5f23d952-7bc5-4a27-ba6c-2dbd72c3e6f4"/>
    <ds:schemaRef ds:uri="d3782d36-aa8c-4967-b7e9-202d22fb2f7a"/>
  </ds:schemaRefs>
</ds:datastoreItem>
</file>

<file path=customXml/itemProps2.xml><?xml version="1.0" encoding="utf-8"?>
<ds:datastoreItem xmlns:ds="http://schemas.openxmlformats.org/officeDocument/2006/customXml" ds:itemID="{BEDE4C88-D162-4FA1-963F-52232A26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d952-7bc5-4a27-ba6c-2dbd72c3e6f4"/>
    <ds:schemaRef ds:uri="7411025a-64b2-4ef1-a5af-bf3d69a2e3d3"/>
    <ds:schemaRef ds:uri="d3782d36-aa8c-4967-b7e9-202d22fb2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5E7B5-ADC8-47B8-8C05-F7605A988F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83AC4-9560-4184-9AC3-26A6DB8CB9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21D7FA-09CB-45E6-9669-BACD6AF74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AMSA-770-application-for-internal-review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>AMSA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Condi, Jessica</dc:creator>
  <cp:keywords/>
  <cp:lastModifiedBy>Hanley, Sarah</cp:lastModifiedBy>
  <cp:revision>9</cp:revision>
  <cp:lastPrinted>2023-12-11T10:24:00Z</cp:lastPrinted>
  <dcterms:created xsi:type="dcterms:W3CDTF">2024-08-05T13:13:00Z</dcterms:created>
  <dcterms:modified xsi:type="dcterms:W3CDTF">2025-01-13T05:16:00Z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0x01010055F71BC936CA0D41B2700E7D6B4C8D720011030A84EF03B24882CD94D9AEE16F37</vt:lpwstr>
  </property>
  <property fmtid="{D5CDD505-2E9C-101B-9397-08002B2CF9AE}" pid="3" name="_dlc_DocIdItemGuid">
    <vt:lpwstr>b88ddfed-8e04-4dcb-a27e-9a4925b1e4c8</vt:lpwstr>
  </property>
  <property fmtid="{D5CDD505-2E9C-101B-9397-08002B2CF9AE}" pid="4" name="Classification">
    <vt:lpwstr>1;#OFFICIAL|5111597f-f4b4-4ad0-a752-c3f8973f36ec</vt:lpwstr>
  </property>
  <property fmtid="{D5CDD505-2E9C-101B-9397-08002B2CF9AE}" pid="5" name="Order">
    <vt:r8>4028400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unction">
    <vt:lpwstr>4;#Capture|f874ee6c-d7c3-4398-8732-2e5252c1ecab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